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097D45DE" w14:textId="742F7AA1" w:rsidR="00DA7426" w:rsidRPr="00771606" w:rsidRDefault="00DA7426" w:rsidP="00DA7426">
      <w:pPr>
        <w:jc w:val="center"/>
        <w:rPr>
          <w:rFonts w:ascii="黑体" w:eastAsia="黑体"/>
          <w:sz w:val="44"/>
        </w:rPr>
      </w:pPr>
      <w:r w:rsidRPr="00771606">
        <w:rPr>
          <w:rFonts w:ascii="黑体" w:eastAsia="黑体" w:hint="eastAsia"/>
          <w:sz w:val="44"/>
        </w:rPr>
        <w:t>红河学院</w:t>
      </w:r>
      <w:r w:rsidR="00087BFB" w:rsidRPr="00771606">
        <w:rPr>
          <w:rFonts w:ascii="黑体" w:eastAsia="黑体"/>
          <w:sz w:val="44"/>
        </w:rPr>
        <w:t>2021-2022学年秋</w:t>
      </w:r>
      <w:r w:rsidRPr="00771606">
        <w:rPr>
          <w:rFonts w:ascii="黑体" w:eastAsia="黑体" w:hint="eastAsia"/>
          <w:sz w:val="44"/>
        </w:rPr>
        <w:t>季</w:t>
      </w:r>
      <w:bookmarkStart w:id="0" w:name="_GoBack"/>
      <w:bookmarkEnd w:id="0"/>
      <w:r w:rsidRPr="00771606">
        <w:rPr>
          <w:rFonts w:ascii="黑体" w:eastAsia="黑体" w:hint="eastAsia"/>
          <w:sz w:val="44"/>
        </w:rPr>
        <w:t>学期</w:t>
      </w:r>
    </w:p>
    <w:p w14:paraId="25EDFF3C" w14:textId="25E1FF7D" w:rsidR="00917561" w:rsidRPr="00771606" w:rsidRDefault="00DA7426" w:rsidP="00CF7EA0">
      <w:pPr>
        <w:jc w:val="center"/>
        <w:rPr>
          <w:rFonts w:ascii="黑体" w:eastAsia="黑体"/>
          <w:sz w:val="44"/>
        </w:rPr>
      </w:pPr>
      <w:r w:rsidRPr="00771606">
        <w:rPr>
          <w:rFonts w:ascii="黑体" w:eastAsia="黑体" w:hint="eastAsia"/>
          <w:sz w:val="44"/>
        </w:rPr>
        <w:t>《</w:t>
      </w:r>
      <w:r w:rsidR="00087BFB" w:rsidRPr="00771606">
        <w:rPr>
          <w:rFonts w:ascii="黑体" w:eastAsia="黑体" w:hint="eastAsia"/>
          <w:sz w:val="44"/>
        </w:rPr>
        <w:t>面向对象程序设计</w:t>
      </w:r>
      <w:r w:rsidRPr="00771606">
        <w:rPr>
          <w:rFonts w:ascii="黑体" w:eastAsia="黑体" w:hint="eastAsia"/>
          <w:sz w:val="44"/>
        </w:rPr>
        <w:t>》</w:t>
      </w:r>
    </w:p>
    <w:p w14:paraId="3665735E" w14:textId="71DD90FD" w:rsidR="00BD175B" w:rsidRPr="00771606" w:rsidRDefault="00DA7426" w:rsidP="00CF7EA0">
      <w:pPr>
        <w:jc w:val="center"/>
        <w:rPr>
          <w:rFonts w:ascii="黑体" w:eastAsia="黑体"/>
          <w:sz w:val="44"/>
        </w:rPr>
      </w:pPr>
      <w:r w:rsidRPr="00771606">
        <w:rPr>
          <w:rFonts w:ascii="黑体" w:eastAsia="黑体" w:hint="eastAsia"/>
          <w:sz w:val="44"/>
        </w:rPr>
        <w:t>课程期末考试</w:t>
      </w:r>
      <w:r w:rsidR="00DC7A5C" w:rsidRPr="00771606">
        <w:rPr>
          <w:rFonts w:ascii="黑体" w:eastAsia="黑体" w:hint="eastAsia"/>
          <w:sz w:val="44"/>
        </w:rPr>
        <w:t>样卷</w:t>
      </w:r>
    </w:p>
    <w:p w14:paraId="6D07BD6E" w14:textId="15547C9E" w:rsidR="00E6549B" w:rsidRPr="00771606" w:rsidRDefault="00AF605C" w:rsidP="00AF605C">
      <w:pPr>
        <w:rPr>
          <w:b/>
          <w:sz w:val="28"/>
          <w:szCs w:val="28"/>
          <w:lang w:val="en-GB"/>
        </w:rPr>
      </w:pPr>
      <w:r w:rsidRPr="00771606">
        <w:rPr>
          <w:b/>
          <w:sz w:val="28"/>
          <w:szCs w:val="28"/>
        </w:rPr>
        <w:fldChar w:fldCharType="begin"/>
      </w:r>
      <w:r w:rsidRPr="00771606">
        <w:rPr>
          <w:b/>
          <w:sz w:val="28"/>
          <w:szCs w:val="28"/>
        </w:rPr>
        <w:instrText xml:space="preserve"> </w:instrText>
      </w:r>
      <w:r w:rsidRPr="00771606">
        <w:rPr>
          <w:rFonts w:hint="eastAsia"/>
          <w:b/>
          <w:sz w:val="28"/>
          <w:szCs w:val="28"/>
        </w:rPr>
        <w:instrText>MACROBUTTON  AcceptAllChangesInDoc 卷别：</w:instrText>
      </w:r>
      <w:r w:rsidRPr="00771606">
        <w:rPr>
          <w:b/>
          <w:sz w:val="28"/>
          <w:szCs w:val="28"/>
        </w:rPr>
        <w:instrText xml:space="preserve"> </w:instrText>
      </w:r>
      <w:r w:rsidRPr="00771606">
        <w:rPr>
          <w:b/>
          <w:sz w:val="28"/>
          <w:szCs w:val="28"/>
        </w:rPr>
        <w:fldChar w:fldCharType="end"/>
      </w:r>
      <w:r w:rsidR="00DC7A5C" w:rsidRPr="00771606">
        <w:rPr>
          <w:rFonts w:hint="eastAsia"/>
          <w:b/>
          <w:sz w:val="28"/>
          <w:szCs w:val="28"/>
        </w:rPr>
        <w:t>样卷</w:t>
      </w:r>
    </w:p>
    <w:p w14:paraId="5CFB0E75" w14:textId="12F70E45" w:rsidR="00A832F9" w:rsidRPr="00771606" w:rsidRDefault="00001CA2">
      <w:pPr>
        <w:rPr>
          <w:b/>
          <w:sz w:val="28"/>
          <w:szCs w:val="28"/>
          <w:u w:val="single"/>
        </w:rPr>
      </w:pPr>
      <w:r w:rsidRPr="00771606">
        <w:rPr>
          <w:rFonts w:hint="eastAsia"/>
          <w:b/>
          <w:sz w:val="28"/>
          <w:szCs w:val="28"/>
        </w:rPr>
        <w:t>考试单位：</w:t>
      </w:r>
      <w:r w:rsidR="000E68CD" w:rsidRPr="00771606">
        <w:rPr>
          <w:rFonts w:hint="eastAsia"/>
          <w:b/>
          <w:sz w:val="28"/>
          <w:szCs w:val="28"/>
          <w:u w:val="single"/>
        </w:rPr>
        <w:t xml:space="preserve"> </w:t>
      </w:r>
      <w:r w:rsidR="002E50A1" w:rsidRPr="00771606">
        <w:rPr>
          <w:rFonts w:hint="eastAsia"/>
          <w:b/>
          <w:sz w:val="28"/>
          <w:szCs w:val="28"/>
          <w:u w:val="single"/>
        </w:rPr>
        <w:t xml:space="preserve"> </w:t>
      </w:r>
      <w:r w:rsidR="000E68CD" w:rsidRPr="00771606">
        <w:rPr>
          <w:rFonts w:hint="eastAsia"/>
          <w:b/>
          <w:sz w:val="28"/>
          <w:szCs w:val="28"/>
          <w:u w:val="single"/>
        </w:rPr>
        <w:t xml:space="preserve">工学院 </w:t>
      </w:r>
      <w:r w:rsidR="002E50A1" w:rsidRPr="00771606">
        <w:rPr>
          <w:rFonts w:hint="eastAsia"/>
          <w:b/>
          <w:sz w:val="28"/>
          <w:szCs w:val="28"/>
          <w:u w:val="single"/>
        </w:rPr>
        <w:t xml:space="preserve"> </w:t>
      </w:r>
      <w:r w:rsidR="00CB5C25" w:rsidRPr="00771606">
        <w:rPr>
          <w:rFonts w:hint="eastAsia"/>
          <w:b/>
          <w:sz w:val="28"/>
          <w:szCs w:val="28"/>
          <w:u w:val="single"/>
        </w:rPr>
        <w:t xml:space="preserve"> </w:t>
      </w:r>
      <w:r w:rsidRPr="00771606">
        <w:rPr>
          <w:rFonts w:hint="eastAsia"/>
          <w:b/>
          <w:sz w:val="28"/>
          <w:szCs w:val="28"/>
        </w:rPr>
        <w:t>考试日期：</w:t>
      </w:r>
      <w:r w:rsidR="00112685" w:rsidRPr="00771606">
        <w:rPr>
          <w:rFonts w:hint="eastAsia"/>
          <w:b/>
          <w:sz w:val="28"/>
          <w:szCs w:val="28"/>
          <w:u w:val="single"/>
        </w:rPr>
        <w:t xml:space="preserve"> </w:t>
      </w:r>
      <w:r w:rsidR="00914CEE" w:rsidRPr="00771606">
        <w:rPr>
          <w:rFonts w:hint="eastAsia"/>
          <w:b/>
          <w:sz w:val="28"/>
          <w:szCs w:val="28"/>
          <w:u w:val="single"/>
        </w:rPr>
        <w:t xml:space="preserve">      </w:t>
      </w:r>
      <w:r w:rsidR="00815121" w:rsidRPr="00771606">
        <w:rPr>
          <w:rFonts w:hint="eastAsia"/>
          <w:b/>
          <w:sz w:val="28"/>
          <w:szCs w:val="28"/>
          <w:u w:val="single"/>
        </w:rPr>
        <w:t>年</w:t>
      </w:r>
      <w:r w:rsidR="00914CEE" w:rsidRPr="00771606">
        <w:rPr>
          <w:rFonts w:hint="eastAsia"/>
          <w:b/>
          <w:sz w:val="28"/>
          <w:szCs w:val="28"/>
          <w:u w:val="single"/>
        </w:rPr>
        <w:t xml:space="preserve">   </w:t>
      </w:r>
      <w:r w:rsidR="00815121" w:rsidRPr="00771606">
        <w:rPr>
          <w:rFonts w:hint="eastAsia"/>
          <w:b/>
          <w:sz w:val="28"/>
          <w:szCs w:val="28"/>
          <w:u w:val="single"/>
        </w:rPr>
        <w:t>月</w:t>
      </w:r>
      <w:r w:rsidR="00914CEE" w:rsidRPr="00771606">
        <w:rPr>
          <w:rFonts w:hint="eastAsia"/>
          <w:b/>
          <w:sz w:val="28"/>
          <w:szCs w:val="28"/>
          <w:u w:val="single"/>
        </w:rPr>
        <w:t xml:space="preserve">   </w:t>
      </w:r>
      <w:r w:rsidR="00815121" w:rsidRPr="00771606">
        <w:rPr>
          <w:rFonts w:hint="eastAsia"/>
          <w:b/>
          <w:sz w:val="28"/>
          <w:szCs w:val="28"/>
          <w:u w:val="single"/>
        </w:rPr>
        <w:t>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1191"/>
        <w:gridCol w:w="1191"/>
        <w:gridCol w:w="1191"/>
        <w:gridCol w:w="1191"/>
        <w:gridCol w:w="1191"/>
        <w:gridCol w:w="1191"/>
      </w:tblGrid>
      <w:tr w:rsidR="00771606" w:rsidRPr="00771606" w14:paraId="7AFE9718" w14:textId="77777777" w:rsidTr="00DF5837">
        <w:trPr>
          <w:trHeight w:val="477"/>
        </w:trPr>
        <w:tc>
          <w:tcPr>
            <w:tcW w:w="1090" w:type="dxa"/>
            <w:shd w:val="clear" w:color="auto" w:fill="auto"/>
            <w:vAlign w:val="center"/>
          </w:tcPr>
          <w:p w14:paraId="2666951E" w14:textId="77777777" w:rsidR="009F368E" w:rsidRPr="00771606" w:rsidRDefault="009F368E" w:rsidP="005F5332">
            <w:pPr>
              <w:jc w:val="center"/>
              <w:rPr>
                <w:b/>
              </w:rPr>
            </w:pPr>
            <w:r w:rsidRPr="00771606">
              <w:rPr>
                <w:rFonts w:hint="eastAsia"/>
                <w:b/>
              </w:rPr>
              <w:t>题号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87367FB" w14:textId="77777777" w:rsidR="009F368E" w:rsidRPr="00771606" w:rsidRDefault="009F368E" w:rsidP="005F5332">
            <w:pPr>
              <w:jc w:val="center"/>
              <w:rPr>
                <w:b/>
              </w:rPr>
            </w:pPr>
            <w:r w:rsidRPr="00771606">
              <w:rPr>
                <w:rFonts w:hint="eastAsia"/>
                <w:b/>
              </w:rPr>
              <w:t>一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E68D7FC" w14:textId="77777777" w:rsidR="009F368E" w:rsidRPr="00771606" w:rsidRDefault="009F368E" w:rsidP="005F5332">
            <w:pPr>
              <w:jc w:val="center"/>
              <w:rPr>
                <w:b/>
              </w:rPr>
            </w:pPr>
            <w:r w:rsidRPr="00771606">
              <w:rPr>
                <w:rFonts w:hint="eastAsia"/>
                <w:b/>
              </w:rPr>
              <w:t>二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732A32E" w14:textId="77777777" w:rsidR="009F368E" w:rsidRPr="00771606" w:rsidRDefault="009F368E" w:rsidP="005F5332">
            <w:pPr>
              <w:jc w:val="center"/>
              <w:rPr>
                <w:b/>
              </w:rPr>
            </w:pPr>
            <w:r w:rsidRPr="00771606">
              <w:rPr>
                <w:rFonts w:hint="eastAsia"/>
                <w:b/>
              </w:rPr>
              <w:t>三</w:t>
            </w:r>
          </w:p>
        </w:tc>
        <w:tc>
          <w:tcPr>
            <w:tcW w:w="1191" w:type="dxa"/>
            <w:vAlign w:val="center"/>
          </w:tcPr>
          <w:p w14:paraId="1CAB043D" w14:textId="77777777" w:rsidR="009F368E" w:rsidRPr="00771606" w:rsidRDefault="009F368E" w:rsidP="00CF192D">
            <w:pPr>
              <w:jc w:val="center"/>
              <w:rPr>
                <w:b/>
              </w:rPr>
            </w:pPr>
            <w:r w:rsidRPr="00771606">
              <w:rPr>
                <w:rFonts w:hint="eastAsia"/>
                <w:b/>
              </w:rPr>
              <w:t>四</w:t>
            </w:r>
          </w:p>
        </w:tc>
        <w:tc>
          <w:tcPr>
            <w:tcW w:w="1191" w:type="dxa"/>
            <w:vAlign w:val="center"/>
          </w:tcPr>
          <w:p w14:paraId="67CE5A8B" w14:textId="77777777" w:rsidR="009F368E" w:rsidRPr="00771606" w:rsidRDefault="009F368E" w:rsidP="00DF5837">
            <w:pPr>
              <w:jc w:val="center"/>
              <w:rPr>
                <w:b/>
              </w:rPr>
            </w:pPr>
            <w:r w:rsidRPr="00771606">
              <w:rPr>
                <w:rFonts w:hint="eastAsia"/>
                <w:b/>
              </w:rPr>
              <w:t>五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2748426" w14:textId="77777777" w:rsidR="009F368E" w:rsidRPr="00771606" w:rsidRDefault="009F368E" w:rsidP="005F5332">
            <w:pPr>
              <w:jc w:val="center"/>
              <w:rPr>
                <w:b/>
              </w:rPr>
            </w:pPr>
            <w:r w:rsidRPr="00771606">
              <w:rPr>
                <w:rFonts w:hint="eastAsia"/>
                <w:b/>
              </w:rPr>
              <w:t>总分</w:t>
            </w:r>
          </w:p>
        </w:tc>
      </w:tr>
      <w:tr w:rsidR="009F368E" w:rsidRPr="00771606" w14:paraId="23D2FA12" w14:textId="77777777" w:rsidTr="00261F49">
        <w:trPr>
          <w:trHeight w:val="697"/>
        </w:trPr>
        <w:tc>
          <w:tcPr>
            <w:tcW w:w="1090" w:type="dxa"/>
            <w:shd w:val="clear" w:color="auto" w:fill="auto"/>
            <w:vAlign w:val="center"/>
          </w:tcPr>
          <w:p w14:paraId="13F76623" w14:textId="2C2B2F40" w:rsidR="009F368E" w:rsidRPr="00771606" w:rsidRDefault="009F368E" w:rsidP="005F5332">
            <w:pPr>
              <w:jc w:val="center"/>
              <w:rPr>
                <w:b/>
              </w:rPr>
            </w:pPr>
            <w:r w:rsidRPr="00771606">
              <w:rPr>
                <w:rFonts w:hint="eastAsia"/>
                <w:b/>
              </w:rPr>
              <w:t>得分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5160E48" w14:textId="3134F35D" w:rsidR="009F368E" w:rsidRPr="00771606" w:rsidRDefault="009F368E" w:rsidP="005F5332">
            <w:pPr>
              <w:jc w:val="center"/>
              <w:rPr>
                <w:b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0A2E912A" w14:textId="32C513FA" w:rsidR="009F368E" w:rsidRPr="00771606" w:rsidRDefault="009F368E" w:rsidP="005F5332">
            <w:pPr>
              <w:jc w:val="center"/>
              <w:rPr>
                <w:b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3783A3CB" w14:textId="0B7BA7AF" w:rsidR="009F368E" w:rsidRPr="00771606" w:rsidRDefault="009F368E" w:rsidP="005F5332">
            <w:pPr>
              <w:jc w:val="center"/>
              <w:rPr>
                <w:b/>
              </w:rPr>
            </w:pPr>
          </w:p>
        </w:tc>
        <w:tc>
          <w:tcPr>
            <w:tcW w:w="1191" w:type="dxa"/>
            <w:vAlign w:val="center"/>
          </w:tcPr>
          <w:p w14:paraId="502F6AAD" w14:textId="77777777" w:rsidR="009F368E" w:rsidRPr="00771606" w:rsidRDefault="009F368E" w:rsidP="00302500">
            <w:pPr>
              <w:jc w:val="center"/>
              <w:rPr>
                <w:b/>
              </w:rPr>
            </w:pPr>
          </w:p>
        </w:tc>
        <w:tc>
          <w:tcPr>
            <w:tcW w:w="1191" w:type="dxa"/>
          </w:tcPr>
          <w:p w14:paraId="461C5713" w14:textId="5A5C581C" w:rsidR="009F368E" w:rsidRPr="00771606" w:rsidRDefault="009F368E" w:rsidP="005F5332">
            <w:pPr>
              <w:jc w:val="center"/>
              <w:rPr>
                <w:b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484540C7" w14:textId="70812BCA" w:rsidR="009F368E" w:rsidRPr="00771606" w:rsidRDefault="009F368E" w:rsidP="005F5332">
            <w:pPr>
              <w:jc w:val="center"/>
              <w:rPr>
                <w:b/>
              </w:rPr>
            </w:pPr>
          </w:p>
        </w:tc>
      </w:tr>
    </w:tbl>
    <w:p w14:paraId="184B4065" w14:textId="77777777" w:rsidR="00AC5F7A" w:rsidRPr="00771606" w:rsidRDefault="00AC5F7A" w:rsidP="0018395C">
      <w:pPr>
        <w:rPr>
          <w:b/>
        </w:rPr>
      </w:pPr>
    </w:p>
    <w:p w14:paraId="4CBF7977" w14:textId="087E6A6F" w:rsidR="00E40121" w:rsidRPr="00771606" w:rsidRDefault="00E40121" w:rsidP="0018395C">
      <w:pPr>
        <w:rPr>
          <w:b/>
        </w:rPr>
      </w:pPr>
      <w:r w:rsidRPr="00771606">
        <w:rPr>
          <w:rFonts w:ascii="黑体" w:eastAsia="黑体" w:hAnsi="黑体" w:hint="eastAsia"/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7A248410" wp14:editId="243E4737">
                <wp:simplePos x="0" y="0"/>
                <wp:positionH relativeFrom="margin">
                  <wp:posOffset>-4767</wp:posOffset>
                </wp:positionH>
                <wp:positionV relativeFrom="paragraph">
                  <wp:posOffset>114016</wp:posOffset>
                </wp:positionV>
                <wp:extent cx="1960245" cy="929640"/>
                <wp:effectExtent l="0" t="0" r="1905" b="3810"/>
                <wp:wrapTight wrapText="bothSides">
                  <wp:wrapPolygon edited="0">
                    <wp:start x="0" y="0"/>
                    <wp:lineTo x="0" y="21246"/>
                    <wp:lineTo x="21411" y="21246"/>
                    <wp:lineTo x="21411" y="0"/>
                    <wp:lineTo x="0" y="0"/>
                  </wp:wrapPolygon>
                </wp:wrapTight>
                <wp:docPr id="2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0245" cy="92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417"/>
                              <w:gridCol w:w="1417"/>
                            </w:tblGrid>
                            <w:tr w:rsidR="000870CD" w14:paraId="7F0735BF" w14:textId="77777777" w:rsidTr="000870CD">
                              <w:trPr>
                                <w:trHeight w:val="624"/>
                              </w:trPr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71D2E6B1" w14:textId="77777777" w:rsidR="000870CD" w:rsidRPr="00F45DFD" w:rsidRDefault="000870CD" w:rsidP="001D4154">
                                  <w:pPr>
                                    <w:jc w:val="center"/>
                                    <w:rPr>
                                      <w:rFonts w:ascii="黑体" w:eastAsia="黑体"/>
                                      <w:szCs w:val="21"/>
                                    </w:rPr>
                                  </w:pPr>
                                  <w:r w:rsidRPr="00F45DFD">
                                    <w:rPr>
                                      <w:rFonts w:ascii="黑体" w:eastAsia="黑体" w:hint="eastAsia"/>
                                      <w:szCs w:val="21"/>
                                    </w:rPr>
                                    <w:t>得  分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42E8FB8D" w14:textId="77777777" w:rsidR="000870CD" w:rsidRPr="00F45DFD" w:rsidRDefault="000870CD" w:rsidP="001D4154">
                                  <w:pPr>
                                    <w:jc w:val="center"/>
                                    <w:rPr>
                                      <w:rFonts w:ascii="黑体" w:eastAsia="黑体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0870CD" w14:paraId="57E42D49" w14:textId="77777777" w:rsidTr="000870CD">
                              <w:trPr>
                                <w:trHeight w:val="624"/>
                              </w:trPr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52A5E54F" w14:textId="77777777" w:rsidR="000870CD" w:rsidRPr="00F45DFD" w:rsidRDefault="000870CD" w:rsidP="001D4154">
                                  <w:pPr>
                                    <w:jc w:val="center"/>
                                    <w:rPr>
                                      <w:rFonts w:ascii="黑体" w:eastAsia="黑体"/>
                                      <w:szCs w:val="21"/>
                                    </w:rPr>
                                  </w:pPr>
                                  <w:r w:rsidRPr="00F45DFD">
                                    <w:rPr>
                                      <w:rFonts w:ascii="黑体" w:eastAsia="黑体" w:hint="eastAsia"/>
                                      <w:szCs w:val="21"/>
                                    </w:rPr>
                                    <w:t>评卷人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415AEA88" w14:textId="77777777" w:rsidR="000870CD" w:rsidRPr="00F45DFD" w:rsidRDefault="000870CD" w:rsidP="001D4154">
                                  <w:pPr>
                                    <w:jc w:val="center"/>
                                    <w:rPr>
                                      <w:rFonts w:ascii="黑体" w:eastAsia="黑体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AA271A" w14:textId="77777777" w:rsidR="000870CD" w:rsidRDefault="000870CD" w:rsidP="001839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48410" id="_x0000_t202" coordsize="21600,21600" o:spt="202" path="m,l,21600r21600,l21600,xe">
                <v:stroke joinstyle="miter"/>
                <v:path gradientshapeok="t" o:connecttype="rect"/>
              </v:shapetype>
              <v:shape id="文本框 10" o:spid="_x0000_s1026" type="#_x0000_t202" style="position:absolute;margin-left:-.4pt;margin-top:9pt;width:154.35pt;height:73.2pt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" fillcolor="white [3201]" stroked="f" strokeweight=".5pt">
                <v:textbox>
                  <w:txbxContent>
                    <w:tbl>
                      <w:tblPr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417"/>
                        <w:gridCol w:w="1417"/>
                      </w:tblGrid>
                      <w:tr w:rsidR="000870CD" w14:paraId="7F0735BF" w14:textId="77777777" w:rsidTr="000870CD">
                        <w:trPr>
                          <w:trHeight w:val="624"/>
                        </w:trPr>
                        <w:tc>
                          <w:tcPr>
                            <w:tcW w:w="1417" w:type="dxa"/>
                            <w:vAlign w:val="center"/>
                          </w:tcPr>
                          <w:p w14:paraId="71D2E6B1" w14:textId="77777777" w:rsidR="000870CD" w:rsidRPr="00F45DFD" w:rsidRDefault="000870CD" w:rsidP="001D4154">
                            <w:pPr>
                              <w:jc w:val="center"/>
                              <w:rPr>
                                <w:rFonts w:ascii="黑体" w:eastAsia="黑体"/>
                                <w:szCs w:val="21"/>
                              </w:rPr>
                            </w:pPr>
                            <w:r w:rsidRPr="00F45DFD">
                              <w:rPr>
                                <w:rFonts w:ascii="黑体" w:eastAsia="黑体" w:hint="eastAsia"/>
                                <w:szCs w:val="21"/>
                              </w:rPr>
                              <w:t>得  分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42E8FB8D" w14:textId="77777777" w:rsidR="000870CD" w:rsidRPr="00F45DFD" w:rsidRDefault="000870CD" w:rsidP="001D4154">
                            <w:pPr>
                              <w:jc w:val="center"/>
                              <w:rPr>
                                <w:rFonts w:ascii="黑体" w:eastAsia="黑体"/>
                                <w:szCs w:val="21"/>
                              </w:rPr>
                            </w:pPr>
                          </w:p>
                        </w:tc>
                      </w:tr>
                      <w:tr w:rsidR="000870CD" w14:paraId="57E42D49" w14:textId="77777777" w:rsidTr="000870CD">
                        <w:trPr>
                          <w:trHeight w:val="624"/>
                        </w:trPr>
                        <w:tc>
                          <w:tcPr>
                            <w:tcW w:w="1417" w:type="dxa"/>
                            <w:vAlign w:val="center"/>
                          </w:tcPr>
                          <w:p w14:paraId="52A5E54F" w14:textId="77777777" w:rsidR="000870CD" w:rsidRPr="00F45DFD" w:rsidRDefault="000870CD" w:rsidP="001D4154">
                            <w:pPr>
                              <w:jc w:val="center"/>
                              <w:rPr>
                                <w:rFonts w:ascii="黑体" w:eastAsia="黑体"/>
                                <w:szCs w:val="21"/>
                              </w:rPr>
                            </w:pPr>
                            <w:r w:rsidRPr="00F45DFD">
                              <w:rPr>
                                <w:rFonts w:ascii="黑体" w:eastAsia="黑体" w:hint="eastAsia"/>
                                <w:szCs w:val="21"/>
                              </w:rPr>
                              <w:t>评卷人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415AEA88" w14:textId="77777777" w:rsidR="000870CD" w:rsidRPr="00F45DFD" w:rsidRDefault="000870CD" w:rsidP="001D4154">
                            <w:pPr>
                              <w:jc w:val="center"/>
                              <w:rPr>
                                <w:rFonts w:ascii="黑体" w:eastAsia="黑体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67AA271A" w14:textId="77777777" w:rsidR="000870CD" w:rsidRDefault="000870CD" w:rsidP="0018395C"/>
                  </w:txbxContent>
                </v:textbox>
                <w10:wrap type="tight" anchorx="margin"/>
              </v:shape>
            </w:pict>
          </mc:Fallback>
        </mc:AlternateContent>
      </w:r>
    </w:p>
    <w:p w14:paraId="717A0005" w14:textId="5AFBC9ED" w:rsidR="0018395C" w:rsidRPr="00771606" w:rsidRDefault="00AD09C2" w:rsidP="0018395C">
      <w:pPr>
        <w:numPr>
          <w:ilvl w:val="0"/>
          <w:numId w:val="1"/>
        </w:numPr>
        <w:rPr>
          <w:rFonts w:ascii="黑体" w:eastAsia="黑体" w:hAnsi="黑体"/>
          <w:szCs w:val="28"/>
        </w:rPr>
      </w:pPr>
      <w:r w:rsidRPr="00771606">
        <w:rPr>
          <w:rFonts w:ascii="黑体" w:eastAsia="黑体" w:hAnsi="黑体" w:hint="eastAsia"/>
          <w:b/>
          <w:bCs/>
          <w:noProof/>
          <w:szCs w:val="28"/>
        </w:rPr>
        <w:t>选择</w:t>
      </w:r>
      <w:r w:rsidR="0018395C" w:rsidRPr="00771606">
        <w:rPr>
          <w:rFonts w:ascii="黑体" w:eastAsia="黑体" w:hAnsi="黑体" w:hint="eastAsia"/>
          <w:b/>
          <w:bCs/>
          <w:szCs w:val="28"/>
        </w:rPr>
        <w:t>题</w:t>
      </w:r>
      <w:r w:rsidR="00645FBD" w:rsidRPr="00771606">
        <w:rPr>
          <w:rFonts w:ascii="黑体" w:eastAsia="黑体" w:hAnsi="黑体" w:hint="eastAsia"/>
          <w:b/>
          <w:bCs/>
          <w:szCs w:val="28"/>
        </w:rPr>
        <w:t>（</w:t>
      </w:r>
      <w:r w:rsidR="00645FBD" w:rsidRPr="00771606">
        <w:rPr>
          <w:rFonts w:ascii="黑体" w:eastAsia="黑体" w:hAnsi="黑体" w:hint="eastAsia"/>
          <w:szCs w:val="28"/>
        </w:rPr>
        <w:t>每小题</w:t>
      </w:r>
      <w:r w:rsidR="00645FBD" w:rsidRPr="00771606">
        <w:rPr>
          <w:rFonts w:ascii="黑体" w:eastAsia="黑体" w:hAnsi="黑体"/>
          <w:szCs w:val="28"/>
        </w:rPr>
        <w:t>1.5</w:t>
      </w:r>
      <w:r w:rsidR="00645FBD" w:rsidRPr="00771606">
        <w:rPr>
          <w:rFonts w:ascii="黑体" w:eastAsia="黑体" w:hAnsi="黑体" w:hint="eastAsia"/>
          <w:szCs w:val="28"/>
        </w:rPr>
        <w:t>分，共</w:t>
      </w:r>
      <w:r w:rsidR="00645FBD" w:rsidRPr="00771606">
        <w:rPr>
          <w:rFonts w:ascii="黑体" w:eastAsia="黑体" w:hAnsi="黑体"/>
          <w:szCs w:val="28"/>
        </w:rPr>
        <w:t>30</w:t>
      </w:r>
      <w:r w:rsidR="00645FBD" w:rsidRPr="00771606">
        <w:rPr>
          <w:rFonts w:ascii="黑体" w:eastAsia="黑体" w:hAnsi="黑体" w:hint="eastAsia"/>
          <w:szCs w:val="28"/>
        </w:rPr>
        <w:t>分</w:t>
      </w:r>
      <w:r w:rsidR="00645FBD" w:rsidRPr="00771606">
        <w:rPr>
          <w:rFonts w:ascii="黑体" w:eastAsia="黑体" w:hAnsi="黑体" w:hint="eastAsia"/>
          <w:b/>
          <w:bCs/>
          <w:szCs w:val="28"/>
        </w:rPr>
        <w:t>）</w:t>
      </w:r>
    </w:p>
    <w:p w14:paraId="705FAE7C" w14:textId="77777777" w:rsidR="0018395C" w:rsidRPr="00771606" w:rsidRDefault="0018395C" w:rsidP="0018395C">
      <w:pPr>
        <w:rPr>
          <w:b/>
        </w:rPr>
      </w:pPr>
    </w:p>
    <w:p w14:paraId="21B5AFD4" w14:textId="77777777" w:rsidR="0018395C" w:rsidRPr="00771606" w:rsidRDefault="0018395C" w:rsidP="0018395C">
      <w:pPr>
        <w:rPr>
          <w:b/>
        </w:rPr>
      </w:pPr>
    </w:p>
    <w:p w14:paraId="52271754" w14:textId="77777777" w:rsidR="0018395C" w:rsidRPr="00771606" w:rsidRDefault="0018395C" w:rsidP="0018395C">
      <w:pPr>
        <w:rPr>
          <w:b/>
        </w:rPr>
      </w:pPr>
    </w:p>
    <w:p w14:paraId="40B6DE03" w14:textId="77777777" w:rsidR="0018395C" w:rsidRPr="00771606" w:rsidRDefault="0018395C" w:rsidP="0018395C">
      <w:pPr>
        <w:rPr>
          <w:b/>
        </w:rPr>
      </w:pPr>
    </w:p>
    <w:p w14:paraId="180288DA" w14:textId="03EF7132" w:rsidR="00FD7ACA" w:rsidRPr="00771606" w:rsidRDefault="00FD7ACA" w:rsidP="00FD7ACA">
      <w:pPr>
        <w:pStyle w:val="ac"/>
        <w:widowControl w:val="0"/>
        <w:numPr>
          <w:ilvl w:val="0"/>
          <w:numId w:val="20"/>
        </w:numPr>
        <w:spacing w:beforeLines="50" w:before="156" w:afterLines="30" w:after="93"/>
        <w:ind w:firstLineChars="0"/>
        <w:jc w:val="both"/>
        <w:rPr>
          <w:rFonts w:ascii="Source Code Pro" w:eastAsia="新宋体" w:hAnsi="Source Code Pro" w:cs="Times New Roman"/>
          <w:kern w:val="2"/>
          <w:sz w:val="21"/>
          <w:szCs w:val="21"/>
        </w:rPr>
      </w:pPr>
      <w:r w:rsidRPr="00771606">
        <w:rPr>
          <w:rFonts w:ascii="Source Code Pro" w:eastAsia="新宋体" w:hAnsi="Source Code Pro" w:cs="Times New Roman"/>
          <w:kern w:val="2"/>
          <w:sz w:val="21"/>
          <w:szCs w:val="21"/>
        </w:rPr>
        <w:t>以下叙述正确的是</w:t>
      </w:r>
      <w:r w:rsidRPr="00771606">
        <w:rPr>
          <w:rFonts w:ascii="Source Code Pro" w:eastAsia="新宋体" w:hAnsi="Source Code Pro" w:cs="Times New Roman"/>
          <w:kern w:val="2"/>
          <w:sz w:val="21"/>
          <w:szCs w:val="21"/>
        </w:rPr>
        <w:t>()</w:t>
      </w:r>
      <w:r w:rsidRPr="00771606">
        <w:rPr>
          <w:rFonts w:ascii="Source Code Pro" w:eastAsia="新宋体" w:hAnsi="Source Code Pro" w:cs="Times New Roman"/>
          <w:kern w:val="2"/>
          <w:sz w:val="21"/>
          <w:szCs w:val="21"/>
        </w:rPr>
        <w:t>。</w:t>
      </w:r>
    </w:p>
    <w:p w14:paraId="6B335587" w14:textId="33550716" w:rsidR="00FD7ACA" w:rsidRPr="00771606" w:rsidRDefault="00FD7ACA" w:rsidP="00FD7ACA">
      <w:pPr>
        <w:pStyle w:val="ac"/>
        <w:widowControl w:val="0"/>
        <w:numPr>
          <w:ilvl w:val="1"/>
          <w:numId w:val="20"/>
        </w:numPr>
        <w:spacing w:beforeLines="50" w:before="156" w:afterLines="30" w:after="93" w:line="100" w:lineRule="exact"/>
        <w:ind w:left="777" w:firstLineChars="0" w:hanging="357"/>
        <w:jc w:val="both"/>
        <w:rPr>
          <w:rFonts w:ascii="Source Code Pro" w:eastAsia="新宋体" w:hAnsi="Source Code Pro" w:cs="Times New Roman"/>
          <w:kern w:val="2"/>
          <w:sz w:val="21"/>
          <w:szCs w:val="21"/>
        </w:rPr>
      </w:pPr>
      <w:r w:rsidRPr="00771606">
        <w:rPr>
          <w:rFonts w:ascii="Source Code Pro" w:eastAsia="新宋体" w:hAnsi="Source Code Pro" w:cs="Times New Roman"/>
          <w:kern w:val="2"/>
          <w:sz w:val="21"/>
          <w:szCs w:val="21"/>
        </w:rPr>
        <w:t>C</w:t>
      </w:r>
      <w:r w:rsidRPr="00771606">
        <w:rPr>
          <w:rFonts w:ascii="Source Code Pro" w:eastAsia="新宋体" w:hAnsi="Source Code Pro" w:cs="Times New Roman"/>
          <w:kern w:val="2"/>
          <w:sz w:val="21"/>
          <w:szCs w:val="21"/>
        </w:rPr>
        <w:t>语言比其他语言高级</w:t>
      </w:r>
    </w:p>
    <w:p w14:paraId="5EA94946" w14:textId="56470313" w:rsidR="00FD7ACA" w:rsidRPr="00771606" w:rsidRDefault="00FD7ACA" w:rsidP="00FD7ACA">
      <w:pPr>
        <w:pStyle w:val="ac"/>
        <w:widowControl w:val="0"/>
        <w:numPr>
          <w:ilvl w:val="1"/>
          <w:numId w:val="20"/>
        </w:numPr>
        <w:spacing w:beforeLines="50" w:before="156" w:afterLines="30" w:after="93" w:line="100" w:lineRule="exact"/>
        <w:ind w:left="777" w:firstLineChars="0" w:hanging="357"/>
        <w:jc w:val="both"/>
        <w:rPr>
          <w:rFonts w:ascii="Source Code Pro" w:eastAsia="新宋体" w:hAnsi="Source Code Pro" w:cs="Times New Roman"/>
          <w:kern w:val="2"/>
          <w:sz w:val="21"/>
          <w:szCs w:val="21"/>
        </w:rPr>
      </w:pPr>
      <w:r w:rsidRPr="00771606">
        <w:rPr>
          <w:rFonts w:ascii="Source Code Pro" w:eastAsia="新宋体" w:hAnsi="Source Code Pro" w:cs="Times New Roman"/>
          <w:kern w:val="2"/>
          <w:sz w:val="21"/>
          <w:szCs w:val="21"/>
        </w:rPr>
        <w:t>C</w:t>
      </w:r>
      <w:r w:rsidRPr="00771606">
        <w:rPr>
          <w:rFonts w:ascii="Source Code Pro" w:eastAsia="新宋体" w:hAnsi="Source Code Pro" w:cs="Times New Roman"/>
          <w:kern w:val="2"/>
          <w:sz w:val="21"/>
          <w:szCs w:val="21"/>
        </w:rPr>
        <w:t>语言可以不用编译就能被计算机识别执行</w:t>
      </w:r>
    </w:p>
    <w:p w14:paraId="3002E0F4" w14:textId="134B5EE2" w:rsidR="00FD7ACA" w:rsidRPr="00771606" w:rsidRDefault="00FD7ACA" w:rsidP="00FD7ACA">
      <w:pPr>
        <w:pStyle w:val="ac"/>
        <w:widowControl w:val="0"/>
        <w:numPr>
          <w:ilvl w:val="1"/>
          <w:numId w:val="20"/>
        </w:numPr>
        <w:spacing w:beforeLines="50" w:before="156" w:afterLines="30" w:after="93" w:line="100" w:lineRule="exact"/>
        <w:ind w:left="777" w:firstLineChars="0" w:hanging="357"/>
        <w:jc w:val="both"/>
        <w:rPr>
          <w:rFonts w:ascii="Source Code Pro" w:eastAsia="新宋体" w:hAnsi="Source Code Pro" w:cs="Times New Roman"/>
          <w:kern w:val="2"/>
          <w:sz w:val="21"/>
          <w:szCs w:val="21"/>
        </w:rPr>
      </w:pPr>
      <w:r w:rsidRPr="00771606">
        <w:rPr>
          <w:rFonts w:ascii="Source Code Pro" w:eastAsia="新宋体" w:hAnsi="Source Code Pro" w:cs="Times New Roman"/>
          <w:kern w:val="2"/>
          <w:sz w:val="21"/>
          <w:szCs w:val="21"/>
        </w:rPr>
        <w:t>C</w:t>
      </w:r>
      <w:r w:rsidRPr="00771606">
        <w:rPr>
          <w:rFonts w:ascii="Source Code Pro" w:eastAsia="新宋体" w:hAnsi="Source Code Pro" w:cs="Times New Roman"/>
          <w:kern w:val="2"/>
          <w:sz w:val="21"/>
          <w:szCs w:val="21"/>
        </w:rPr>
        <w:t>语言以接近英语国家的自然语言和数学语言作为语言的表达形式</w:t>
      </w:r>
    </w:p>
    <w:p w14:paraId="04A55FD1" w14:textId="7E7BA435" w:rsidR="0032240F" w:rsidRPr="00771606" w:rsidRDefault="00FD7ACA" w:rsidP="00FD7ACA">
      <w:pPr>
        <w:pStyle w:val="ac"/>
        <w:widowControl w:val="0"/>
        <w:numPr>
          <w:ilvl w:val="1"/>
          <w:numId w:val="20"/>
        </w:numPr>
        <w:spacing w:beforeLines="50" w:before="156" w:afterLines="30" w:after="93" w:line="100" w:lineRule="exact"/>
        <w:ind w:left="777" w:firstLineChars="0" w:hanging="357"/>
        <w:jc w:val="both"/>
        <w:rPr>
          <w:rFonts w:ascii="Source Code Pro" w:eastAsia="新宋体" w:hAnsi="Source Code Pro" w:cs="Times New Roman"/>
          <w:kern w:val="2"/>
          <w:sz w:val="21"/>
          <w:szCs w:val="21"/>
        </w:rPr>
      </w:pPr>
      <w:r w:rsidRPr="00771606">
        <w:rPr>
          <w:rFonts w:ascii="Source Code Pro" w:eastAsia="新宋体" w:hAnsi="Source Code Pro" w:cs="Times New Roman"/>
          <w:kern w:val="2"/>
          <w:sz w:val="21"/>
          <w:szCs w:val="21"/>
        </w:rPr>
        <w:t>C</w:t>
      </w:r>
      <w:r w:rsidRPr="00771606">
        <w:rPr>
          <w:rFonts w:ascii="Source Code Pro" w:eastAsia="新宋体" w:hAnsi="Source Code Pro" w:cs="Times New Roman"/>
          <w:kern w:val="2"/>
          <w:sz w:val="21"/>
          <w:szCs w:val="21"/>
        </w:rPr>
        <w:t>语言出现的最晚，具有其他语言的一切优点</w:t>
      </w:r>
    </w:p>
    <w:p w14:paraId="4D8A9855" w14:textId="0DC9B42A" w:rsidR="001944C1" w:rsidRPr="00771606" w:rsidRDefault="00FD7ACA" w:rsidP="001944C1">
      <w:pPr>
        <w:pStyle w:val="ac"/>
        <w:widowControl w:val="0"/>
        <w:numPr>
          <w:ilvl w:val="0"/>
          <w:numId w:val="20"/>
        </w:numPr>
        <w:spacing w:beforeLines="50" w:before="156" w:afterLines="30" w:after="93"/>
        <w:ind w:firstLineChars="0"/>
        <w:jc w:val="both"/>
        <w:rPr>
          <w:rFonts w:ascii="Source Code Pro" w:eastAsia="新宋体" w:hAnsi="Source Code Pro" w:cs="Times New Roman"/>
          <w:kern w:val="2"/>
          <w:sz w:val="21"/>
          <w:szCs w:val="21"/>
        </w:rPr>
      </w:pP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>以下有关算法的说法正确的是</w:t>
      </w:r>
      <w:r w:rsidR="001944C1"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>：</w:t>
      </w:r>
      <w:r w:rsidR="001944C1" w:rsidRPr="00771606">
        <w:rPr>
          <w:rFonts w:ascii="Source Code Pro" w:eastAsia="新宋体" w:hAnsi="Source Code Pro" w:cs="Times New Roman"/>
          <w:kern w:val="2"/>
          <w:sz w:val="21"/>
          <w:szCs w:val="21"/>
        </w:rPr>
        <w:t>（</w:t>
      </w:r>
      <w:r w:rsidR="001944C1" w:rsidRPr="00771606">
        <w:rPr>
          <w:rFonts w:ascii="Source Code Pro" w:eastAsia="新宋体" w:hAnsi="Source Code Pro" w:cs="Times New Roman"/>
          <w:kern w:val="2"/>
          <w:sz w:val="21"/>
          <w:szCs w:val="21"/>
        </w:rPr>
        <w:t xml:space="preserve"> </w:t>
      </w:r>
      <w:r w:rsidR="001944C1" w:rsidRPr="00771606">
        <w:rPr>
          <w:rFonts w:ascii="Source Code Pro" w:eastAsia="新宋体" w:hAnsi="Source Code Pro" w:cs="Times New Roman"/>
          <w:kern w:val="2"/>
          <w:sz w:val="21"/>
          <w:szCs w:val="21"/>
        </w:rPr>
        <w:t>）。</w:t>
      </w:r>
    </w:p>
    <w:p w14:paraId="5902C7AC" w14:textId="7921DE38" w:rsidR="001944C1" w:rsidRPr="00771606" w:rsidRDefault="00FD7ACA" w:rsidP="001944C1">
      <w:pPr>
        <w:pStyle w:val="ac"/>
        <w:widowControl w:val="0"/>
        <w:numPr>
          <w:ilvl w:val="1"/>
          <w:numId w:val="20"/>
        </w:numPr>
        <w:spacing w:beforeLines="50" w:before="156" w:afterLines="30" w:after="93" w:line="100" w:lineRule="exact"/>
        <w:ind w:left="777" w:firstLineChars="0" w:hanging="357"/>
        <w:jc w:val="both"/>
        <w:rPr>
          <w:rFonts w:ascii="Source Code Pro" w:eastAsia="新宋体" w:hAnsi="Source Code Pro" w:cs="Times New Roman"/>
          <w:kern w:val="2"/>
          <w:sz w:val="21"/>
          <w:szCs w:val="21"/>
        </w:rPr>
      </w:pP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>冒泡排序是一种经典的排序算法</w:t>
      </w:r>
    </w:p>
    <w:p w14:paraId="5AB306AC" w14:textId="542802A0" w:rsidR="001944C1" w:rsidRPr="00771606" w:rsidRDefault="00FD7ACA" w:rsidP="001944C1">
      <w:pPr>
        <w:pStyle w:val="ac"/>
        <w:widowControl w:val="0"/>
        <w:numPr>
          <w:ilvl w:val="1"/>
          <w:numId w:val="20"/>
        </w:numPr>
        <w:spacing w:beforeLines="50" w:before="156" w:afterLines="30" w:after="93" w:line="100" w:lineRule="exact"/>
        <w:ind w:left="777" w:firstLineChars="0" w:hanging="357"/>
        <w:jc w:val="both"/>
        <w:rPr>
          <w:rFonts w:ascii="Source Code Pro" w:eastAsia="新宋体" w:hAnsi="Source Code Pro" w:cs="Times New Roman"/>
          <w:kern w:val="2"/>
          <w:sz w:val="21"/>
          <w:szCs w:val="21"/>
        </w:rPr>
      </w:pP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>算法具有有穷性</w:t>
      </w:r>
    </w:p>
    <w:p w14:paraId="2113D19F" w14:textId="333BE71E" w:rsidR="001944C1" w:rsidRPr="00771606" w:rsidRDefault="00FD7ACA" w:rsidP="001944C1">
      <w:pPr>
        <w:pStyle w:val="ac"/>
        <w:widowControl w:val="0"/>
        <w:numPr>
          <w:ilvl w:val="1"/>
          <w:numId w:val="20"/>
        </w:numPr>
        <w:spacing w:beforeLines="50" w:before="156" w:afterLines="30" w:after="93" w:line="100" w:lineRule="exact"/>
        <w:ind w:left="777" w:firstLineChars="0" w:hanging="357"/>
        <w:jc w:val="both"/>
        <w:rPr>
          <w:rFonts w:ascii="Source Code Pro" w:eastAsia="新宋体" w:hAnsi="Source Code Pro" w:cs="Times New Roman"/>
          <w:kern w:val="2"/>
          <w:sz w:val="21"/>
          <w:szCs w:val="21"/>
        </w:rPr>
      </w:pP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>算法是</w:t>
      </w:r>
      <w:r w:rsidR="001944C1" w:rsidRPr="00771606">
        <w:rPr>
          <w:rFonts w:ascii="Source Code Pro" w:eastAsia="新宋体" w:hAnsi="Source Code Pro" w:cs="Times New Roman"/>
          <w:kern w:val="2"/>
          <w:sz w:val="21"/>
          <w:szCs w:val="21"/>
        </w:rPr>
        <w:t>解决问题的有限运算序列</w:t>
      </w:r>
    </w:p>
    <w:p w14:paraId="0D8226F0" w14:textId="41F52540" w:rsidR="0032240F" w:rsidRPr="00771606" w:rsidRDefault="00FD7ACA" w:rsidP="0032240F">
      <w:pPr>
        <w:pStyle w:val="ac"/>
        <w:numPr>
          <w:ilvl w:val="1"/>
          <w:numId w:val="20"/>
        </w:numPr>
        <w:spacing w:beforeLines="50" w:before="156" w:afterLines="30" w:after="93" w:line="100" w:lineRule="exact"/>
        <w:ind w:left="777" w:firstLineChars="0" w:hanging="357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>以上都正确</w:t>
      </w:r>
    </w:p>
    <w:p w14:paraId="700A11B9" w14:textId="1B51F318" w:rsidR="00D60864" w:rsidRPr="00771606" w:rsidRDefault="00D60864" w:rsidP="00D60864">
      <w:pPr>
        <w:pStyle w:val="ac"/>
        <w:widowControl w:val="0"/>
        <w:numPr>
          <w:ilvl w:val="0"/>
          <w:numId w:val="20"/>
        </w:numPr>
        <w:spacing w:beforeLines="50" w:before="156" w:afterLines="30" w:after="93"/>
        <w:ind w:firstLineChars="0"/>
        <w:jc w:val="both"/>
        <w:rPr>
          <w:rFonts w:ascii="Source Code Pro" w:eastAsia="新宋体" w:hAnsi="Source Code Pro" w:cs="Times New Roman"/>
          <w:kern w:val="2"/>
          <w:sz w:val="21"/>
          <w:szCs w:val="21"/>
        </w:rPr>
      </w:pPr>
      <w:r w:rsidRPr="00771606">
        <w:rPr>
          <w:rFonts w:ascii="Source Code Pro" w:eastAsia="新宋体" w:hAnsi="Source Code Pro" w:cs="Times New Roman"/>
          <w:kern w:val="2"/>
          <w:sz w:val="21"/>
          <w:szCs w:val="21"/>
        </w:rPr>
        <w:t>以下不合法的用户标识符是</w:t>
      </w:r>
      <w:r w:rsidRPr="00771606">
        <w:rPr>
          <w:rFonts w:ascii="Source Code Pro" w:eastAsia="新宋体" w:hAnsi="Source Code Pro" w:cs="Times New Roman"/>
          <w:kern w:val="2"/>
          <w:sz w:val="21"/>
          <w:szCs w:val="21"/>
        </w:rPr>
        <w:t>()</w:t>
      </w:r>
      <w:r w:rsidRPr="00771606">
        <w:rPr>
          <w:rFonts w:ascii="Source Code Pro" w:eastAsia="新宋体" w:hAnsi="Source Code Pro" w:cs="Times New Roman"/>
          <w:kern w:val="2"/>
          <w:sz w:val="21"/>
          <w:szCs w:val="21"/>
        </w:rPr>
        <w:t>。</w:t>
      </w:r>
    </w:p>
    <w:p w14:paraId="1A229846" w14:textId="5028DDF4" w:rsidR="00D60864" w:rsidRPr="00771606" w:rsidRDefault="00D60864" w:rsidP="00D60864">
      <w:pPr>
        <w:pStyle w:val="ac"/>
        <w:widowControl w:val="0"/>
        <w:numPr>
          <w:ilvl w:val="1"/>
          <w:numId w:val="20"/>
        </w:numPr>
        <w:spacing w:beforeLines="50" w:before="156" w:afterLines="30" w:after="93" w:line="100" w:lineRule="exact"/>
        <w:ind w:left="777" w:firstLineChars="0" w:hanging="357"/>
        <w:jc w:val="both"/>
        <w:rPr>
          <w:rFonts w:ascii="Source Code Pro" w:eastAsia="新宋体" w:hAnsi="Source Code Pro" w:cs="Times New Roman"/>
          <w:kern w:val="2"/>
          <w:sz w:val="21"/>
          <w:szCs w:val="21"/>
        </w:rPr>
      </w:pPr>
      <w:r w:rsidRPr="00771606">
        <w:rPr>
          <w:rFonts w:ascii="Source Code Pro" w:eastAsia="新宋体" w:hAnsi="Source Code Pro" w:cs="Times New Roman"/>
          <w:kern w:val="2"/>
          <w:sz w:val="21"/>
          <w:szCs w:val="21"/>
        </w:rPr>
        <w:t>j2_KEY</w:t>
      </w:r>
    </w:p>
    <w:p w14:paraId="5C0BF338" w14:textId="3604C7AE" w:rsidR="00D60864" w:rsidRPr="00771606" w:rsidRDefault="00D60864" w:rsidP="00D60864">
      <w:pPr>
        <w:pStyle w:val="ac"/>
        <w:widowControl w:val="0"/>
        <w:numPr>
          <w:ilvl w:val="1"/>
          <w:numId w:val="20"/>
        </w:numPr>
        <w:spacing w:beforeLines="50" w:before="156" w:afterLines="30" w:after="93" w:line="100" w:lineRule="exact"/>
        <w:ind w:left="777" w:firstLineChars="0" w:hanging="357"/>
        <w:jc w:val="both"/>
        <w:rPr>
          <w:rFonts w:ascii="Source Code Pro" w:eastAsia="新宋体" w:hAnsi="Source Code Pro" w:cs="Times New Roman"/>
          <w:kern w:val="2"/>
          <w:sz w:val="21"/>
          <w:szCs w:val="21"/>
        </w:rPr>
      </w:pPr>
      <w:r w:rsidRPr="00771606">
        <w:rPr>
          <w:rFonts w:ascii="Source Code Pro" w:eastAsia="新宋体" w:hAnsi="Source Code Pro" w:cs="Times New Roman"/>
          <w:kern w:val="2"/>
          <w:sz w:val="21"/>
          <w:szCs w:val="21"/>
        </w:rPr>
        <w:t>B. Double</w:t>
      </w:r>
    </w:p>
    <w:p w14:paraId="7E3288F5" w14:textId="23D9F0E3" w:rsidR="00D60864" w:rsidRPr="00771606" w:rsidRDefault="00D60864" w:rsidP="00D60864">
      <w:pPr>
        <w:pStyle w:val="ac"/>
        <w:widowControl w:val="0"/>
        <w:numPr>
          <w:ilvl w:val="1"/>
          <w:numId w:val="20"/>
        </w:numPr>
        <w:spacing w:beforeLines="50" w:before="156" w:afterLines="30" w:after="93" w:line="100" w:lineRule="exact"/>
        <w:ind w:left="777" w:firstLineChars="0" w:hanging="357"/>
        <w:jc w:val="both"/>
        <w:rPr>
          <w:rFonts w:ascii="Source Code Pro" w:eastAsia="新宋体" w:hAnsi="Source Code Pro" w:cs="Times New Roman"/>
          <w:kern w:val="2"/>
          <w:sz w:val="21"/>
          <w:szCs w:val="21"/>
        </w:rPr>
      </w:pPr>
      <w:r w:rsidRPr="00771606">
        <w:rPr>
          <w:rFonts w:ascii="Source Code Pro" w:eastAsia="新宋体" w:hAnsi="Source Code Pro" w:cs="Times New Roman"/>
          <w:kern w:val="2"/>
          <w:sz w:val="21"/>
          <w:szCs w:val="21"/>
        </w:rPr>
        <w:t>4d</w:t>
      </w:r>
    </w:p>
    <w:p w14:paraId="61933A50" w14:textId="662C0939" w:rsidR="00C0451B" w:rsidRPr="00771606" w:rsidRDefault="00D60864" w:rsidP="00D60864">
      <w:pPr>
        <w:pStyle w:val="ac"/>
        <w:widowControl w:val="0"/>
        <w:numPr>
          <w:ilvl w:val="1"/>
          <w:numId w:val="20"/>
        </w:numPr>
        <w:spacing w:beforeLines="50" w:before="156" w:afterLines="30" w:after="93" w:line="100" w:lineRule="exact"/>
        <w:ind w:left="777" w:firstLineChars="0" w:hanging="357"/>
        <w:jc w:val="both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 w:cs="Times New Roman"/>
          <w:kern w:val="2"/>
          <w:sz w:val="21"/>
          <w:szCs w:val="21"/>
        </w:rPr>
        <w:t>_8_</w:t>
      </w:r>
    </w:p>
    <w:p w14:paraId="6830F5C9" w14:textId="13C043AE" w:rsidR="00622C9B" w:rsidRPr="00771606" w:rsidRDefault="00622C9B" w:rsidP="00BD478B">
      <w:pPr>
        <w:pStyle w:val="ac"/>
        <w:numPr>
          <w:ilvl w:val="0"/>
          <w:numId w:val="20"/>
        </w:numPr>
        <w:spacing w:beforeLines="50" w:before="156" w:afterLines="30" w:after="93"/>
        <w:ind w:firstLineChars="0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 w:hint="eastAsia"/>
          <w:sz w:val="21"/>
          <w:szCs w:val="21"/>
        </w:rPr>
        <w:t>下列属于</w:t>
      </w:r>
      <w:r w:rsidR="00423D3E" w:rsidRPr="00771606">
        <w:rPr>
          <w:rFonts w:ascii="Source Code Pro" w:eastAsia="新宋体" w:hAnsi="Source Code Pro" w:hint="eastAsia"/>
          <w:sz w:val="21"/>
          <w:szCs w:val="21"/>
        </w:rPr>
        <w:t>C</w:t>
      </w:r>
      <w:r w:rsidR="00423D3E" w:rsidRPr="00771606">
        <w:rPr>
          <w:rFonts w:ascii="Source Code Pro" w:eastAsia="新宋体" w:hAnsi="Source Code Pro" w:hint="eastAsia"/>
          <w:sz w:val="21"/>
          <w:szCs w:val="21"/>
        </w:rPr>
        <w:t>语言</w:t>
      </w:r>
      <w:r w:rsidRPr="00771606">
        <w:rPr>
          <w:rFonts w:ascii="Source Code Pro" w:eastAsia="新宋体" w:hAnsi="Source Code Pro" w:hint="eastAsia"/>
          <w:sz w:val="21"/>
          <w:szCs w:val="21"/>
        </w:rPr>
        <w:t>合法变量定义的是（</w:t>
      </w:r>
      <w:r w:rsidRPr="00771606">
        <w:rPr>
          <w:rFonts w:ascii="Source Code Pro" w:eastAsia="新宋体" w:hAnsi="Source Code Pro" w:hint="eastAsia"/>
          <w:sz w:val="21"/>
          <w:szCs w:val="21"/>
        </w:rPr>
        <w:t xml:space="preserve">    </w:t>
      </w:r>
      <w:r w:rsidRPr="00771606">
        <w:rPr>
          <w:rFonts w:ascii="Source Code Pro" w:eastAsia="新宋体" w:hAnsi="Source Code Pro" w:hint="eastAsia"/>
          <w:sz w:val="21"/>
          <w:szCs w:val="21"/>
        </w:rPr>
        <w:t>）</w:t>
      </w:r>
    </w:p>
    <w:p w14:paraId="5ABFD841" w14:textId="130A10FA" w:rsidR="003F4E6E" w:rsidRPr="00771606" w:rsidRDefault="00C0451B" w:rsidP="00347EE8">
      <w:pPr>
        <w:tabs>
          <w:tab w:val="left" w:pos="2410"/>
          <w:tab w:val="left" w:pos="4395"/>
          <w:tab w:val="left" w:pos="6237"/>
        </w:tabs>
        <w:ind w:left="420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 w:hint="eastAsia"/>
          <w:sz w:val="21"/>
          <w:szCs w:val="21"/>
        </w:rPr>
        <w:t xml:space="preserve">A) </w:t>
      </w:r>
      <w:r w:rsidR="003005E2" w:rsidRPr="00771606">
        <w:rPr>
          <w:rFonts w:ascii="Source Code Pro" w:eastAsia="新宋体" w:hAnsi="Source Code Pro"/>
          <w:sz w:val="21"/>
          <w:szCs w:val="21"/>
        </w:rPr>
        <w:t>Main</w:t>
      </w:r>
      <w:r w:rsidR="002A676D" w:rsidRPr="00771606">
        <w:rPr>
          <w:rFonts w:ascii="Source Code Pro" w:eastAsia="新宋体" w:hAnsi="Source Code Pro"/>
          <w:sz w:val="21"/>
          <w:szCs w:val="21"/>
        </w:rPr>
        <w:tab/>
      </w:r>
      <w:r w:rsidRPr="00771606">
        <w:rPr>
          <w:rFonts w:ascii="Source Code Pro" w:eastAsia="新宋体" w:hAnsi="Source Code Pro" w:hint="eastAsia"/>
          <w:sz w:val="21"/>
          <w:szCs w:val="21"/>
        </w:rPr>
        <w:t xml:space="preserve">B) </w:t>
      </w:r>
      <w:r w:rsidR="003005E2" w:rsidRPr="00771606">
        <w:rPr>
          <w:rFonts w:ascii="Source Code Pro" w:eastAsia="新宋体" w:hAnsi="Source Code Pro"/>
          <w:sz w:val="21"/>
          <w:szCs w:val="21"/>
        </w:rPr>
        <w:t>void</w:t>
      </w:r>
      <w:r w:rsidR="002A676D" w:rsidRPr="00771606">
        <w:rPr>
          <w:rFonts w:ascii="Source Code Pro" w:eastAsia="新宋体" w:hAnsi="Source Code Pro"/>
          <w:sz w:val="21"/>
          <w:szCs w:val="21"/>
        </w:rPr>
        <w:tab/>
      </w:r>
      <w:r w:rsidRPr="00771606">
        <w:rPr>
          <w:rFonts w:ascii="Source Code Pro" w:eastAsia="新宋体" w:hAnsi="Source Code Pro" w:hint="eastAsia"/>
          <w:sz w:val="21"/>
          <w:szCs w:val="21"/>
        </w:rPr>
        <w:t>C)</w:t>
      </w:r>
      <w:r w:rsidR="003005E2" w:rsidRPr="00771606">
        <w:t xml:space="preserve"> </w:t>
      </w:r>
      <w:r w:rsidR="003005E2" w:rsidRPr="00771606">
        <w:rPr>
          <w:rFonts w:ascii="Source Code Pro" w:eastAsia="新宋体" w:hAnsi="Source Code Pro"/>
          <w:sz w:val="21"/>
          <w:szCs w:val="21"/>
        </w:rPr>
        <w:t>sizeof</w:t>
      </w:r>
      <w:r w:rsidR="002A676D" w:rsidRPr="00771606">
        <w:rPr>
          <w:rFonts w:ascii="Source Code Pro" w:eastAsia="新宋体" w:hAnsi="Source Code Pro"/>
          <w:sz w:val="21"/>
          <w:szCs w:val="21"/>
        </w:rPr>
        <w:tab/>
      </w:r>
      <w:r w:rsidRPr="00771606">
        <w:rPr>
          <w:rFonts w:ascii="Source Code Pro" w:eastAsia="新宋体" w:hAnsi="Source Code Pro" w:hint="eastAsia"/>
          <w:sz w:val="21"/>
          <w:szCs w:val="21"/>
        </w:rPr>
        <w:t xml:space="preserve">D) </w:t>
      </w:r>
      <w:r w:rsidR="003005E2" w:rsidRPr="00771606">
        <w:rPr>
          <w:rFonts w:ascii="Source Code Pro" w:eastAsia="新宋体" w:hAnsi="Source Code Pro" w:hint="eastAsia"/>
          <w:sz w:val="21"/>
          <w:szCs w:val="21"/>
        </w:rPr>
        <w:t>均不能</w:t>
      </w:r>
    </w:p>
    <w:p w14:paraId="66C3AA98" w14:textId="3763B12D" w:rsidR="003005E2" w:rsidRPr="00771606" w:rsidRDefault="003005E2" w:rsidP="003005E2">
      <w:pPr>
        <w:pStyle w:val="ac"/>
        <w:numPr>
          <w:ilvl w:val="0"/>
          <w:numId w:val="20"/>
        </w:numPr>
        <w:shd w:val="clear" w:color="auto" w:fill="FFFFFF"/>
        <w:spacing w:after="75" w:line="375" w:lineRule="atLeast"/>
        <w:ind w:firstLineChars="0"/>
        <w:rPr>
          <w:rFonts w:ascii="PingFangSC-Regular" w:eastAsia="PingFangSC-Regular" w:hAnsi="PingFangSC-Regular"/>
          <w:sz w:val="21"/>
          <w:szCs w:val="21"/>
        </w:rPr>
      </w:pP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>有以下程序，执行后输出的结果是（）。</w:t>
      </w:r>
    </w:p>
    <w:p w14:paraId="13E1C7DD" w14:textId="77777777" w:rsidR="003005E2" w:rsidRPr="00771606" w:rsidRDefault="003005E2" w:rsidP="003005E2">
      <w:pPr>
        <w:pStyle w:val="HTML"/>
        <w:shd w:val="clear" w:color="auto" w:fill="FFFFFF"/>
        <w:spacing w:line="375" w:lineRule="atLeast"/>
        <w:ind w:leftChars="200" w:left="480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 w:hint="eastAsia"/>
          <w:sz w:val="21"/>
          <w:szCs w:val="21"/>
        </w:rPr>
        <w:t xml:space="preserve">int main( ) </w:t>
      </w:r>
    </w:p>
    <w:p w14:paraId="346B01F5" w14:textId="77777777" w:rsidR="003005E2" w:rsidRPr="00771606" w:rsidRDefault="003005E2" w:rsidP="003005E2">
      <w:pPr>
        <w:pStyle w:val="HTML"/>
        <w:shd w:val="clear" w:color="auto" w:fill="FFFFFF"/>
        <w:spacing w:line="375" w:lineRule="atLeast"/>
        <w:ind w:leftChars="200" w:left="480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 w:hint="eastAsia"/>
          <w:sz w:val="21"/>
          <w:szCs w:val="21"/>
        </w:rPr>
        <w:t xml:space="preserve">{ </w:t>
      </w:r>
    </w:p>
    <w:p w14:paraId="33CE2455" w14:textId="77777777" w:rsidR="003005E2" w:rsidRPr="00771606" w:rsidRDefault="003005E2" w:rsidP="003005E2">
      <w:pPr>
        <w:pStyle w:val="HTML"/>
        <w:shd w:val="clear" w:color="auto" w:fill="FFFFFF"/>
        <w:spacing w:line="375" w:lineRule="atLeast"/>
        <w:ind w:leftChars="200" w:left="480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/>
          <w:sz w:val="21"/>
          <w:szCs w:val="21"/>
        </w:rPr>
        <w:tab/>
      </w:r>
      <w:r w:rsidRPr="00771606">
        <w:rPr>
          <w:rFonts w:ascii="Source Code Pro" w:eastAsia="新宋体" w:hAnsi="Source Code Pro" w:hint="eastAsia"/>
          <w:sz w:val="21"/>
          <w:szCs w:val="21"/>
        </w:rPr>
        <w:t>int i = 1, j = 1, k = 2;</w:t>
      </w:r>
    </w:p>
    <w:p w14:paraId="640993EE" w14:textId="77777777" w:rsidR="003005E2" w:rsidRPr="00771606" w:rsidRDefault="003005E2" w:rsidP="003005E2">
      <w:pPr>
        <w:pStyle w:val="HTML"/>
        <w:shd w:val="clear" w:color="auto" w:fill="FFFFFF"/>
        <w:spacing w:line="375" w:lineRule="atLeast"/>
        <w:ind w:leftChars="200" w:left="480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/>
          <w:sz w:val="21"/>
          <w:szCs w:val="21"/>
        </w:rPr>
        <w:tab/>
      </w:r>
      <w:r w:rsidRPr="00771606">
        <w:rPr>
          <w:rFonts w:ascii="Source Code Pro" w:eastAsia="新宋体" w:hAnsi="Source Code Pro" w:hint="eastAsia"/>
          <w:sz w:val="21"/>
          <w:szCs w:val="21"/>
        </w:rPr>
        <w:t xml:space="preserve"> if ( (j++ || k++) &amp;&amp; i++ )</w:t>
      </w:r>
    </w:p>
    <w:p w14:paraId="3C153715" w14:textId="77777777" w:rsidR="003005E2" w:rsidRPr="00771606" w:rsidRDefault="003005E2" w:rsidP="003005E2">
      <w:pPr>
        <w:pStyle w:val="HTML"/>
        <w:shd w:val="clear" w:color="auto" w:fill="FFFFFF"/>
        <w:spacing w:line="375" w:lineRule="atLeast"/>
        <w:ind w:leftChars="200" w:left="480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/>
          <w:sz w:val="21"/>
          <w:szCs w:val="21"/>
        </w:rPr>
        <w:tab/>
      </w:r>
      <w:r w:rsidRPr="00771606">
        <w:rPr>
          <w:rFonts w:ascii="Source Code Pro" w:eastAsia="新宋体" w:hAnsi="Source Code Pro" w:hint="eastAsia"/>
          <w:sz w:val="21"/>
          <w:szCs w:val="21"/>
        </w:rPr>
        <w:t xml:space="preserve"> printf("%d,%d,%d</w:t>
      </w:r>
      <w:r w:rsidRPr="00771606">
        <w:rPr>
          <w:rFonts w:ascii="Source Code Pro" w:eastAsia="新宋体" w:hAnsi="Source Code Pro" w:hint="eastAsia"/>
          <w:sz w:val="21"/>
          <w:szCs w:val="21"/>
        </w:rPr>
        <w:t>＼</w:t>
      </w:r>
      <w:r w:rsidRPr="00771606">
        <w:rPr>
          <w:rFonts w:ascii="Source Code Pro" w:eastAsia="新宋体" w:hAnsi="Source Code Pro" w:hint="eastAsia"/>
          <w:sz w:val="21"/>
          <w:szCs w:val="21"/>
        </w:rPr>
        <w:t xml:space="preserve">n", i, j, k); </w:t>
      </w:r>
    </w:p>
    <w:p w14:paraId="6B73CC11" w14:textId="77777777" w:rsidR="003005E2" w:rsidRPr="00771606" w:rsidRDefault="003005E2" w:rsidP="003005E2">
      <w:pPr>
        <w:pStyle w:val="HTML"/>
        <w:shd w:val="clear" w:color="auto" w:fill="FFFFFF"/>
        <w:tabs>
          <w:tab w:val="clear" w:pos="916"/>
          <w:tab w:val="left" w:pos="1025"/>
        </w:tabs>
        <w:spacing w:line="375" w:lineRule="atLeast"/>
        <w:ind w:leftChars="200" w:left="480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/>
          <w:sz w:val="21"/>
          <w:szCs w:val="21"/>
        </w:rPr>
        <w:tab/>
      </w:r>
      <w:r w:rsidRPr="00771606">
        <w:rPr>
          <w:rFonts w:ascii="Source Code Pro" w:eastAsia="新宋体" w:hAnsi="Source Code Pro" w:hint="eastAsia"/>
          <w:sz w:val="21"/>
          <w:szCs w:val="21"/>
        </w:rPr>
        <w:t xml:space="preserve">return 0; </w:t>
      </w:r>
    </w:p>
    <w:p w14:paraId="2A04F2AD" w14:textId="1AECB153" w:rsidR="003005E2" w:rsidRPr="00771606" w:rsidRDefault="003005E2" w:rsidP="003005E2">
      <w:pPr>
        <w:pStyle w:val="HTML"/>
        <w:shd w:val="clear" w:color="auto" w:fill="FFFFFF"/>
        <w:tabs>
          <w:tab w:val="clear" w:pos="916"/>
          <w:tab w:val="left" w:pos="1025"/>
        </w:tabs>
        <w:spacing w:line="375" w:lineRule="atLeast"/>
        <w:ind w:leftChars="200" w:left="480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 w:hint="eastAsia"/>
          <w:sz w:val="21"/>
          <w:szCs w:val="21"/>
        </w:rPr>
        <w:t>}</w:t>
      </w:r>
    </w:p>
    <w:p w14:paraId="27F29529" w14:textId="3E102F17" w:rsidR="00E77C63" w:rsidRPr="00771606" w:rsidRDefault="003005E2" w:rsidP="003005E2">
      <w:pPr>
        <w:tabs>
          <w:tab w:val="left" w:pos="2410"/>
          <w:tab w:val="left" w:pos="4395"/>
          <w:tab w:val="left" w:pos="6237"/>
        </w:tabs>
        <w:ind w:left="420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 w:hint="eastAsia"/>
          <w:sz w:val="21"/>
          <w:szCs w:val="21"/>
        </w:rPr>
        <w:t xml:space="preserve">A) </w:t>
      </w:r>
      <w:r w:rsidRPr="00771606">
        <w:rPr>
          <w:rFonts w:ascii="Source Code Pro" w:eastAsia="新宋体" w:hAnsi="Source Code Pro"/>
          <w:sz w:val="21"/>
          <w:szCs w:val="21"/>
        </w:rPr>
        <w:t>1</w:t>
      </w:r>
      <w:r w:rsidRPr="00771606">
        <w:rPr>
          <w:rFonts w:ascii="Source Code Pro" w:eastAsia="新宋体" w:hAnsi="Source Code Pro" w:hint="eastAsia"/>
          <w:sz w:val="21"/>
          <w:szCs w:val="21"/>
        </w:rPr>
        <w:t>,</w:t>
      </w:r>
      <w:r w:rsidRPr="00771606">
        <w:rPr>
          <w:rFonts w:ascii="Source Code Pro" w:eastAsia="新宋体" w:hAnsi="Source Code Pro"/>
          <w:sz w:val="21"/>
          <w:szCs w:val="21"/>
        </w:rPr>
        <w:t>1</w:t>
      </w:r>
      <w:r w:rsidRPr="00771606">
        <w:rPr>
          <w:rFonts w:ascii="Source Code Pro" w:eastAsia="新宋体" w:hAnsi="Source Code Pro" w:hint="eastAsia"/>
          <w:sz w:val="21"/>
          <w:szCs w:val="21"/>
        </w:rPr>
        <w:t>,</w:t>
      </w:r>
      <w:r w:rsidRPr="00771606">
        <w:rPr>
          <w:rFonts w:ascii="Source Code Pro" w:eastAsia="新宋体" w:hAnsi="Source Code Pro"/>
          <w:sz w:val="21"/>
          <w:szCs w:val="21"/>
        </w:rPr>
        <w:t>2</w:t>
      </w:r>
      <w:r w:rsidRPr="00771606">
        <w:rPr>
          <w:rFonts w:ascii="Source Code Pro" w:eastAsia="新宋体" w:hAnsi="Source Code Pro"/>
          <w:sz w:val="21"/>
          <w:szCs w:val="21"/>
        </w:rPr>
        <w:tab/>
      </w:r>
      <w:r w:rsidRPr="00771606">
        <w:rPr>
          <w:rFonts w:ascii="Source Code Pro" w:eastAsia="新宋体" w:hAnsi="Source Code Pro" w:hint="eastAsia"/>
          <w:sz w:val="21"/>
          <w:szCs w:val="21"/>
        </w:rPr>
        <w:t xml:space="preserve">B) </w:t>
      </w:r>
      <w:r w:rsidRPr="00771606">
        <w:rPr>
          <w:rFonts w:ascii="Source Code Pro" w:eastAsia="新宋体" w:hAnsi="Source Code Pro"/>
          <w:sz w:val="21"/>
          <w:szCs w:val="21"/>
        </w:rPr>
        <w:t>2</w:t>
      </w:r>
      <w:r w:rsidRPr="00771606">
        <w:rPr>
          <w:rFonts w:ascii="Source Code Pro" w:eastAsia="新宋体" w:hAnsi="Source Code Pro" w:hint="eastAsia"/>
          <w:sz w:val="21"/>
          <w:szCs w:val="21"/>
        </w:rPr>
        <w:t>,</w:t>
      </w:r>
      <w:r w:rsidRPr="00771606">
        <w:rPr>
          <w:rFonts w:ascii="Source Code Pro" w:eastAsia="新宋体" w:hAnsi="Source Code Pro"/>
          <w:sz w:val="21"/>
          <w:szCs w:val="21"/>
        </w:rPr>
        <w:t>2</w:t>
      </w:r>
      <w:r w:rsidRPr="00771606">
        <w:rPr>
          <w:rFonts w:ascii="Source Code Pro" w:eastAsia="新宋体" w:hAnsi="Source Code Pro" w:hint="eastAsia"/>
          <w:sz w:val="21"/>
          <w:szCs w:val="21"/>
        </w:rPr>
        <w:t>,</w:t>
      </w:r>
      <w:r w:rsidRPr="00771606">
        <w:rPr>
          <w:rFonts w:ascii="Source Code Pro" w:eastAsia="新宋体" w:hAnsi="Source Code Pro"/>
          <w:sz w:val="21"/>
          <w:szCs w:val="21"/>
        </w:rPr>
        <w:t>1</w:t>
      </w:r>
      <w:r w:rsidRPr="00771606">
        <w:rPr>
          <w:rFonts w:ascii="Source Code Pro" w:eastAsia="新宋体" w:hAnsi="Source Code Pro"/>
          <w:sz w:val="21"/>
          <w:szCs w:val="21"/>
        </w:rPr>
        <w:tab/>
      </w:r>
      <w:r w:rsidRPr="00771606">
        <w:rPr>
          <w:rFonts w:ascii="Source Code Pro" w:eastAsia="新宋体" w:hAnsi="Source Code Pro" w:hint="eastAsia"/>
          <w:sz w:val="21"/>
          <w:szCs w:val="21"/>
        </w:rPr>
        <w:t>C)</w:t>
      </w:r>
      <w:r w:rsidRPr="00771606">
        <w:rPr>
          <w:rFonts w:ascii="Source Code Pro" w:eastAsia="新宋体" w:hAnsi="Source Code Pro"/>
          <w:sz w:val="21"/>
          <w:szCs w:val="21"/>
        </w:rPr>
        <w:t xml:space="preserve"> 2</w:t>
      </w:r>
      <w:r w:rsidRPr="00771606">
        <w:rPr>
          <w:rFonts w:ascii="Source Code Pro" w:eastAsia="新宋体" w:hAnsi="Source Code Pro" w:hint="eastAsia"/>
          <w:sz w:val="21"/>
          <w:szCs w:val="21"/>
        </w:rPr>
        <w:t>,</w:t>
      </w:r>
      <w:r w:rsidRPr="00771606">
        <w:rPr>
          <w:rFonts w:ascii="Source Code Pro" w:eastAsia="新宋体" w:hAnsi="Source Code Pro"/>
          <w:sz w:val="21"/>
          <w:szCs w:val="21"/>
        </w:rPr>
        <w:t>2</w:t>
      </w:r>
      <w:r w:rsidRPr="00771606">
        <w:rPr>
          <w:rFonts w:ascii="Source Code Pro" w:eastAsia="新宋体" w:hAnsi="Source Code Pro" w:hint="eastAsia"/>
          <w:sz w:val="21"/>
          <w:szCs w:val="21"/>
        </w:rPr>
        <w:t>,</w:t>
      </w:r>
      <w:r w:rsidRPr="00771606">
        <w:rPr>
          <w:rFonts w:ascii="Source Code Pro" w:eastAsia="新宋体" w:hAnsi="Source Code Pro"/>
          <w:sz w:val="21"/>
          <w:szCs w:val="21"/>
        </w:rPr>
        <w:t>2</w:t>
      </w:r>
      <w:r w:rsidRPr="00771606">
        <w:rPr>
          <w:rFonts w:ascii="Source Code Pro" w:eastAsia="新宋体" w:hAnsi="Source Code Pro"/>
          <w:sz w:val="21"/>
          <w:szCs w:val="21"/>
        </w:rPr>
        <w:tab/>
      </w:r>
      <w:r w:rsidRPr="00771606">
        <w:rPr>
          <w:rFonts w:ascii="Source Code Pro" w:eastAsia="新宋体" w:hAnsi="Source Code Pro" w:hint="eastAsia"/>
          <w:sz w:val="21"/>
          <w:szCs w:val="21"/>
        </w:rPr>
        <w:t xml:space="preserve">D) </w:t>
      </w:r>
      <w:r w:rsidRPr="00771606">
        <w:rPr>
          <w:rFonts w:ascii="Source Code Pro" w:eastAsia="新宋体" w:hAnsi="Source Code Pro"/>
          <w:sz w:val="21"/>
          <w:szCs w:val="21"/>
        </w:rPr>
        <w:t>2</w:t>
      </w:r>
      <w:r w:rsidRPr="00771606">
        <w:rPr>
          <w:rFonts w:ascii="Source Code Pro" w:eastAsia="新宋体" w:hAnsi="Source Code Pro" w:hint="eastAsia"/>
          <w:sz w:val="21"/>
          <w:szCs w:val="21"/>
        </w:rPr>
        <w:t>,</w:t>
      </w:r>
      <w:r w:rsidRPr="00771606">
        <w:rPr>
          <w:rFonts w:ascii="Source Code Pro" w:eastAsia="新宋体" w:hAnsi="Source Code Pro"/>
          <w:sz w:val="21"/>
          <w:szCs w:val="21"/>
        </w:rPr>
        <w:t>2</w:t>
      </w:r>
      <w:r w:rsidRPr="00771606">
        <w:rPr>
          <w:rFonts w:ascii="Source Code Pro" w:eastAsia="新宋体" w:hAnsi="Source Code Pro" w:hint="eastAsia"/>
          <w:sz w:val="21"/>
          <w:szCs w:val="21"/>
        </w:rPr>
        <w:t>,</w:t>
      </w:r>
      <w:r w:rsidRPr="00771606">
        <w:rPr>
          <w:rFonts w:ascii="Source Code Pro" w:eastAsia="新宋体" w:hAnsi="Source Code Pro"/>
          <w:sz w:val="21"/>
          <w:szCs w:val="21"/>
        </w:rPr>
        <w:t>3</w:t>
      </w:r>
    </w:p>
    <w:p w14:paraId="699B8B16" w14:textId="77777777" w:rsidR="003005E2" w:rsidRPr="00771606" w:rsidRDefault="003005E2" w:rsidP="003005E2">
      <w:pPr>
        <w:pStyle w:val="ac"/>
        <w:numPr>
          <w:ilvl w:val="0"/>
          <w:numId w:val="20"/>
        </w:numPr>
        <w:shd w:val="clear" w:color="auto" w:fill="FFFFFF"/>
        <w:spacing w:after="75" w:line="375" w:lineRule="atLeast"/>
        <w:ind w:firstLineChars="0"/>
        <w:rPr>
          <w:rFonts w:ascii="Source Code Pro" w:eastAsia="新宋体" w:hAnsi="Source Code Pro" w:cs="Times New Roman"/>
          <w:kern w:val="2"/>
          <w:sz w:val="21"/>
          <w:szCs w:val="21"/>
        </w:rPr>
      </w:pP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>以下错误的</w:t>
      </w: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>if</w:t>
      </w: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>语句是（</w:t>
      </w: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 xml:space="preserve"> </w:t>
      </w: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>）。</w:t>
      </w:r>
    </w:p>
    <w:p w14:paraId="0F33B6F8" w14:textId="2451CCBD" w:rsidR="003005E2" w:rsidRPr="00771606" w:rsidRDefault="003005E2" w:rsidP="003005E2">
      <w:pPr>
        <w:pStyle w:val="ac"/>
        <w:widowControl w:val="0"/>
        <w:numPr>
          <w:ilvl w:val="1"/>
          <w:numId w:val="20"/>
        </w:numPr>
        <w:spacing w:beforeLines="50" w:before="156" w:afterLines="30" w:after="93" w:line="100" w:lineRule="exact"/>
        <w:ind w:left="777" w:firstLineChars="0" w:hanging="357"/>
        <w:jc w:val="both"/>
        <w:rPr>
          <w:rFonts w:ascii="Source Code Pro" w:eastAsia="新宋体" w:hAnsi="Source Code Pro" w:cs="Times New Roman"/>
          <w:kern w:val="2"/>
          <w:sz w:val="21"/>
          <w:szCs w:val="21"/>
        </w:rPr>
      </w:pP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>if (x &gt; y) z = x;</w:t>
      </w:r>
    </w:p>
    <w:p w14:paraId="4DFEF1C1" w14:textId="06172E18" w:rsidR="003005E2" w:rsidRPr="00771606" w:rsidRDefault="003005E2" w:rsidP="003005E2">
      <w:pPr>
        <w:pStyle w:val="ac"/>
        <w:widowControl w:val="0"/>
        <w:numPr>
          <w:ilvl w:val="1"/>
          <w:numId w:val="20"/>
        </w:numPr>
        <w:spacing w:beforeLines="50" w:before="156" w:afterLines="30" w:after="93" w:line="100" w:lineRule="exact"/>
        <w:ind w:left="777" w:firstLineChars="0" w:hanging="357"/>
        <w:jc w:val="both"/>
        <w:rPr>
          <w:rFonts w:ascii="Source Code Pro" w:eastAsia="新宋体" w:hAnsi="Source Code Pro" w:cs="Times New Roman"/>
          <w:kern w:val="2"/>
          <w:sz w:val="21"/>
          <w:szCs w:val="21"/>
        </w:rPr>
      </w:pP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>if (x==y) z = 0;</w:t>
      </w:r>
    </w:p>
    <w:p w14:paraId="488D52A7" w14:textId="7E1755AB" w:rsidR="003005E2" w:rsidRPr="00771606" w:rsidRDefault="003005E2" w:rsidP="003005E2">
      <w:pPr>
        <w:pStyle w:val="ac"/>
        <w:widowControl w:val="0"/>
        <w:numPr>
          <w:ilvl w:val="1"/>
          <w:numId w:val="20"/>
        </w:numPr>
        <w:spacing w:beforeLines="50" w:before="156" w:afterLines="30" w:after="93" w:line="100" w:lineRule="exact"/>
        <w:ind w:left="777" w:firstLineChars="0" w:hanging="357"/>
        <w:jc w:val="both"/>
        <w:rPr>
          <w:rFonts w:ascii="Source Code Pro" w:eastAsia="新宋体" w:hAnsi="Source Code Pro" w:cs="Times New Roman"/>
          <w:kern w:val="2"/>
          <w:sz w:val="21"/>
          <w:szCs w:val="21"/>
        </w:rPr>
      </w:pP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>if (x != y) printf("%d", x) else printf("%d", y);</w:t>
      </w:r>
    </w:p>
    <w:p w14:paraId="32399B6E" w14:textId="6C49B253" w:rsidR="003005E2" w:rsidRPr="00771606" w:rsidRDefault="003005E2" w:rsidP="003005E2">
      <w:pPr>
        <w:pStyle w:val="ac"/>
        <w:widowControl w:val="0"/>
        <w:numPr>
          <w:ilvl w:val="1"/>
          <w:numId w:val="20"/>
        </w:numPr>
        <w:spacing w:beforeLines="50" w:before="156" w:afterLines="30" w:after="93" w:line="100" w:lineRule="exact"/>
        <w:ind w:left="777" w:firstLineChars="0" w:hanging="357"/>
        <w:jc w:val="both"/>
        <w:rPr>
          <w:rFonts w:ascii="Source Code Pro" w:eastAsia="新宋体" w:hAnsi="Source Code Pro" w:cs="Times New Roman"/>
          <w:kern w:val="2"/>
          <w:sz w:val="21"/>
          <w:szCs w:val="21"/>
        </w:rPr>
      </w:pP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>if (x &lt; y) { x++; y--; }</w:t>
      </w:r>
    </w:p>
    <w:p w14:paraId="595FCF22" w14:textId="4C06A1F5" w:rsidR="00FD6FA4" w:rsidRPr="00771606" w:rsidRDefault="00FD6FA4" w:rsidP="00FD6FA4">
      <w:pPr>
        <w:pStyle w:val="ac"/>
        <w:numPr>
          <w:ilvl w:val="0"/>
          <w:numId w:val="20"/>
        </w:numPr>
        <w:shd w:val="clear" w:color="auto" w:fill="FFFFFF"/>
        <w:spacing w:after="75" w:line="375" w:lineRule="atLeast"/>
        <w:ind w:firstLineChars="0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 w:hint="eastAsia"/>
          <w:sz w:val="21"/>
          <w:szCs w:val="21"/>
        </w:rPr>
        <w:t>表达式</w:t>
      </w:r>
      <w:r w:rsidRPr="00771606">
        <w:rPr>
          <w:rFonts w:ascii="Source Code Pro" w:eastAsia="新宋体" w:hAnsi="Source Code Pro" w:hint="eastAsia"/>
          <w:sz w:val="21"/>
          <w:szCs w:val="21"/>
        </w:rPr>
        <w:t>3.6-5/2+1.2+5%2</w:t>
      </w:r>
      <w:r w:rsidRPr="00771606">
        <w:rPr>
          <w:rFonts w:ascii="Source Code Pro" w:eastAsia="新宋体" w:hAnsi="Source Code Pro" w:hint="eastAsia"/>
          <w:sz w:val="21"/>
          <w:szCs w:val="21"/>
        </w:rPr>
        <w:t>的值是</w:t>
      </w:r>
      <w:r w:rsidRPr="00771606">
        <w:rPr>
          <w:rFonts w:ascii="Source Code Pro" w:eastAsia="新宋体" w:hAnsi="Source Code Pro" w:hint="eastAsia"/>
          <w:sz w:val="21"/>
          <w:szCs w:val="21"/>
        </w:rPr>
        <w:t>()</w:t>
      </w:r>
      <w:r w:rsidRPr="00771606">
        <w:rPr>
          <w:rFonts w:ascii="Source Code Pro" w:eastAsia="新宋体" w:hAnsi="Source Code Pro" w:hint="eastAsia"/>
          <w:sz w:val="21"/>
          <w:szCs w:val="21"/>
        </w:rPr>
        <w:t>。</w:t>
      </w:r>
    </w:p>
    <w:p w14:paraId="56642AC4" w14:textId="443897FA" w:rsidR="00622C9B" w:rsidRPr="00771606" w:rsidRDefault="00FD6FA4" w:rsidP="00FD6FA4">
      <w:pPr>
        <w:pStyle w:val="ac"/>
        <w:shd w:val="clear" w:color="auto" w:fill="FFFFFF"/>
        <w:spacing w:line="450" w:lineRule="atLeast"/>
        <w:ind w:left="420" w:firstLineChars="0" w:firstLine="0"/>
        <w:rPr>
          <w:rFonts w:ascii="Source Sans Pro" w:hAnsi="Source Sans Pro"/>
        </w:rPr>
      </w:pPr>
      <w:r w:rsidRPr="00771606">
        <w:rPr>
          <w:rFonts w:ascii="Source Code Pro" w:eastAsia="新宋体" w:hAnsi="Source Code Pro" w:hint="eastAsia"/>
          <w:sz w:val="21"/>
          <w:szCs w:val="21"/>
        </w:rPr>
        <w:t xml:space="preserve">A) </w:t>
      </w:r>
      <w:r w:rsidRPr="00771606">
        <w:rPr>
          <w:rFonts w:ascii="Source Sans Pro" w:hAnsi="Source Sans Pro"/>
        </w:rPr>
        <w:t xml:space="preserve">4.3        </w:t>
      </w:r>
      <w:r w:rsidRPr="00771606">
        <w:rPr>
          <w:rFonts w:ascii="Source Code Pro" w:eastAsia="新宋体" w:hAnsi="Source Code Pro" w:hint="eastAsia"/>
          <w:sz w:val="21"/>
          <w:szCs w:val="21"/>
        </w:rPr>
        <w:t xml:space="preserve">B) </w:t>
      </w:r>
      <w:r w:rsidRPr="00771606">
        <w:rPr>
          <w:rFonts w:ascii="Source Sans Pro" w:hAnsi="Source Sans Pro"/>
        </w:rPr>
        <w:t>4.8</w:t>
      </w:r>
      <w:r w:rsidRPr="00771606">
        <w:rPr>
          <w:rFonts w:ascii="Source Code Pro" w:eastAsia="新宋体" w:hAnsi="Source Code Pro"/>
          <w:sz w:val="21"/>
          <w:szCs w:val="21"/>
        </w:rPr>
        <w:tab/>
        <w:t xml:space="preserve">      </w:t>
      </w:r>
      <w:r w:rsidRPr="00771606">
        <w:rPr>
          <w:rFonts w:ascii="Source Code Pro" w:eastAsia="新宋体" w:hAnsi="Source Code Pro" w:hint="eastAsia"/>
          <w:sz w:val="21"/>
          <w:szCs w:val="21"/>
        </w:rPr>
        <w:t>C)</w:t>
      </w:r>
      <w:r w:rsidRPr="00771606">
        <w:rPr>
          <w:rFonts w:ascii="Source Code Pro" w:eastAsia="新宋体" w:hAnsi="Source Code Pro"/>
          <w:sz w:val="21"/>
          <w:szCs w:val="21"/>
        </w:rPr>
        <w:t xml:space="preserve"> </w:t>
      </w:r>
      <w:r w:rsidRPr="00771606">
        <w:rPr>
          <w:rFonts w:ascii="Source Sans Pro" w:hAnsi="Source Sans Pro"/>
        </w:rPr>
        <w:t>3.3</w:t>
      </w:r>
      <w:r w:rsidRPr="00771606">
        <w:rPr>
          <w:rFonts w:ascii="Source Code Pro" w:eastAsia="新宋体" w:hAnsi="Source Code Pro"/>
          <w:sz w:val="21"/>
          <w:szCs w:val="21"/>
        </w:rPr>
        <w:t xml:space="preserve">       </w:t>
      </w:r>
      <w:r w:rsidRPr="00771606">
        <w:rPr>
          <w:rFonts w:ascii="Source Code Pro" w:eastAsia="新宋体" w:hAnsi="Source Code Pro" w:hint="eastAsia"/>
          <w:sz w:val="21"/>
          <w:szCs w:val="21"/>
        </w:rPr>
        <w:t xml:space="preserve">D) </w:t>
      </w:r>
      <w:r w:rsidRPr="00771606">
        <w:rPr>
          <w:rFonts w:ascii="Source Sans Pro" w:hAnsi="Source Sans Pro"/>
        </w:rPr>
        <w:t>3.8</w:t>
      </w:r>
    </w:p>
    <w:p w14:paraId="23D54787" w14:textId="77777777" w:rsidR="003005E2" w:rsidRPr="00771606" w:rsidRDefault="003005E2" w:rsidP="003005E2">
      <w:pPr>
        <w:pStyle w:val="ac"/>
        <w:numPr>
          <w:ilvl w:val="0"/>
          <w:numId w:val="20"/>
        </w:numPr>
        <w:shd w:val="clear" w:color="auto" w:fill="FFFFFF"/>
        <w:spacing w:after="75" w:line="375" w:lineRule="atLeast"/>
        <w:ind w:firstLineChars="0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 w:hint="eastAsia"/>
          <w:sz w:val="21"/>
          <w:szCs w:val="21"/>
        </w:rPr>
        <w:t>以下关于运算符优先顺序的描述中正确的是（</w:t>
      </w:r>
      <w:r w:rsidRPr="00771606">
        <w:rPr>
          <w:rFonts w:ascii="Source Code Pro" w:eastAsia="新宋体" w:hAnsi="Source Code Pro" w:hint="eastAsia"/>
          <w:sz w:val="21"/>
          <w:szCs w:val="21"/>
        </w:rPr>
        <w:t xml:space="preserve"> </w:t>
      </w:r>
      <w:r w:rsidRPr="00771606">
        <w:rPr>
          <w:rFonts w:ascii="Source Code Pro" w:eastAsia="新宋体" w:hAnsi="Source Code Pro" w:hint="eastAsia"/>
          <w:sz w:val="21"/>
          <w:szCs w:val="21"/>
        </w:rPr>
        <w:t>）。</w:t>
      </w:r>
    </w:p>
    <w:p w14:paraId="4825CB47" w14:textId="6B2343DC" w:rsidR="003005E2" w:rsidRPr="00771606" w:rsidRDefault="003005E2" w:rsidP="003005E2">
      <w:pPr>
        <w:pStyle w:val="ac"/>
        <w:widowControl w:val="0"/>
        <w:numPr>
          <w:ilvl w:val="1"/>
          <w:numId w:val="20"/>
        </w:numPr>
        <w:spacing w:beforeLines="50" w:before="156" w:afterLines="30" w:after="93" w:line="100" w:lineRule="exact"/>
        <w:ind w:left="777" w:firstLineChars="0" w:hanging="357"/>
        <w:jc w:val="both"/>
        <w:rPr>
          <w:rFonts w:ascii="Source Code Pro" w:eastAsia="新宋体" w:hAnsi="Source Code Pro" w:cs="Times New Roman"/>
          <w:kern w:val="2"/>
          <w:sz w:val="21"/>
          <w:szCs w:val="21"/>
        </w:rPr>
      </w:pP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>关系运算符</w:t>
      </w: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 xml:space="preserve"> &lt; </w:t>
      </w: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>算术运算符</w:t>
      </w: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 xml:space="preserve"> &lt; </w:t>
      </w: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>赋值运算符</w:t>
      </w: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 xml:space="preserve"> &lt; </w:t>
      </w: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>逻辑运算符</w:t>
      </w:r>
    </w:p>
    <w:p w14:paraId="6CF43656" w14:textId="295B1837" w:rsidR="003005E2" w:rsidRPr="00771606" w:rsidRDefault="003005E2" w:rsidP="003005E2">
      <w:pPr>
        <w:pStyle w:val="ac"/>
        <w:widowControl w:val="0"/>
        <w:numPr>
          <w:ilvl w:val="1"/>
          <w:numId w:val="20"/>
        </w:numPr>
        <w:spacing w:beforeLines="50" w:before="156" w:afterLines="30" w:after="93" w:line="100" w:lineRule="exact"/>
        <w:ind w:left="777" w:firstLineChars="0" w:hanging="357"/>
        <w:jc w:val="both"/>
        <w:rPr>
          <w:rFonts w:ascii="Source Code Pro" w:eastAsia="新宋体" w:hAnsi="Source Code Pro" w:cs="Times New Roman"/>
          <w:kern w:val="2"/>
          <w:sz w:val="21"/>
          <w:szCs w:val="21"/>
        </w:rPr>
      </w:pP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>逻辑运算符</w:t>
      </w: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 xml:space="preserve"> &lt; </w:t>
      </w: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>关系运算符</w:t>
      </w: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 xml:space="preserve"> &lt; </w:t>
      </w: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>算术运算符</w:t>
      </w: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 xml:space="preserve"> &lt; </w:t>
      </w: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>赋值运算符</w:t>
      </w:r>
    </w:p>
    <w:p w14:paraId="6FD56F62" w14:textId="288F22AE" w:rsidR="003005E2" w:rsidRPr="00771606" w:rsidRDefault="003005E2" w:rsidP="003005E2">
      <w:pPr>
        <w:pStyle w:val="ac"/>
        <w:widowControl w:val="0"/>
        <w:numPr>
          <w:ilvl w:val="1"/>
          <w:numId w:val="20"/>
        </w:numPr>
        <w:spacing w:beforeLines="50" w:before="156" w:afterLines="30" w:after="93" w:line="100" w:lineRule="exact"/>
        <w:ind w:left="777" w:firstLineChars="0" w:hanging="357"/>
        <w:jc w:val="both"/>
        <w:rPr>
          <w:rFonts w:ascii="Source Code Pro" w:eastAsia="新宋体" w:hAnsi="Source Code Pro" w:cs="Times New Roman"/>
          <w:kern w:val="2"/>
          <w:sz w:val="21"/>
          <w:szCs w:val="21"/>
        </w:rPr>
      </w:pP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>赋值运算符</w:t>
      </w: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 xml:space="preserve"> &lt; </w:t>
      </w: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>逻辑运算符</w:t>
      </w: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 xml:space="preserve"> &lt; </w:t>
      </w: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>关系运算符</w:t>
      </w: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 xml:space="preserve"> &lt; </w:t>
      </w: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>算术运算符</w:t>
      </w:r>
    </w:p>
    <w:p w14:paraId="630DCB6F" w14:textId="223BB2A2" w:rsidR="00852C29" w:rsidRPr="00771606" w:rsidRDefault="003005E2" w:rsidP="003005E2">
      <w:pPr>
        <w:pStyle w:val="ac"/>
        <w:widowControl w:val="0"/>
        <w:numPr>
          <w:ilvl w:val="1"/>
          <w:numId w:val="20"/>
        </w:numPr>
        <w:spacing w:beforeLines="50" w:before="156" w:afterLines="30" w:after="93" w:line="100" w:lineRule="exact"/>
        <w:ind w:left="777" w:firstLineChars="0" w:hanging="357"/>
        <w:jc w:val="both"/>
        <w:rPr>
          <w:rFonts w:ascii="Source Code Pro" w:eastAsia="新宋体" w:hAnsi="Source Code Pro" w:cs="Times New Roman"/>
          <w:kern w:val="2"/>
          <w:sz w:val="21"/>
          <w:szCs w:val="21"/>
        </w:rPr>
      </w:pP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>算术运算符</w:t>
      </w: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 xml:space="preserve"> &lt; </w:t>
      </w: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>关系运算符</w:t>
      </w: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 xml:space="preserve"> &lt; </w:t>
      </w: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>赋值运算符</w:t>
      </w: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 xml:space="preserve"> &lt; </w:t>
      </w: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>逻辑运算符</w:t>
      </w:r>
    </w:p>
    <w:p w14:paraId="581566F2" w14:textId="77777777" w:rsidR="00FD6FA4" w:rsidRPr="00771606" w:rsidRDefault="00FD6FA4" w:rsidP="00FD6FA4">
      <w:pPr>
        <w:pStyle w:val="ac"/>
        <w:numPr>
          <w:ilvl w:val="0"/>
          <w:numId w:val="20"/>
        </w:numPr>
        <w:shd w:val="clear" w:color="auto" w:fill="FFFFFF"/>
        <w:spacing w:after="75" w:line="375" w:lineRule="atLeast"/>
        <w:ind w:firstLineChars="0"/>
        <w:rPr>
          <w:rFonts w:ascii="PingFangSC-Regular" w:eastAsia="PingFangSC-Regular" w:hAnsi="PingFangSC-Regular"/>
          <w:sz w:val="21"/>
          <w:szCs w:val="21"/>
        </w:rPr>
      </w:pPr>
      <w:r w:rsidRPr="00771606">
        <w:rPr>
          <w:rFonts w:ascii="Source Code Pro" w:eastAsia="新宋体" w:hAnsi="Source Code Pro" w:hint="eastAsia"/>
          <w:sz w:val="21"/>
          <w:szCs w:val="21"/>
        </w:rPr>
        <w:t>以下程序中，</w:t>
      </w:r>
      <w:r w:rsidRPr="00771606">
        <w:rPr>
          <w:rFonts w:ascii="Source Code Pro" w:eastAsia="新宋体" w:hAnsi="Source Code Pro" w:hint="eastAsia"/>
          <w:sz w:val="21"/>
          <w:szCs w:val="21"/>
        </w:rPr>
        <w:t>while</w:t>
      </w:r>
      <w:r w:rsidRPr="00771606">
        <w:rPr>
          <w:rFonts w:ascii="Source Code Pro" w:eastAsia="新宋体" w:hAnsi="Source Code Pro" w:hint="eastAsia"/>
          <w:sz w:val="21"/>
          <w:szCs w:val="21"/>
        </w:rPr>
        <w:t>循环的循环次数是</w:t>
      </w:r>
      <w:r w:rsidRPr="00771606">
        <w:rPr>
          <w:rFonts w:ascii="Source Code Pro" w:eastAsia="新宋体" w:hAnsi="Source Code Pro" w:hint="eastAsia"/>
          <w:sz w:val="21"/>
          <w:szCs w:val="21"/>
        </w:rPr>
        <w:t>()</w:t>
      </w:r>
      <w:r w:rsidRPr="00771606">
        <w:rPr>
          <w:rFonts w:ascii="Source Code Pro" w:eastAsia="新宋体" w:hAnsi="Source Code Pro" w:hint="eastAsia"/>
          <w:sz w:val="21"/>
          <w:szCs w:val="21"/>
        </w:rPr>
        <w:t>。</w:t>
      </w:r>
    </w:p>
    <w:p w14:paraId="4810CD85" w14:textId="77777777" w:rsidR="00FD6FA4" w:rsidRPr="00771606" w:rsidRDefault="00FD6FA4" w:rsidP="00FD6FA4">
      <w:pPr>
        <w:pStyle w:val="HTML"/>
        <w:shd w:val="clear" w:color="auto" w:fill="FFFFFF"/>
        <w:spacing w:line="375" w:lineRule="atLeast"/>
        <w:ind w:leftChars="200" w:left="480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/>
          <w:sz w:val="21"/>
          <w:szCs w:val="21"/>
        </w:rPr>
        <w:t>int main()</w:t>
      </w:r>
    </w:p>
    <w:p w14:paraId="47A93A0A" w14:textId="77777777" w:rsidR="00FD6FA4" w:rsidRPr="00771606" w:rsidRDefault="00FD6FA4" w:rsidP="00FD6FA4">
      <w:pPr>
        <w:pStyle w:val="HTML"/>
        <w:shd w:val="clear" w:color="auto" w:fill="FFFFFF"/>
        <w:spacing w:line="375" w:lineRule="atLeast"/>
        <w:ind w:leftChars="200" w:left="480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/>
          <w:sz w:val="21"/>
          <w:szCs w:val="21"/>
        </w:rPr>
        <w:t>{</w:t>
      </w:r>
    </w:p>
    <w:p w14:paraId="422467E0" w14:textId="77777777" w:rsidR="00FD6FA4" w:rsidRPr="00771606" w:rsidRDefault="00FD6FA4" w:rsidP="00FD6FA4">
      <w:pPr>
        <w:pStyle w:val="HTML"/>
        <w:shd w:val="clear" w:color="auto" w:fill="FFFFFF"/>
        <w:spacing w:line="375" w:lineRule="atLeast"/>
        <w:ind w:leftChars="200" w:left="480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/>
          <w:sz w:val="21"/>
          <w:szCs w:val="21"/>
        </w:rPr>
        <w:t xml:space="preserve">    int i = 0;</w:t>
      </w:r>
    </w:p>
    <w:p w14:paraId="09B1D8D7" w14:textId="77777777" w:rsidR="00FD6FA4" w:rsidRPr="00771606" w:rsidRDefault="00FD6FA4" w:rsidP="00FD6FA4">
      <w:pPr>
        <w:pStyle w:val="HTML"/>
        <w:shd w:val="clear" w:color="auto" w:fill="FFFFFF"/>
        <w:spacing w:line="375" w:lineRule="atLeast"/>
        <w:ind w:leftChars="200" w:left="480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/>
          <w:sz w:val="21"/>
          <w:szCs w:val="21"/>
        </w:rPr>
        <w:t xml:space="preserve">    while (i &lt; 10)</w:t>
      </w:r>
      <w:r w:rsidRPr="00771606">
        <w:rPr>
          <w:rFonts w:ascii="Source Code Pro" w:eastAsia="新宋体" w:hAnsi="Source Code Pro"/>
          <w:sz w:val="21"/>
          <w:szCs w:val="21"/>
        </w:rPr>
        <w:t xml:space="preserve">　　　</w:t>
      </w:r>
    </w:p>
    <w:p w14:paraId="06D86921" w14:textId="77777777" w:rsidR="00FD6FA4" w:rsidRPr="00771606" w:rsidRDefault="00FD6FA4" w:rsidP="00FD6FA4">
      <w:pPr>
        <w:pStyle w:val="HTML"/>
        <w:shd w:val="clear" w:color="auto" w:fill="FFFFFF"/>
        <w:spacing w:line="375" w:lineRule="atLeast"/>
        <w:ind w:leftChars="200" w:left="480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/>
          <w:sz w:val="21"/>
          <w:szCs w:val="21"/>
        </w:rPr>
        <w:t xml:space="preserve">    {</w:t>
      </w:r>
    </w:p>
    <w:p w14:paraId="3745D33B" w14:textId="77777777" w:rsidR="00FD6FA4" w:rsidRPr="00771606" w:rsidRDefault="00FD6FA4" w:rsidP="00FD6FA4">
      <w:pPr>
        <w:pStyle w:val="HTML"/>
        <w:shd w:val="clear" w:color="auto" w:fill="FFFFFF"/>
        <w:spacing w:line="375" w:lineRule="atLeast"/>
        <w:ind w:leftChars="200" w:left="480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/>
          <w:sz w:val="21"/>
          <w:szCs w:val="21"/>
        </w:rPr>
        <w:t xml:space="preserve">        if (i &lt; 1) continue;</w:t>
      </w:r>
    </w:p>
    <w:p w14:paraId="0CC559C6" w14:textId="77777777" w:rsidR="00FD6FA4" w:rsidRPr="00771606" w:rsidRDefault="00FD6FA4" w:rsidP="00FD6FA4">
      <w:pPr>
        <w:pStyle w:val="HTML"/>
        <w:shd w:val="clear" w:color="auto" w:fill="FFFFFF"/>
        <w:spacing w:line="375" w:lineRule="atLeast"/>
        <w:ind w:leftChars="200" w:left="480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/>
          <w:sz w:val="21"/>
          <w:szCs w:val="21"/>
        </w:rPr>
        <w:t xml:space="preserve">        if (i == 5) break;</w:t>
      </w:r>
    </w:p>
    <w:p w14:paraId="0A11C485" w14:textId="77777777" w:rsidR="00FD6FA4" w:rsidRPr="00771606" w:rsidRDefault="00FD6FA4" w:rsidP="00FD6FA4">
      <w:pPr>
        <w:pStyle w:val="HTML"/>
        <w:shd w:val="clear" w:color="auto" w:fill="FFFFFF"/>
        <w:spacing w:line="375" w:lineRule="atLeast"/>
        <w:ind w:leftChars="200" w:left="480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/>
          <w:sz w:val="21"/>
          <w:szCs w:val="21"/>
        </w:rPr>
        <w:t xml:space="preserve">        i++;</w:t>
      </w:r>
    </w:p>
    <w:p w14:paraId="66ACCFA5" w14:textId="77777777" w:rsidR="00FD6FA4" w:rsidRPr="00771606" w:rsidRDefault="00FD6FA4" w:rsidP="00FD6FA4">
      <w:pPr>
        <w:pStyle w:val="HTML"/>
        <w:shd w:val="clear" w:color="auto" w:fill="FFFFFF"/>
        <w:spacing w:line="375" w:lineRule="atLeast"/>
        <w:ind w:leftChars="200" w:left="480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/>
          <w:sz w:val="21"/>
          <w:szCs w:val="21"/>
        </w:rPr>
        <w:t xml:space="preserve">    }</w:t>
      </w:r>
    </w:p>
    <w:p w14:paraId="0EA6E907" w14:textId="77777777" w:rsidR="00FD6FA4" w:rsidRPr="00771606" w:rsidRDefault="00FD6FA4" w:rsidP="00FD6FA4">
      <w:pPr>
        <w:pStyle w:val="HTML"/>
        <w:shd w:val="clear" w:color="auto" w:fill="FFFFFF"/>
        <w:spacing w:line="375" w:lineRule="atLeast"/>
        <w:ind w:leftChars="200" w:left="480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/>
          <w:sz w:val="21"/>
          <w:szCs w:val="21"/>
        </w:rPr>
        <w:t xml:space="preserve">    …</w:t>
      </w:r>
    </w:p>
    <w:p w14:paraId="6C30371A" w14:textId="34465D3A" w:rsidR="00FD6FA4" w:rsidRPr="00771606" w:rsidRDefault="00FD6FA4" w:rsidP="00FD6FA4">
      <w:pPr>
        <w:pStyle w:val="HTML"/>
        <w:shd w:val="clear" w:color="auto" w:fill="FFFFFF"/>
        <w:spacing w:line="375" w:lineRule="atLeast"/>
        <w:ind w:leftChars="200" w:left="480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/>
          <w:sz w:val="21"/>
          <w:szCs w:val="21"/>
        </w:rPr>
        <w:lastRenderedPageBreak/>
        <w:t>}</w:t>
      </w:r>
      <w:r w:rsidRPr="00771606">
        <w:rPr>
          <w:rFonts w:ascii="Source Code Pro" w:eastAsia="新宋体" w:hAnsi="Source Code Pro" w:hint="eastAsia"/>
          <w:sz w:val="21"/>
          <w:szCs w:val="21"/>
        </w:rPr>
        <w:t xml:space="preserve"> </w:t>
      </w:r>
    </w:p>
    <w:p w14:paraId="6F36BFEB" w14:textId="4FCC6990" w:rsidR="00FD6FA4" w:rsidRPr="00771606" w:rsidRDefault="00FD6FA4" w:rsidP="00FD6FA4">
      <w:pPr>
        <w:pStyle w:val="ac"/>
        <w:widowControl w:val="0"/>
        <w:numPr>
          <w:ilvl w:val="1"/>
          <w:numId w:val="20"/>
        </w:numPr>
        <w:spacing w:beforeLines="50" w:before="156" w:afterLines="30" w:after="93" w:line="100" w:lineRule="exact"/>
        <w:ind w:left="777" w:firstLineChars="0" w:hanging="357"/>
        <w:jc w:val="both"/>
        <w:rPr>
          <w:rFonts w:ascii="Source Code Pro" w:eastAsia="新宋体" w:hAnsi="Source Code Pro" w:cs="Times New Roman"/>
          <w:kern w:val="2"/>
          <w:sz w:val="21"/>
          <w:szCs w:val="21"/>
        </w:rPr>
      </w:pP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>1</w:t>
      </w:r>
    </w:p>
    <w:p w14:paraId="226D7D6E" w14:textId="09541DB2" w:rsidR="00FD6FA4" w:rsidRPr="00771606" w:rsidRDefault="00FD6FA4" w:rsidP="00FD6FA4">
      <w:pPr>
        <w:pStyle w:val="ac"/>
        <w:widowControl w:val="0"/>
        <w:numPr>
          <w:ilvl w:val="1"/>
          <w:numId w:val="20"/>
        </w:numPr>
        <w:spacing w:beforeLines="50" w:before="156" w:afterLines="30" w:after="93" w:line="100" w:lineRule="exact"/>
        <w:ind w:left="777" w:firstLineChars="0" w:hanging="357"/>
        <w:jc w:val="both"/>
        <w:rPr>
          <w:rFonts w:ascii="Source Code Pro" w:eastAsia="新宋体" w:hAnsi="Source Code Pro" w:cs="Times New Roman"/>
          <w:kern w:val="2"/>
          <w:sz w:val="21"/>
          <w:szCs w:val="21"/>
        </w:rPr>
      </w:pP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>10</w:t>
      </w:r>
    </w:p>
    <w:p w14:paraId="5D719D88" w14:textId="26F212F7" w:rsidR="00FD6FA4" w:rsidRPr="00771606" w:rsidRDefault="00FD6FA4" w:rsidP="00FD6FA4">
      <w:pPr>
        <w:pStyle w:val="ac"/>
        <w:widowControl w:val="0"/>
        <w:numPr>
          <w:ilvl w:val="1"/>
          <w:numId w:val="20"/>
        </w:numPr>
        <w:spacing w:beforeLines="50" w:before="156" w:afterLines="30" w:after="93" w:line="100" w:lineRule="exact"/>
        <w:ind w:left="777" w:firstLineChars="0" w:hanging="357"/>
        <w:jc w:val="both"/>
        <w:rPr>
          <w:rFonts w:ascii="Source Code Pro" w:eastAsia="新宋体" w:hAnsi="Source Code Pro" w:cs="Times New Roman"/>
          <w:kern w:val="2"/>
          <w:sz w:val="21"/>
          <w:szCs w:val="21"/>
        </w:rPr>
      </w:pP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>6</w:t>
      </w:r>
    </w:p>
    <w:p w14:paraId="52396C49" w14:textId="69C9CAAB" w:rsidR="00E77684" w:rsidRPr="00771606" w:rsidRDefault="00FD6FA4" w:rsidP="003005E2">
      <w:pPr>
        <w:pStyle w:val="ac"/>
        <w:widowControl w:val="0"/>
        <w:numPr>
          <w:ilvl w:val="1"/>
          <w:numId w:val="20"/>
        </w:numPr>
        <w:spacing w:beforeLines="50" w:before="156" w:afterLines="30" w:after="93" w:line="100" w:lineRule="exact"/>
        <w:ind w:left="777" w:firstLineChars="0" w:hanging="357"/>
        <w:jc w:val="both"/>
        <w:rPr>
          <w:rFonts w:ascii="Source Code Pro" w:eastAsia="新宋体" w:hAnsi="Source Code Pro" w:cs="Times New Roman"/>
          <w:kern w:val="2"/>
          <w:sz w:val="21"/>
          <w:szCs w:val="21"/>
        </w:rPr>
      </w:pP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>死循环，不能确定次数</w:t>
      </w:r>
    </w:p>
    <w:p w14:paraId="4912B488" w14:textId="77777777" w:rsidR="006C7FF2" w:rsidRPr="00771606" w:rsidRDefault="006C7FF2" w:rsidP="006C7FF2">
      <w:pPr>
        <w:pStyle w:val="ac"/>
        <w:numPr>
          <w:ilvl w:val="0"/>
          <w:numId w:val="20"/>
        </w:numPr>
        <w:shd w:val="clear" w:color="auto" w:fill="FFFFFF"/>
        <w:spacing w:after="75" w:line="375" w:lineRule="atLeast"/>
        <w:ind w:firstLineChars="0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 w:hint="eastAsia"/>
          <w:sz w:val="21"/>
          <w:szCs w:val="21"/>
        </w:rPr>
        <w:t>以下程序的输出结果是（</w:t>
      </w:r>
      <w:r w:rsidRPr="00771606">
        <w:rPr>
          <w:rFonts w:ascii="Source Code Pro" w:eastAsia="新宋体" w:hAnsi="Source Code Pro" w:hint="eastAsia"/>
          <w:sz w:val="21"/>
          <w:szCs w:val="21"/>
        </w:rPr>
        <w:t xml:space="preserve"> </w:t>
      </w:r>
      <w:r w:rsidRPr="00771606">
        <w:rPr>
          <w:rFonts w:ascii="Source Code Pro" w:eastAsia="新宋体" w:hAnsi="Source Code Pro" w:hint="eastAsia"/>
          <w:sz w:val="21"/>
          <w:szCs w:val="21"/>
        </w:rPr>
        <w:t>）。</w:t>
      </w:r>
      <w:r w:rsidRPr="00771606">
        <w:rPr>
          <w:rFonts w:ascii="Source Code Pro" w:eastAsia="新宋体" w:hAnsi="Source Code Pro" w:hint="eastAsia"/>
          <w:sz w:val="21"/>
          <w:szCs w:val="21"/>
        </w:rPr>
        <w:t xml:space="preserve"> </w:t>
      </w:r>
    </w:p>
    <w:p w14:paraId="3B36586A" w14:textId="77777777" w:rsidR="006C7FF2" w:rsidRPr="00771606" w:rsidRDefault="006C7FF2" w:rsidP="006C7FF2">
      <w:pPr>
        <w:pStyle w:val="HTML"/>
        <w:shd w:val="clear" w:color="auto" w:fill="FFFFFF"/>
        <w:spacing w:line="375" w:lineRule="atLeast"/>
        <w:ind w:leftChars="200" w:left="480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 w:hint="eastAsia"/>
          <w:sz w:val="21"/>
          <w:szCs w:val="21"/>
        </w:rPr>
        <w:t xml:space="preserve">void main() { </w:t>
      </w:r>
    </w:p>
    <w:p w14:paraId="4562CC40" w14:textId="77777777" w:rsidR="006C7FF2" w:rsidRPr="00771606" w:rsidRDefault="006C7FF2" w:rsidP="006C7FF2">
      <w:pPr>
        <w:pStyle w:val="HTML"/>
        <w:shd w:val="clear" w:color="auto" w:fill="FFFFFF"/>
        <w:spacing w:line="375" w:lineRule="atLeast"/>
        <w:ind w:leftChars="200" w:left="480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 w:hint="eastAsia"/>
          <w:sz w:val="21"/>
          <w:szCs w:val="21"/>
        </w:rPr>
        <w:t xml:space="preserve">int a, b; </w:t>
      </w:r>
    </w:p>
    <w:p w14:paraId="39858AD8" w14:textId="77777777" w:rsidR="006C7FF2" w:rsidRPr="00771606" w:rsidRDefault="006C7FF2" w:rsidP="006C7FF2">
      <w:pPr>
        <w:pStyle w:val="HTML"/>
        <w:shd w:val="clear" w:color="auto" w:fill="FFFFFF"/>
        <w:spacing w:line="375" w:lineRule="atLeast"/>
        <w:ind w:leftChars="200" w:left="480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 w:hint="eastAsia"/>
          <w:sz w:val="21"/>
          <w:szCs w:val="21"/>
        </w:rPr>
        <w:t xml:space="preserve">for (a = 1, b = 1; a &lt;= 100; a++) </w:t>
      </w:r>
    </w:p>
    <w:p w14:paraId="3A45C12B" w14:textId="77777777" w:rsidR="006C7FF2" w:rsidRPr="00771606" w:rsidRDefault="006C7FF2" w:rsidP="006C7FF2">
      <w:pPr>
        <w:pStyle w:val="HTML"/>
        <w:shd w:val="clear" w:color="auto" w:fill="FFFFFF"/>
        <w:spacing w:line="375" w:lineRule="atLeast"/>
        <w:ind w:leftChars="200" w:left="480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 w:hint="eastAsia"/>
          <w:sz w:val="21"/>
          <w:szCs w:val="21"/>
        </w:rPr>
        <w:t>{ if (b &gt;= 10) break; i</w:t>
      </w:r>
    </w:p>
    <w:p w14:paraId="1AEEEFD5" w14:textId="77777777" w:rsidR="006C7FF2" w:rsidRPr="00771606" w:rsidRDefault="006C7FF2" w:rsidP="006C7FF2">
      <w:pPr>
        <w:pStyle w:val="HTML"/>
        <w:shd w:val="clear" w:color="auto" w:fill="FFFFFF"/>
        <w:spacing w:line="375" w:lineRule="atLeast"/>
        <w:ind w:leftChars="200" w:left="480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 w:hint="eastAsia"/>
          <w:sz w:val="21"/>
          <w:szCs w:val="21"/>
        </w:rPr>
        <w:t xml:space="preserve">f (b % 3 == 1) { </w:t>
      </w:r>
    </w:p>
    <w:p w14:paraId="73714DCA" w14:textId="77777777" w:rsidR="006C7FF2" w:rsidRPr="00771606" w:rsidRDefault="006C7FF2" w:rsidP="006C7FF2">
      <w:pPr>
        <w:pStyle w:val="HTML"/>
        <w:shd w:val="clear" w:color="auto" w:fill="FFFFFF"/>
        <w:spacing w:line="375" w:lineRule="atLeast"/>
        <w:ind w:leftChars="200" w:left="480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 w:hint="eastAsia"/>
          <w:sz w:val="21"/>
          <w:szCs w:val="21"/>
        </w:rPr>
        <w:t xml:space="preserve">b += 3; continue; } </w:t>
      </w:r>
    </w:p>
    <w:p w14:paraId="28A53D67" w14:textId="77777777" w:rsidR="006C7FF2" w:rsidRPr="00771606" w:rsidRDefault="006C7FF2" w:rsidP="006C7FF2">
      <w:pPr>
        <w:pStyle w:val="HTML"/>
        <w:shd w:val="clear" w:color="auto" w:fill="FFFFFF"/>
        <w:spacing w:line="375" w:lineRule="atLeast"/>
        <w:ind w:leftChars="200" w:left="480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 w:hint="eastAsia"/>
          <w:sz w:val="21"/>
          <w:szCs w:val="21"/>
        </w:rPr>
        <w:t xml:space="preserve">} </w:t>
      </w:r>
    </w:p>
    <w:p w14:paraId="34A52197" w14:textId="77777777" w:rsidR="006C7FF2" w:rsidRPr="00771606" w:rsidRDefault="006C7FF2" w:rsidP="006C7FF2">
      <w:pPr>
        <w:pStyle w:val="HTML"/>
        <w:shd w:val="clear" w:color="auto" w:fill="FFFFFF"/>
        <w:spacing w:line="375" w:lineRule="atLeast"/>
        <w:ind w:leftChars="200" w:left="480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 w:hint="eastAsia"/>
          <w:sz w:val="21"/>
          <w:szCs w:val="21"/>
        </w:rPr>
        <w:t>printf("%d\n", a);</w:t>
      </w:r>
    </w:p>
    <w:p w14:paraId="14717F1C" w14:textId="0287F3EB" w:rsidR="006C7FF2" w:rsidRPr="00771606" w:rsidRDefault="006C7FF2" w:rsidP="006C7FF2">
      <w:pPr>
        <w:pStyle w:val="HTML"/>
        <w:shd w:val="clear" w:color="auto" w:fill="FFFFFF"/>
        <w:spacing w:line="375" w:lineRule="atLeast"/>
        <w:ind w:leftChars="200" w:left="480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 w:hint="eastAsia"/>
          <w:sz w:val="21"/>
          <w:szCs w:val="21"/>
        </w:rPr>
        <w:t xml:space="preserve"> }</w:t>
      </w:r>
    </w:p>
    <w:p w14:paraId="61261888" w14:textId="3E3BCD5D" w:rsidR="006C7FF2" w:rsidRPr="00771606" w:rsidRDefault="006C7FF2" w:rsidP="006C7FF2">
      <w:pPr>
        <w:pStyle w:val="ac"/>
        <w:widowControl w:val="0"/>
        <w:numPr>
          <w:ilvl w:val="1"/>
          <w:numId w:val="20"/>
        </w:numPr>
        <w:spacing w:beforeLines="50" w:before="156" w:afterLines="30" w:after="93" w:line="100" w:lineRule="exact"/>
        <w:ind w:left="777" w:firstLineChars="0" w:hanging="357"/>
        <w:jc w:val="both"/>
        <w:rPr>
          <w:rFonts w:ascii="Source Code Pro" w:eastAsia="新宋体" w:hAnsi="Source Code Pro" w:cs="Times New Roman"/>
          <w:kern w:val="2"/>
          <w:sz w:val="21"/>
          <w:szCs w:val="21"/>
        </w:rPr>
      </w:pP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>101</w:t>
      </w:r>
    </w:p>
    <w:p w14:paraId="0D87FE90" w14:textId="2D03CD94" w:rsidR="006C7FF2" w:rsidRPr="00771606" w:rsidRDefault="006C7FF2" w:rsidP="006C7FF2">
      <w:pPr>
        <w:pStyle w:val="ac"/>
        <w:widowControl w:val="0"/>
        <w:numPr>
          <w:ilvl w:val="1"/>
          <w:numId w:val="20"/>
        </w:numPr>
        <w:spacing w:beforeLines="50" w:before="156" w:afterLines="30" w:after="93" w:line="100" w:lineRule="exact"/>
        <w:ind w:left="777" w:firstLineChars="0" w:hanging="357"/>
        <w:jc w:val="both"/>
        <w:rPr>
          <w:rFonts w:ascii="Source Code Pro" w:eastAsia="新宋体" w:hAnsi="Source Code Pro" w:cs="Times New Roman"/>
          <w:kern w:val="2"/>
          <w:sz w:val="21"/>
          <w:szCs w:val="21"/>
        </w:rPr>
      </w:pP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>6</w:t>
      </w:r>
    </w:p>
    <w:p w14:paraId="353D9608" w14:textId="080F87FA" w:rsidR="006C7FF2" w:rsidRPr="00771606" w:rsidRDefault="006C7FF2" w:rsidP="006C7FF2">
      <w:pPr>
        <w:pStyle w:val="ac"/>
        <w:widowControl w:val="0"/>
        <w:numPr>
          <w:ilvl w:val="1"/>
          <w:numId w:val="20"/>
        </w:numPr>
        <w:spacing w:beforeLines="50" w:before="156" w:afterLines="30" w:after="93" w:line="100" w:lineRule="exact"/>
        <w:ind w:left="777" w:firstLineChars="0" w:hanging="357"/>
        <w:jc w:val="both"/>
        <w:rPr>
          <w:rFonts w:ascii="Source Code Pro" w:eastAsia="新宋体" w:hAnsi="Source Code Pro" w:cs="Times New Roman"/>
          <w:kern w:val="2"/>
          <w:sz w:val="21"/>
          <w:szCs w:val="21"/>
        </w:rPr>
      </w:pP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>5</w:t>
      </w:r>
    </w:p>
    <w:p w14:paraId="1F1887DC" w14:textId="6ED80B64" w:rsidR="00794864" w:rsidRPr="00771606" w:rsidRDefault="006C7FF2" w:rsidP="006C7FF2">
      <w:pPr>
        <w:pStyle w:val="ac"/>
        <w:widowControl w:val="0"/>
        <w:numPr>
          <w:ilvl w:val="1"/>
          <w:numId w:val="20"/>
        </w:numPr>
        <w:spacing w:beforeLines="50" w:before="156" w:afterLines="30" w:after="93" w:line="100" w:lineRule="exact"/>
        <w:ind w:left="777" w:firstLineChars="0" w:hanging="357"/>
        <w:jc w:val="both"/>
        <w:rPr>
          <w:rFonts w:ascii="Source Code Pro" w:eastAsia="新宋体" w:hAnsi="Source Code Pro" w:cs="Times New Roman"/>
          <w:kern w:val="2"/>
          <w:sz w:val="21"/>
          <w:szCs w:val="21"/>
        </w:rPr>
      </w:pP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>4</w:t>
      </w:r>
    </w:p>
    <w:p w14:paraId="65F7E68D" w14:textId="77777777" w:rsidR="006C7FF2" w:rsidRPr="00771606" w:rsidRDefault="006C7FF2" w:rsidP="006C7FF2">
      <w:pPr>
        <w:pStyle w:val="ac"/>
        <w:numPr>
          <w:ilvl w:val="0"/>
          <w:numId w:val="20"/>
        </w:numPr>
        <w:shd w:val="clear" w:color="auto" w:fill="FFFFFF"/>
        <w:spacing w:after="75" w:line="375" w:lineRule="atLeast"/>
        <w:ind w:firstLineChars="0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 w:hint="eastAsia"/>
          <w:sz w:val="21"/>
          <w:szCs w:val="21"/>
        </w:rPr>
        <w:t>若有说明：</w:t>
      </w:r>
      <w:r w:rsidRPr="00771606">
        <w:rPr>
          <w:rFonts w:ascii="Source Code Pro" w:eastAsia="新宋体" w:hAnsi="Source Code Pro" w:hint="eastAsia"/>
          <w:sz w:val="21"/>
          <w:szCs w:val="21"/>
        </w:rPr>
        <w:t xml:space="preserve">int a[10]; </w:t>
      </w:r>
      <w:r w:rsidRPr="00771606">
        <w:rPr>
          <w:rFonts w:ascii="Source Code Pro" w:eastAsia="新宋体" w:hAnsi="Source Code Pro" w:hint="eastAsia"/>
          <w:sz w:val="21"/>
          <w:szCs w:val="21"/>
        </w:rPr>
        <w:t>则对数组元素的正确引用是（</w:t>
      </w:r>
      <w:r w:rsidRPr="00771606">
        <w:rPr>
          <w:rFonts w:ascii="Source Code Pro" w:eastAsia="新宋体" w:hAnsi="Source Code Pro" w:hint="eastAsia"/>
          <w:sz w:val="21"/>
          <w:szCs w:val="21"/>
        </w:rPr>
        <w:t xml:space="preserve"> </w:t>
      </w:r>
      <w:r w:rsidRPr="00771606">
        <w:rPr>
          <w:rFonts w:ascii="Source Code Pro" w:eastAsia="新宋体" w:hAnsi="Source Code Pro" w:hint="eastAsia"/>
          <w:sz w:val="21"/>
          <w:szCs w:val="21"/>
        </w:rPr>
        <w:t>）。</w:t>
      </w:r>
    </w:p>
    <w:p w14:paraId="72548B28" w14:textId="51C60406" w:rsidR="006C7FF2" w:rsidRPr="00771606" w:rsidRDefault="006C7FF2" w:rsidP="006C7FF2">
      <w:pPr>
        <w:pStyle w:val="ac"/>
        <w:widowControl w:val="0"/>
        <w:numPr>
          <w:ilvl w:val="1"/>
          <w:numId w:val="20"/>
        </w:numPr>
        <w:spacing w:beforeLines="50" w:before="156" w:afterLines="30" w:after="93" w:line="100" w:lineRule="exact"/>
        <w:ind w:left="777" w:firstLineChars="0" w:hanging="357"/>
        <w:jc w:val="both"/>
        <w:rPr>
          <w:rFonts w:ascii="Source Code Pro" w:eastAsia="新宋体" w:hAnsi="Source Code Pro" w:cs="Times New Roman"/>
          <w:kern w:val="2"/>
          <w:sz w:val="21"/>
          <w:szCs w:val="21"/>
        </w:rPr>
      </w:pP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>a[10];</w:t>
      </w:r>
    </w:p>
    <w:p w14:paraId="306B78DD" w14:textId="713B595A" w:rsidR="006C7FF2" w:rsidRPr="00771606" w:rsidRDefault="006C7FF2" w:rsidP="006C7FF2">
      <w:pPr>
        <w:pStyle w:val="ac"/>
        <w:widowControl w:val="0"/>
        <w:numPr>
          <w:ilvl w:val="1"/>
          <w:numId w:val="20"/>
        </w:numPr>
        <w:spacing w:beforeLines="50" w:before="156" w:afterLines="30" w:after="93" w:line="100" w:lineRule="exact"/>
        <w:ind w:left="777" w:firstLineChars="0" w:hanging="357"/>
        <w:jc w:val="both"/>
        <w:rPr>
          <w:rFonts w:ascii="Source Code Pro" w:eastAsia="新宋体" w:hAnsi="Source Code Pro" w:cs="Times New Roman"/>
          <w:kern w:val="2"/>
          <w:sz w:val="21"/>
          <w:szCs w:val="21"/>
        </w:rPr>
      </w:pP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>a[3.5]</w:t>
      </w:r>
    </w:p>
    <w:p w14:paraId="26088F87" w14:textId="5907011C" w:rsidR="006C7FF2" w:rsidRPr="00771606" w:rsidRDefault="006C7FF2" w:rsidP="006C7FF2">
      <w:pPr>
        <w:pStyle w:val="ac"/>
        <w:widowControl w:val="0"/>
        <w:numPr>
          <w:ilvl w:val="1"/>
          <w:numId w:val="20"/>
        </w:numPr>
        <w:spacing w:beforeLines="50" w:before="156" w:afterLines="30" w:after="93" w:line="100" w:lineRule="exact"/>
        <w:ind w:left="777" w:firstLineChars="0" w:hanging="357"/>
        <w:jc w:val="both"/>
        <w:rPr>
          <w:rFonts w:ascii="Source Code Pro" w:eastAsia="新宋体" w:hAnsi="Source Code Pro" w:cs="Times New Roman"/>
          <w:kern w:val="2"/>
          <w:sz w:val="21"/>
          <w:szCs w:val="21"/>
        </w:rPr>
      </w:pP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>a(5)</w:t>
      </w:r>
    </w:p>
    <w:p w14:paraId="07492376" w14:textId="016AE000" w:rsidR="00FD6FA4" w:rsidRPr="00771606" w:rsidRDefault="006C7FF2" w:rsidP="006C7FF2">
      <w:pPr>
        <w:pStyle w:val="ac"/>
        <w:widowControl w:val="0"/>
        <w:numPr>
          <w:ilvl w:val="1"/>
          <w:numId w:val="20"/>
        </w:numPr>
        <w:spacing w:beforeLines="50" w:before="156" w:afterLines="30" w:after="93" w:line="100" w:lineRule="exact"/>
        <w:ind w:left="777" w:firstLineChars="0" w:hanging="357"/>
        <w:jc w:val="both"/>
        <w:rPr>
          <w:rFonts w:ascii="Source Code Pro" w:eastAsia="新宋体" w:hAnsi="Source Code Pro" w:cs="Times New Roman"/>
          <w:kern w:val="2"/>
          <w:sz w:val="21"/>
          <w:szCs w:val="21"/>
        </w:rPr>
      </w:pP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>a[10-10]</w:t>
      </w:r>
    </w:p>
    <w:p w14:paraId="5A958FD4" w14:textId="77777777" w:rsidR="006C7FF2" w:rsidRPr="00771606" w:rsidRDefault="006C7FF2" w:rsidP="006C7FF2">
      <w:pPr>
        <w:pStyle w:val="ac"/>
        <w:numPr>
          <w:ilvl w:val="0"/>
          <w:numId w:val="20"/>
        </w:numPr>
        <w:shd w:val="clear" w:color="auto" w:fill="FFFFFF"/>
        <w:spacing w:after="75" w:line="375" w:lineRule="atLeast"/>
        <w:ind w:firstLineChars="0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 w:hint="eastAsia"/>
          <w:sz w:val="21"/>
          <w:szCs w:val="21"/>
        </w:rPr>
        <w:t>下述对</w:t>
      </w:r>
      <w:r w:rsidRPr="00771606">
        <w:rPr>
          <w:rFonts w:ascii="Source Code Pro" w:eastAsia="新宋体" w:hAnsi="Source Code Pro" w:hint="eastAsia"/>
          <w:sz w:val="21"/>
          <w:szCs w:val="21"/>
        </w:rPr>
        <w:t>C</w:t>
      </w:r>
      <w:r w:rsidRPr="00771606">
        <w:rPr>
          <w:rFonts w:ascii="Source Code Pro" w:eastAsia="新宋体" w:hAnsi="Source Code Pro" w:hint="eastAsia"/>
          <w:sz w:val="21"/>
          <w:szCs w:val="21"/>
        </w:rPr>
        <w:t>语言字符数组的描述中错误的是（</w:t>
      </w:r>
      <w:r w:rsidRPr="00771606">
        <w:rPr>
          <w:rFonts w:ascii="Source Code Pro" w:eastAsia="新宋体" w:hAnsi="Source Code Pro" w:hint="eastAsia"/>
          <w:sz w:val="21"/>
          <w:szCs w:val="21"/>
        </w:rPr>
        <w:t xml:space="preserve"> </w:t>
      </w:r>
      <w:r w:rsidRPr="00771606">
        <w:rPr>
          <w:rFonts w:ascii="Source Code Pro" w:eastAsia="新宋体" w:hAnsi="Source Code Pro" w:hint="eastAsia"/>
          <w:sz w:val="21"/>
          <w:szCs w:val="21"/>
        </w:rPr>
        <w:t>）。</w:t>
      </w:r>
    </w:p>
    <w:p w14:paraId="36BB9228" w14:textId="1ED80269" w:rsidR="006C7FF2" w:rsidRPr="00771606" w:rsidRDefault="006C7FF2" w:rsidP="006C7FF2">
      <w:pPr>
        <w:pStyle w:val="ac"/>
        <w:widowControl w:val="0"/>
        <w:numPr>
          <w:ilvl w:val="1"/>
          <w:numId w:val="20"/>
        </w:numPr>
        <w:spacing w:beforeLines="50" w:before="156" w:afterLines="30" w:after="93" w:line="100" w:lineRule="exact"/>
        <w:ind w:left="777" w:firstLineChars="0" w:hanging="357"/>
        <w:jc w:val="both"/>
        <w:rPr>
          <w:rFonts w:ascii="Source Code Pro" w:eastAsia="新宋体" w:hAnsi="Source Code Pro" w:cs="Times New Roman"/>
          <w:kern w:val="2"/>
          <w:sz w:val="21"/>
          <w:szCs w:val="21"/>
        </w:rPr>
      </w:pP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>字符数组可以存放字符串</w:t>
      </w:r>
    </w:p>
    <w:p w14:paraId="54E2CFB6" w14:textId="4119631A" w:rsidR="006C7FF2" w:rsidRPr="00771606" w:rsidRDefault="006C7FF2" w:rsidP="006C7FF2">
      <w:pPr>
        <w:pStyle w:val="ac"/>
        <w:widowControl w:val="0"/>
        <w:numPr>
          <w:ilvl w:val="1"/>
          <w:numId w:val="20"/>
        </w:numPr>
        <w:spacing w:beforeLines="50" w:before="156" w:afterLines="30" w:after="93" w:line="100" w:lineRule="exact"/>
        <w:ind w:left="777" w:firstLineChars="0" w:hanging="357"/>
        <w:jc w:val="both"/>
        <w:rPr>
          <w:rFonts w:ascii="Source Code Pro" w:eastAsia="新宋体" w:hAnsi="Source Code Pro" w:cs="Times New Roman"/>
          <w:kern w:val="2"/>
          <w:sz w:val="21"/>
          <w:szCs w:val="21"/>
        </w:rPr>
      </w:pP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>字符数组的字符串可以整体输入、输出</w:t>
      </w:r>
    </w:p>
    <w:p w14:paraId="4DCC0093" w14:textId="5D5BD77F" w:rsidR="006C7FF2" w:rsidRPr="00771606" w:rsidRDefault="006C7FF2" w:rsidP="00347EE8">
      <w:pPr>
        <w:pStyle w:val="ac"/>
        <w:widowControl w:val="0"/>
        <w:numPr>
          <w:ilvl w:val="1"/>
          <w:numId w:val="20"/>
        </w:numPr>
        <w:spacing w:beforeLines="50" w:before="156" w:afterLines="30" w:after="93" w:line="100" w:lineRule="exact"/>
        <w:ind w:left="777" w:firstLineChars="0" w:hanging="357"/>
        <w:jc w:val="both"/>
        <w:rPr>
          <w:rFonts w:ascii="Source Code Pro" w:eastAsia="新宋体" w:hAnsi="Source Code Pro" w:cs="Times New Roman"/>
          <w:kern w:val="2"/>
          <w:sz w:val="21"/>
          <w:szCs w:val="21"/>
        </w:rPr>
      </w:pP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>可以在赋值语句中通过赋值运算符“</w:t>
      </w: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>=</w:t>
      </w: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>”对字符数组整体赋值</w:t>
      </w:r>
    </w:p>
    <w:p w14:paraId="750BE562" w14:textId="37CBCDF0" w:rsidR="00347EE8" w:rsidRPr="00771606" w:rsidRDefault="006C7FF2" w:rsidP="00347EE8">
      <w:pPr>
        <w:pStyle w:val="ac"/>
        <w:widowControl w:val="0"/>
        <w:numPr>
          <w:ilvl w:val="1"/>
          <w:numId w:val="20"/>
        </w:numPr>
        <w:spacing w:beforeLines="50" w:before="156" w:afterLines="30" w:after="93" w:line="100" w:lineRule="exact"/>
        <w:ind w:left="777" w:firstLineChars="0" w:hanging="357"/>
        <w:jc w:val="both"/>
        <w:rPr>
          <w:rFonts w:ascii="Source Code Pro" w:eastAsia="新宋体" w:hAnsi="Source Code Pro" w:cs="Times New Roman"/>
          <w:kern w:val="2"/>
          <w:sz w:val="21"/>
          <w:szCs w:val="21"/>
        </w:rPr>
      </w:pP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 xml:space="preserve"> </w:t>
      </w: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>不可以用关系运算符对字符数组中的字符串进行比较</w:t>
      </w:r>
    </w:p>
    <w:p w14:paraId="117DA63E" w14:textId="72A77D9A" w:rsidR="00243A54" w:rsidRPr="00771606" w:rsidRDefault="00243A54" w:rsidP="00243A54">
      <w:pPr>
        <w:pStyle w:val="ac"/>
        <w:numPr>
          <w:ilvl w:val="0"/>
          <w:numId w:val="20"/>
        </w:numPr>
        <w:spacing w:beforeLines="50" w:before="156" w:afterLines="30" w:after="93"/>
        <w:ind w:firstLineChars="0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/>
          <w:sz w:val="21"/>
          <w:szCs w:val="21"/>
        </w:rPr>
        <w:t>已知：</w:t>
      </w:r>
      <w:r w:rsidRPr="00771606">
        <w:rPr>
          <w:rFonts w:ascii="Source Code Pro" w:eastAsia="新宋体" w:hAnsi="Source Code Pro"/>
          <w:sz w:val="21"/>
          <w:szCs w:val="21"/>
        </w:rPr>
        <w:t xml:space="preserve">char str1[8], str2[8]= {"good"}; </w:t>
      </w:r>
      <w:r w:rsidRPr="00771606">
        <w:rPr>
          <w:rFonts w:ascii="Source Code Pro" w:eastAsia="新宋体" w:hAnsi="Source Code Pro"/>
          <w:sz w:val="21"/>
          <w:szCs w:val="21"/>
        </w:rPr>
        <w:t>则在程序中不能将字符数组</w:t>
      </w:r>
      <w:r w:rsidRPr="00771606">
        <w:rPr>
          <w:rFonts w:ascii="Source Code Pro" w:eastAsia="新宋体" w:hAnsi="Source Code Pro"/>
          <w:sz w:val="21"/>
          <w:szCs w:val="21"/>
        </w:rPr>
        <w:t>str2</w:t>
      </w:r>
      <w:r w:rsidRPr="00771606">
        <w:rPr>
          <w:rFonts w:ascii="Source Code Pro" w:eastAsia="新宋体" w:hAnsi="Source Code Pro"/>
          <w:sz w:val="21"/>
          <w:szCs w:val="21"/>
        </w:rPr>
        <w:t>赋值给</w:t>
      </w:r>
      <w:r w:rsidRPr="00771606">
        <w:rPr>
          <w:rFonts w:ascii="Source Code Pro" w:eastAsia="新宋体" w:hAnsi="Source Code Pro"/>
          <w:sz w:val="21"/>
          <w:szCs w:val="21"/>
        </w:rPr>
        <w:t>str1</w:t>
      </w:r>
      <w:r w:rsidRPr="00771606">
        <w:rPr>
          <w:rFonts w:ascii="Source Code Pro" w:eastAsia="新宋体" w:hAnsi="Source Code Pro"/>
          <w:sz w:val="21"/>
          <w:szCs w:val="21"/>
        </w:rPr>
        <w:t>的语句是（</w:t>
      </w:r>
      <w:r w:rsidRPr="00771606">
        <w:rPr>
          <w:rFonts w:ascii="Source Code Pro" w:eastAsia="新宋体" w:hAnsi="Source Code Pro"/>
          <w:sz w:val="21"/>
          <w:szCs w:val="21"/>
        </w:rPr>
        <w:t xml:space="preserve">      </w:t>
      </w:r>
      <w:r w:rsidRPr="00771606">
        <w:rPr>
          <w:rFonts w:ascii="Source Code Pro" w:eastAsia="新宋体" w:hAnsi="Source Code Pro"/>
          <w:sz w:val="21"/>
          <w:szCs w:val="21"/>
        </w:rPr>
        <w:t>）。</w:t>
      </w:r>
    </w:p>
    <w:p w14:paraId="0D893DF8" w14:textId="47FD5851" w:rsidR="00243A54" w:rsidRPr="00771606" w:rsidRDefault="00243A54" w:rsidP="00243A54">
      <w:pPr>
        <w:pStyle w:val="ac"/>
        <w:widowControl w:val="0"/>
        <w:numPr>
          <w:ilvl w:val="1"/>
          <w:numId w:val="20"/>
        </w:numPr>
        <w:spacing w:beforeLines="50" w:before="156" w:afterLines="30" w:after="93" w:line="100" w:lineRule="exact"/>
        <w:ind w:left="777" w:firstLineChars="0" w:hanging="357"/>
        <w:jc w:val="both"/>
        <w:rPr>
          <w:rFonts w:ascii="Source Code Pro" w:eastAsia="新宋体" w:hAnsi="Source Code Pro" w:cs="Times New Roman"/>
          <w:kern w:val="2"/>
          <w:sz w:val="21"/>
          <w:szCs w:val="21"/>
        </w:rPr>
      </w:pPr>
      <w:r w:rsidRPr="00771606">
        <w:rPr>
          <w:rFonts w:ascii="Source Code Pro" w:eastAsia="新宋体" w:hAnsi="Source Code Pro" w:cs="Times New Roman"/>
          <w:kern w:val="2"/>
          <w:sz w:val="21"/>
          <w:szCs w:val="21"/>
        </w:rPr>
        <w:t>str1 = str2;</w:t>
      </w:r>
    </w:p>
    <w:p w14:paraId="5BDA3E0D" w14:textId="5276BDB6" w:rsidR="00243A54" w:rsidRPr="00771606" w:rsidRDefault="00243A54" w:rsidP="00243A54">
      <w:pPr>
        <w:pStyle w:val="ac"/>
        <w:widowControl w:val="0"/>
        <w:numPr>
          <w:ilvl w:val="1"/>
          <w:numId w:val="20"/>
        </w:numPr>
        <w:spacing w:beforeLines="50" w:before="156" w:afterLines="30" w:after="93" w:line="100" w:lineRule="exact"/>
        <w:ind w:left="777" w:firstLineChars="0" w:hanging="357"/>
        <w:jc w:val="both"/>
        <w:rPr>
          <w:rFonts w:ascii="Source Code Pro" w:eastAsia="新宋体" w:hAnsi="Source Code Pro" w:cs="Times New Roman"/>
          <w:kern w:val="2"/>
          <w:sz w:val="21"/>
          <w:szCs w:val="21"/>
        </w:rPr>
      </w:pPr>
      <w:r w:rsidRPr="00771606">
        <w:rPr>
          <w:rFonts w:ascii="Source Code Pro" w:eastAsia="新宋体" w:hAnsi="Source Code Pro" w:cs="Times New Roman"/>
          <w:kern w:val="2"/>
          <w:sz w:val="21"/>
          <w:szCs w:val="21"/>
        </w:rPr>
        <w:t>strcpy (str1, str2)</w:t>
      </w:r>
    </w:p>
    <w:p w14:paraId="231062CC" w14:textId="24085526" w:rsidR="00243A54" w:rsidRPr="00771606" w:rsidRDefault="00243A54" w:rsidP="00243A54">
      <w:pPr>
        <w:pStyle w:val="ac"/>
        <w:widowControl w:val="0"/>
        <w:numPr>
          <w:ilvl w:val="1"/>
          <w:numId w:val="20"/>
        </w:numPr>
        <w:spacing w:beforeLines="50" w:before="156" w:afterLines="30" w:after="93" w:line="100" w:lineRule="exact"/>
        <w:ind w:left="777" w:firstLineChars="0" w:hanging="357"/>
        <w:jc w:val="both"/>
        <w:rPr>
          <w:rFonts w:ascii="Source Code Pro" w:eastAsia="新宋体" w:hAnsi="Source Code Pro" w:cs="Times New Roman"/>
          <w:kern w:val="2"/>
          <w:sz w:val="21"/>
          <w:szCs w:val="21"/>
        </w:rPr>
      </w:pPr>
      <w:r w:rsidRPr="00771606">
        <w:rPr>
          <w:rFonts w:ascii="Source Code Pro" w:eastAsia="新宋体" w:hAnsi="Source Code Pro" w:cs="Times New Roman"/>
          <w:kern w:val="2"/>
          <w:sz w:val="21"/>
          <w:szCs w:val="21"/>
        </w:rPr>
        <w:t>strncpy (str1, str2, 6)</w:t>
      </w:r>
    </w:p>
    <w:p w14:paraId="5B7CC0F6" w14:textId="508463F9" w:rsidR="00B9701E" w:rsidRPr="00771606" w:rsidRDefault="00243A54" w:rsidP="00243A54">
      <w:pPr>
        <w:pStyle w:val="ac"/>
        <w:widowControl w:val="0"/>
        <w:numPr>
          <w:ilvl w:val="1"/>
          <w:numId w:val="20"/>
        </w:numPr>
        <w:spacing w:beforeLines="50" w:before="156" w:afterLines="30" w:after="93" w:line="100" w:lineRule="exact"/>
        <w:ind w:left="777" w:firstLineChars="0" w:hanging="357"/>
        <w:jc w:val="both"/>
        <w:rPr>
          <w:rFonts w:ascii="Source Code Pro" w:eastAsia="新宋体" w:hAnsi="Source Code Pro" w:cs="Times New Roman"/>
          <w:kern w:val="2"/>
          <w:sz w:val="21"/>
          <w:szCs w:val="21"/>
        </w:rPr>
      </w:pPr>
      <w:r w:rsidRPr="00771606">
        <w:rPr>
          <w:rFonts w:ascii="Source Code Pro" w:eastAsia="新宋体" w:hAnsi="Source Code Pro" w:cs="Times New Roman"/>
          <w:kern w:val="2"/>
          <w:sz w:val="21"/>
          <w:szCs w:val="21"/>
        </w:rPr>
        <w:t>memcpy (str1,str2, 5);</w:t>
      </w:r>
    </w:p>
    <w:p w14:paraId="764B7CAE" w14:textId="77777777" w:rsidR="00243A54" w:rsidRPr="00771606" w:rsidRDefault="00243A54" w:rsidP="00243A54">
      <w:pPr>
        <w:pStyle w:val="ac"/>
        <w:numPr>
          <w:ilvl w:val="0"/>
          <w:numId w:val="20"/>
        </w:numPr>
        <w:shd w:val="clear" w:color="auto" w:fill="FFFFFF"/>
        <w:spacing w:after="75" w:line="375" w:lineRule="atLeast"/>
        <w:ind w:firstLineChars="0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 w:hint="eastAsia"/>
          <w:sz w:val="21"/>
          <w:szCs w:val="21"/>
        </w:rPr>
        <w:t>下面四个选项中，均是不合法的转义字符的选项是</w:t>
      </w:r>
      <w:r w:rsidRPr="00771606">
        <w:rPr>
          <w:rFonts w:ascii="Source Code Pro" w:eastAsia="新宋体" w:hAnsi="Source Code Pro" w:hint="eastAsia"/>
          <w:sz w:val="21"/>
          <w:szCs w:val="21"/>
        </w:rPr>
        <w:t>( )</w:t>
      </w:r>
      <w:r w:rsidRPr="00771606">
        <w:rPr>
          <w:rFonts w:ascii="Source Code Pro" w:eastAsia="新宋体" w:hAnsi="Source Code Pro" w:hint="eastAsia"/>
          <w:sz w:val="21"/>
          <w:szCs w:val="21"/>
        </w:rPr>
        <w:t>。</w:t>
      </w:r>
    </w:p>
    <w:p w14:paraId="48FB0364" w14:textId="71C43BBE" w:rsidR="00243A54" w:rsidRPr="00771606" w:rsidRDefault="00243A54" w:rsidP="00243A54">
      <w:pPr>
        <w:pStyle w:val="ac"/>
        <w:widowControl w:val="0"/>
        <w:numPr>
          <w:ilvl w:val="1"/>
          <w:numId w:val="20"/>
        </w:numPr>
        <w:spacing w:beforeLines="50" w:before="156" w:afterLines="30" w:after="93" w:line="100" w:lineRule="exact"/>
        <w:ind w:left="777" w:firstLineChars="0" w:hanging="357"/>
        <w:jc w:val="both"/>
        <w:rPr>
          <w:rFonts w:ascii="Source Code Pro" w:eastAsia="新宋体" w:hAnsi="Source Code Pro" w:cs="Times New Roman"/>
          <w:kern w:val="2"/>
          <w:sz w:val="21"/>
          <w:szCs w:val="21"/>
        </w:rPr>
      </w:pP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>'\"' '\\' '\xf'</w:t>
      </w:r>
    </w:p>
    <w:p w14:paraId="60BDE79F" w14:textId="3141F72D" w:rsidR="00243A54" w:rsidRPr="00771606" w:rsidRDefault="00243A54" w:rsidP="00243A54">
      <w:pPr>
        <w:pStyle w:val="ac"/>
        <w:widowControl w:val="0"/>
        <w:numPr>
          <w:ilvl w:val="1"/>
          <w:numId w:val="20"/>
        </w:numPr>
        <w:spacing w:beforeLines="50" w:before="156" w:afterLines="30" w:after="93" w:line="100" w:lineRule="exact"/>
        <w:ind w:left="777" w:firstLineChars="0" w:hanging="357"/>
        <w:jc w:val="both"/>
        <w:rPr>
          <w:rFonts w:ascii="Source Code Pro" w:eastAsia="新宋体" w:hAnsi="Source Code Pro" w:cs="Times New Roman"/>
          <w:kern w:val="2"/>
          <w:sz w:val="21"/>
          <w:szCs w:val="21"/>
        </w:rPr>
      </w:pP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>'\1011' '\' '\ab'</w:t>
      </w:r>
    </w:p>
    <w:p w14:paraId="706BA5DC" w14:textId="7BBA82EA" w:rsidR="00243A54" w:rsidRPr="00771606" w:rsidRDefault="00243A54" w:rsidP="00243A54">
      <w:pPr>
        <w:pStyle w:val="ac"/>
        <w:widowControl w:val="0"/>
        <w:numPr>
          <w:ilvl w:val="1"/>
          <w:numId w:val="20"/>
        </w:numPr>
        <w:spacing w:beforeLines="50" w:before="156" w:afterLines="30" w:after="93" w:line="100" w:lineRule="exact"/>
        <w:ind w:left="777" w:firstLineChars="0" w:hanging="357"/>
        <w:jc w:val="both"/>
        <w:rPr>
          <w:rFonts w:ascii="Source Code Pro" w:eastAsia="新宋体" w:hAnsi="Source Code Pro" w:cs="Times New Roman"/>
          <w:kern w:val="2"/>
          <w:sz w:val="21"/>
          <w:szCs w:val="21"/>
        </w:rPr>
      </w:pP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>'\011' '\f' '\}'</w:t>
      </w:r>
    </w:p>
    <w:p w14:paraId="1A91F87F" w14:textId="75EBC74A" w:rsidR="000870CD" w:rsidRPr="00771606" w:rsidRDefault="00243A54" w:rsidP="00243A54">
      <w:pPr>
        <w:pStyle w:val="ac"/>
        <w:widowControl w:val="0"/>
        <w:numPr>
          <w:ilvl w:val="1"/>
          <w:numId w:val="20"/>
        </w:numPr>
        <w:spacing w:beforeLines="50" w:before="156" w:afterLines="30" w:after="93" w:line="100" w:lineRule="exact"/>
        <w:ind w:left="777" w:firstLineChars="0" w:hanging="357"/>
        <w:jc w:val="both"/>
        <w:rPr>
          <w:rFonts w:ascii="Source Code Pro" w:eastAsia="新宋体" w:hAnsi="Source Code Pro" w:cs="Times New Roman"/>
          <w:kern w:val="2"/>
          <w:sz w:val="21"/>
          <w:szCs w:val="21"/>
        </w:rPr>
      </w:pP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>'\abc' '\101' 'xlf'</w:t>
      </w:r>
    </w:p>
    <w:p w14:paraId="1276D33E" w14:textId="77777777" w:rsidR="00243A54" w:rsidRPr="00771606" w:rsidRDefault="00243A54" w:rsidP="00243A54">
      <w:pPr>
        <w:pStyle w:val="ac"/>
        <w:numPr>
          <w:ilvl w:val="0"/>
          <w:numId w:val="20"/>
        </w:numPr>
        <w:shd w:val="clear" w:color="auto" w:fill="FFFFFF"/>
        <w:spacing w:after="75" w:line="375" w:lineRule="atLeast"/>
        <w:ind w:firstLineChars="0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 w:hint="eastAsia"/>
          <w:sz w:val="21"/>
          <w:szCs w:val="21"/>
        </w:rPr>
        <w:t>有以下函数：</w:t>
      </w:r>
    </w:p>
    <w:p w14:paraId="224483DC" w14:textId="77777777" w:rsidR="00243A54" w:rsidRPr="00771606" w:rsidRDefault="00243A54" w:rsidP="00243A54">
      <w:pPr>
        <w:pStyle w:val="HTML"/>
        <w:shd w:val="clear" w:color="auto" w:fill="FFFFFF"/>
        <w:spacing w:line="375" w:lineRule="atLeast"/>
        <w:ind w:leftChars="200" w:left="480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 w:hint="eastAsia"/>
          <w:sz w:val="21"/>
          <w:szCs w:val="21"/>
        </w:rPr>
        <w:t xml:space="preserve">fun(char * a, char * b) { </w:t>
      </w:r>
    </w:p>
    <w:p w14:paraId="1C81D2EB" w14:textId="4F51CD42" w:rsidR="00243A54" w:rsidRPr="00771606" w:rsidRDefault="00243A54" w:rsidP="00243A54">
      <w:pPr>
        <w:pStyle w:val="HTML"/>
        <w:shd w:val="clear" w:color="auto" w:fill="FFFFFF"/>
        <w:spacing w:line="375" w:lineRule="atLeast"/>
        <w:ind w:leftChars="200" w:left="480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/>
          <w:sz w:val="21"/>
          <w:szCs w:val="21"/>
        </w:rPr>
        <w:tab/>
      </w:r>
      <w:r w:rsidRPr="00771606">
        <w:rPr>
          <w:rFonts w:ascii="Source Code Pro" w:eastAsia="新宋体" w:hAnsi="Source Code Pro" w:hint="eastAsia"/>
          <w:sz w:val="21"/>
          <w:szCs w:val="21"/>
        </w:rPr>
        <w:t>while (( * a != '</w:t>
      </w:r>
      <w:r w:rsidRPr="00771606">
        <w:rPr>
          <w:rFonts w:ascii="Source Code Pro" w:eastAsia="新宋体" w:hAnsi="Source Code Pro" w:hint="eastAsia"/>
          <w:sz w:val="21"/>
          <w:szCs w:val="21"/>
        </w:rPr>
        <w:t>＼</w:t>
      </w:r>
      <w:r w:rsidRPr="00771606">
        <w:rPr>
          <w:rFonts w:ascii="Source Code Pro" w:eastAsia="新宋体" w:hAnsi="Source Code Pro" w:hint="eastAsia"/>
          <w:sz w:val="21"/>
          <w:szCs w:val="21"/>
        </w:rPr>
        <w:t>0') &amp;&amp; ( * b != '</w:t>
      </w:r>
      <w:r w:rsidRPr="00771606">
        <w:rPr>
          <w:rFonts w:ascii="Source Code Pro" w:eastAsia="新宋体" w:hAnsi="Source Code Pro" w:hint="eastAsia"/>
          <w:sz w:val="21"/>
          <w:szCs w:val="21"/>
        </w:rPr>
        <w:t>＼</w:t>
      </w:r>
      <w:r w:rsidRPr="00771606">
        <w:rPr>
          <w:rFonts w:ascii="Source Code Pro" w:eastAsia="新宋体" w:hAnsi="Source Code Pro" w:hint="eastAsia"/>
          <w:sz w:val="21"/>
          <w:szCs w:val="21"/>
        </w:rPr>
        <w:t xml:space="preserve">0') &amp;&amp; ( * a == *b)) { </w:t>
      </w:r>
    </w:p>
    <w:p w14:paraId="2CBF467A" w14:textId="77777777" w:rsidR="00243A54" w:rsidRPr="00771606" w:rsidRDefault="00243A54" w:rsidP="00243A54">
      <w:pPr>
        <w:pStyle w:val="HTML"/>
        <w:shd w:val="clear" w:color="auto" w:fill="FFFFFF"/>
        <w:spacing w:line="375" w:lineRule="atLeast"/>
        <w:ind w:leftChars="500" w:left="1200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 w:hint="eastAsia"/>
          <w:sz w:val="21"/>
          <w:szCs w:val="21"/>
        </w:rPr>
        <w:t>a++;</w:t>
      </w:r>
    </w:p>
    <w:p w14:paraId="440D1DE1" w14:textId="46379162" w:rsidR="00243A54" w:rsidRPr="00771606" w:rsidRDefault="00243A54" w:rsidP="00243A54">
      <w:pPr>
        <w:pStyle w:val="HTML"/>
        <w:shd w:val="clear" w:color="auto" w:fill="FFFFFF"/>
        <w:spacing w:line="375" w:lineRule="atLeast"/>
        <w:ind w:leftChars="500" w:left="1200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 w:hint="eastAsia"/>
          <w:sz w:val="21"/>
          <w:szCs w:val="21"/>
        </w:rPr>
        <w:t xml:space="preserve">b++; </w:t>
      </w:r>
    </w:p>
    <w:p w14:paraId="30F34E8B" w14:textId="27355510" w:rsidR="00243A54" w:rsidRPr="00771606" w:rsidRDefault="00243A54" w:rsidP="00243A54">
      <w:pPr>
        <w:pStyle w:val="HTML"/>
        <w:shd w:val="clear" w:color="auto" w:fill="FFFFFF"/>
        <w:spacing w:line="375" w:lineRule="atLeast"/>
        <w:ind w:leftChars="500" w:left="1200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 w:hint="eastAsia"/>
          <w:sz w:val="21"/>
          <w:szCs w:val="21"/>
        </w:rPr>
        <w:t xml:space="preserve">} </w:t>
      </w:r>
    </w:p>
    <w:p w14:paraId="1F7A583E" w14:textId="1722E68C" w:rsidR="00243A54" w:rsidRPr="00771606" w:rsidRDefault="00243A54" w:rsidP="00243A54">
      <w:pPr>
        <w:pStyle w:val="HTML"/>
        <w:shd w:val="clear" w:color="auto" w:fill="FFFFFF"/>
        <w:spacing w:line="375" w:lineRule="atLeast"/>
        <w:ind w:leftChars="500" w:left="1200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 w:hint="eastAsia"/>
          <w:sz w:val="21"/>
          <w:szCs w:val="21"/>
        </w:rPr>
        <w:t>return ( * a - *b);</w:t>
      </w:r>
    </w:p>
    <w:p w14:paraId="12C3D2E2" w14:textId="77777777" w:rsidR="00243A54" w:rsidRPr="00771606" w:rsidRDefault="00243A54" w:rsidP="00243A54">
      <w:pPr>
        <w:pStyle w:val="HTML"/>
        <w:shd w:val="clear" w:color="auto" w:fill="FFFFFF"/>
        <w:spacing w:line="375" w:lineRule="atLeast"/>
        <w:ind w:leftChars="200" w:left="480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 w:hint="eastAsia"/>
          <w:sz w:val="21"/>
          <w:szCs w:val="21"/>
        </w:rPr>
        <w:t xml:space="preserve"> } </w:t>
      </w:r>
    </w:p>
    <w:p w14:paraId="24F92F74" w14:textId="3641BB86" w:rsidR="00243A54" w:rsidRPr="00771606" w:rsidRDefault="00243A54" w:rsidP="00243A54">
      <w:pPr>
        <w:shd w:val="clear" w:color="auto" w:fill="FFFFFF"/>
        <w:spacing w:after="75" w:line="375" w:lineRule="atLeast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 w:hint="eastAsia"/>
          <w:sz w:val="21"/>
          <w:szCs w:val="21"/>
        </w:rPr>
        <w:t>该函数的功能是（）。</w:t>
      </w:r>
    </w:p>
    <w:p w14:paraId="069E476A" w14:textId="711E99A8" w:rsidR="00243A54" w:rsidRPr="00771606" w:rsidRDefault="00243A54" w:rsidP="00243A54">
      <w:pPr>
        <w:pStyle w:val="ac"/>
        <w:widowControl w:val="0"/>
        <w:numPr>
          <w:ilvl w:val="1"/>
          <w:numId w:val="20"/>
        </w:numPr>
        <w:spacing w:beforeLines="50" w:before="156" w:afterLines="30" w:after="93" w:line="100" w:lineRule="exact"/>
        <w:ind w:left="777" w:firstLineChars="0" w:hanging="357"/>
        <w:jc w:val="both"/>
        <w:rPr>
          <w:rFonts w:ascii="Source Code Pro" w:eastAsia="新宋体" w:hAnsi="Source Code Pro" w:cs="Times New Roman"/>
          <w:kern w:val="2"/>
          <w:sz w:val="21"/>
          <w:szCs w:val="21"/>
        </w:rPr>
      </w:pP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>计算</w:t>
      </w: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>a</w:t>
      </w: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>和</w:t>
      </w: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>b</w:t>
      </w: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>所指字符串的长度之差</w:t>
      </w:r>
    </w:p>
    <w:p w14:paraId="012671EC" w14:textId="0F4091B2" w:rsidR="00243A54" w:rsidRPr="00771606" w:rsidRDefault="00243A54" w:rsidP="00243A54">
      <w:pPr>
        <w:pStyle w:val="ac"/>
        <w:widowControl w:val="0"/>
        <w:numPr>
          <w:ilvl w:val="1"/>
          <w:numId w:val="20"/>
        </w:numPr>
        <w:spacing w:beforeLines="50" w:before="156" w:afterLines="30" w:after="93" w:line="100" w:lineRule="exact"/>
        <w:ind w:left="777" w:firstLineChars="0" w:hanging="357"/>
        <w:jc w:val="both"/>
        <w:rPr>
          <w:rFonts w:ascii="Source Code Pro" w:eastAsia="新宋体" w:hAnsi="Source Code Pro" w:cs="Times New Roman"/>
          <w:kern w:val="2"/>
          <w:sz w:val="21"/>
          <w:szCs w:val="21"/>
        </w:rPr>
      </w:pP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>将</w:t>
      </w: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>b</w:t>
      </w: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>所指字符串复制到</w:t>
      </w: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>a</w:t>
      </w: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>所指字符串中</w:t>
      </w:r>
    </w:p>
    <w:p w14:paraId="3AED17FE" w14:textId="4081A6F6" w:rsidR="00243A54" w:rsidRPr="00771606" w:rsidRDefault="00243A54" w:rsidP="00243A54">
      <w:pPr>
        <w:pStyle w:val="ac"/>
        <w:widowControl w:val="0"/>
        <w:numPr>
          <w:ilvl w:val="1"/>
          <w:numId w:val="20"/>
        </w:numPr>
        <w:spacing w:beforeLines="50" w:before="156" w:afterLines="30" w:after="93" w:line="100" w:lineRule="exact"/>
        <w:ind w:left="777" w:firstLineChars="0" w:hanging="357"/>
        <w:jc w:val="both"/>
        <w:rPr>
          <w:rFonts w:ascii="Source Code Pro" w:eastAsia="新宋体" w:hAnsi="Source Code Pro" w:cs="Times New Roman"/>
          <w:kern w:val="2"/>
          <w:sz w:val="21"/>
          <w:szCs w:val="21"/>
        </w:rPr>
      </w:pP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>将</w:t>
      </w: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>b</w:t>
      </w: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>所指字符串连接到</w:t>
      </w: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>a</w:t>
      </w: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>所指字符串后面</w:t>
      </w:r>
    </w:p>
    <w:p w14:paraId="252EF08F" w14:textId="653D4245" w:rsidR="00617571" w:rsidRPr="00771606" w:rsidRDefault="00243A54" w:rsidP="00243A54">
      <w:pPr>
        <w:pStyle w:val="ac"/>
        <w:widowControl w:val="0"/>
        <w:numPr>
          <w:ilvl w:val="1"/>
          <w:numId w:val="20"/>
        </w:numPr>
        <w:spacing w:beforeLines="50" w:before="156" w:afterLines="30" w:after="93" w:line="100" w:lineRule="exact"/>
        <w:ind w:left="777" w:firstLineChars="0" w:hanging="357"/>
        <w:jc w:val="both"/>
        <w:rPr>
          <w:rFonts w:ascii="Source Code Pro" w:eastAsia="新宋体" w:hAnsi="Source Code Pro" w:cs="Times New Roman"/>
          <w:kern w:val="2"/>
          <w:sz w:val="21"/>
          <w:szCs w:val="21"/>
        </w:rPr>
      </w:pP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>比较</w:t>
      </w: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>a</w:t>
      </w: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>和</w:t>
      </w: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>b</w:t>
      </w: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>所指字符串的大小</w:t>
      </w:r>
    </w:p>
    <w:p w14:paraId="44EFC09C" w14:textId="77777777" w:rsidR="00572C78" w:rsidRPr="00771606" w:rsidRDefault="00572C78" w:rsidP="00572C78">
      <w:pPr>
        <w:pStyle w:val="ac"/>
        <w:numPr>
          <w:ilvl w:val="0"/>
          <w:numId w:val="20"/>
        </w:numPr>
        <w:shd w:val="clear" w:color="auto" w:fill="FFFFFF"/>
        <w:spacing w:after="75" w:line="375" w:lineRule="atLeast"/>
        <w:ind w:firstLineChars="0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 w:hint="eastAsia"/>
          <w:sz w:val="21"/>
          <w:szCs w:val="21"/>
        </w:rPr>
        <w:t>以下叙述中错误的是（</w:t>
      </w:r>
      <w:r w:rsidRPr="00771606">
        <w:rPr>
          <w:rFonts w:ascii="Source Code Pro" w:eastAsia="新宋体" w:hAnsi="Source Code Pro" w:hint="eastAsia"/>
          <w:sz w:val="21"/>
          <w:szCs w:val="21"/>
        </w:rPr>
        <w:t xml:space="preserve"> </w:t>
      </w:r>
      <w:r w:rsidRPr="00771606">
        <w:rPr>
          <w:rFonts w:ascii="Source Code Pro" w:eastAsia="新宋体" w:hAnsi="Source Code Pro" w:hint="eastAsia"/>
          <w:sz w:val="21"/>
          <w:szCs w:val="21"/>
        </w:rPr>
        <w:t>）。</w:t>
      </w:r>
    </w:p>
    <w:p w14:paraId="3CBCEB14" w14:textId="25481A19" w:rsidR="00572C78" w:rsidRPr="00771606" w:rsidRDefault="00572C78" w:rsidP="00572C78">
      <w:pPr>
        <w:pStyle w:val="ac"/>
        <w:widowControl w:val="0"/>
        <w:numPr>
          <w:ilvl w:val="1"/>
          <w:numId w:val="20"/>
        </w:numPr>
        <w:spacing w:beforeLines="50" w:before="156" w:afterLines="30" w:after="93" w:line="100" w:lineRule="exact"/>
        <w:ind w:left="777" w:firstLineChars="0" w:hanging="357"/>
        <w:jc w:val="both"/>
        <w:rPr>
          <w:rFonts w:ascii="Source Code Pro" w:eastAsia="新宋体" w:hAnsi="Source Code Pro" w:cs="Times New Roman"/>
          <w:kern w:val="2"/>
          <w:sz w:val="21"/>
          <w:szCs w:val="21"/>
        </w:rPr>
      </w:pP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>在不同函数中可以使用相同名字的变量</w:t>
      </w:r>
    </w:p>
    <w:p w14:paraId="36931FE7" w14:textId="2A4366FD" w:rsidR="00572C78" w:rsidRPr="00771606" w:rsidRDefault="00572C78" w:rsidP="00572C78">
      <w:pPr>
        <w:pStyle w:val="ac"/>
        <w:widowControl w:val="0"/>
        <w:numPr>
          <w:ilvl w:val="1"/>
          <w:numId w:val="20"/>
        </w:numPr>
        <w:spacing w:beforeLines="50" w:before="156" w:afterLines="30" w:after="93" w:line="100" w:lineRule="exact"/>
        <w:ind w:left="777" w:firstLineChars="0" w:hanging="357"/>
        <w:jc w:val="both"/>
        <w:rPr>
          <w:rFonts w:ascii="Source Code Pro" w:eastAsia="新宋体" w:hAnsi="Source Code Pro" w:cs="Times New Roman"/>
          <w:kern w:val="2"/>
          <w:sz w:val="21"/>
          <w:szCs w:val="21"/>
        </w:rPr>
      </w:pP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>形式参数只在本函数范围内有定义</w:t>
      </w:r>
    </w:p>
    <w:p w14:paraId="453BBF41" w14:textId="5C3B620C" w:rsidR="00572C78" w:rsidRPr="00771606" w:rsidRDefault="00572C78" w:rsidP="00572C78">
      <w:pPr>
        <w:pStyle w:val="ac"/>
        <w:widowControl w:val="0"/>
        <w:numPr>
          <w:ilvl w:val="1"/>
          <w:numId w:val="20"/>
        </w:numPr>
        <w:spacing w:beforeLines="50" w:before="156" w:afterLines="30" w:after="93" w:line="100" w:lineRule="exact"/>
        <w:ind w:left="777" w:firstLineChars="0" w:hanging="357"/>
        <w:jc w:val="both"/>
        <w:rPr>
          <w:rFonts w:ascii="Source Code Pro" w:eastAsia="新宋体" w:hAnsi="Source Code Pro" w:cs="Times New Roman"/>
          <w:kern w:val="2"/>
          <w:sz w:val="21"/>
          <w:szCs w:val="21"/>
        </w:rPr>
      </w:pP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>在函数内的复合语句中定义的变量在本函数范围内有定义</w:t>
      </w:r>
    </w:p>
    <w:p w14:paraId="063E722C" w14:textId="35904829" w:rsidR="00572C78" w:rsidRPr="00771606" w:rsidRDefault="00572C78" w:rsidP="00572C78">
      <w:pPr>
        <w:pStyle w:val="ac"/>
        <w:widowControl w:val="0"/>
        <w:numPr>
          <w:ilvl w:val="1"/>
          <w:numId w:val="20"/>
        </w:numPr>
        <w:spacing w:beforeLines="50" w:before="156" w:afterLines="30" w:after="93" w:line="100" w:lineRule="exact"/>
        <w:ind w:left="777" w:firstLineChars="0" w:hanging="357"/>
        <w:jc w:val="both"/>
        <w:rPr>
          <w:rFonts w:ascii="Source Code Pro" w:eastAsia="新宋体" w:hAnsi="Source Code Pro" w:cs="Times New Roman"/>
          <w:kern w:val="2"/>
          <w:sz w:val="21"/>
          <w:szCs w:val="21"/>
        </w:rPr>
      </w:pP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>全局变量在函数内有同名变量定义时，在该函数范围内没有定义</w:t>
      </w:r>
    </w:p>
    <w:p w14:paraId="1650A980" w14:textId="77777777" w:rsidR="00572C78" w:rsidRPr="00771606" w:rsidRDefault="00572C78" w:rsidP="00572C78">
      <w:pPr>
        <w:pStyle w:val="ac"/>
        <w:numPr>
          <w:ilvl w:val="0"/>
          <w:numId w:val="20"/>
        </w:numPr>
        <w:shd w:val="clear" w:color="auto" w:fill="FFFFFF"/>
        <w:spacing w:after="75" w:line="375" w:lineRule="atLeast"/>
        <w:ind w:firstLineChars="0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 w:hint="eastAsia"/>
          <w:sz w:val="21"/>
          <w:szCs w:val="21"/>
        </w:rPr>
        <w:t>若有定义</w:t>
      </w:r>
      <w:r w:rsidRPr="00771606">
        <w:rPr>
          <w:rFonts w:ascii="Source Code Pro" w:eastAsia="新宋体" w:hAnsi="Source Code Pro" w:hint="eastAsia"/>
          <w:sz w:val="21"/>
          <w:szCs w:val="21"/>
        </w:rPr>
        <w:t>int a[2][3];</w:t>
      </w:r>
      <w:r w:rsidRPr="00771606">
        <w:rPr>
          <w:rFonts w:ascii="Source Code Pro" w:eastAsia="新宋体" w:hAnsi="Source Code Pro" w:hint="eastAsia"/>
          <w:sz w:val="21"/>
          <w:szCs w:val="21"/>
        </w:rPr>
        <w:t>则对</w:t>
      </w:r>
      <w:r w:rsidRPr="00771606">
        <w:rPr>
          <w:rFonts w:ascii="Source Code Pro" w:eastAsia="新宋体" w:hAnsi="Source Code Pro" w:hint="eastAsia"/>
          <w:sz w:val="21"/>
          <w:szCs w:val="21"/>
        </w:rPr>
        <w:t>a</w:t>
      </w:r>
      <w:r w:rsidRPr="00771606">
        <w:rPr>
          <w:rFonts w:ascii="Source Code Pro" w:eastAsia="新宋体" w:hAnsi="Source Code Pro" w:hint="eastAsia"/>
          <w:sz w:val="21"/>
          <w:szCs w:val="21"/>
        </w:rPr>
        <w:t>数组的第</w:t>
      </w:r>
      <w:r w:rsidRPr="00771606">
        <w:rPr>
          <w:rFonts w:ascii="Source Code Pro" w:eastAsia="新宋体" w:hAnsi="Source Code Pro" w:hint="eastAsia"/>
          <w:sz w:val="21"/>
          <w:szCs w:val="21"/>
        </w:rPr>
        <w:t>i</w:t>
      </w:r>
      <w:r w:rsidRPr="00771606">
        <w:rPr>
          <w:rFonts w:ascii="Source Code Pro" w:eastAsia="新宋体" w:hAnsi="Source Code Pro" w:hint="eastAsia"/>
          <w:sz w:val="21"/>
          <w:szCs w:val="21"/>
        </w:rPr>
        <w:t>行第</w:t>
      </w:r>
      <w:r w:rsidRPr="00771606">
        <w:rPr>
          <w:rFonts w:ascii="Source Code Pro" w:eastAsia="新宋体" w:hAnsi="Source Code Pro" w:hint="eastAsia"/>
          <w:sz w:val="21"/>
          <w:szCs w:val="21"/>
        </w:rPr>
        <w:t>j</w:t>
      </w:r>
      <w:r w:rsidRPr="00771606">
        <w:rPr>
          <w:rFonts w:ascii="Source Code Pro" w:eastAsia="新宋体" w:hAnsi="Source Code Pro" w:hint="eastAsia"/>
          <w:sz w:val="21"/>
          <w:szCs w:val="21"/>
        </w:rPr>
        <w:t>列元素地址的正确引用是（</w:t>
      </w:r>
      <w:r w:rsidRPr="00771606">
        <w:rPr>
          <w:rFonts w:ascii="Source Code Pro" w:eastAsia="新宋体" w:hAnsi="Source Code Pro" w:hint="eastAsia"/>
          <w:sz w:val="21"/>
          <w:szCs w:val="21"/>
        </w:rPr>
        <w:t xml:space="preserve"> </w:t>
      </w:r>
      <w:r w:rsidRPr="00771606">
        <w:rPr>
          <w:rFonts w:ascii="Source Code Pro" w:eastAsia="新宋体" w:hAnsi="Source Code Pro" w:hint="eastAsia"/>
          <w:sz w:val="21"/>
          <w:szCs w:val="21"/>
        </w:rPr>
        <w:t>）。</w:t>
      </w:r>
    </w:p>
    <w:p w14:paraId="2F83493A" w14:textId="29DE48B1" w:rsidR="00572C78" w:rsidRPr="00771606" w:rsidRDefault="00572C78" w:rsidP="00572C78">
      <w:pPr>
        <w:pStyle w:val="ac"/>
        <w:widowControl w:val="0"/>
        <w:numPr>
          <w:ilvl w:val="1"/>
          <w:numId w:val="20"/>
        </w:numPr>
        <w:spacing w:beforeLines="50" w:before="156" w:afterLines="30" w:after="93" w:line="100" w:lineRule="exact"/>
        <w:ind w:left="777" w:firstLineChars="0" w:hanging="357"/>
        <w:jc w:val="both"/>
        <w:rPr>
          <w:rFonts w:ascii="Source Code Pro" w:eastAsia="新宋体" w:hAnsi="Source Code Pro" w:cs="Times New Roman"/>
          <w:kern w:val="2"/>
          <w:sz w:val="21"/>
          <w:szCs w:val="21"/>
        </w:rPr>
      </w:pP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>*(a[i]+j)</w:t>
      </w:r>
    </w:p>
    <w:p w14:paraId="5A9CF29C" w14:textId="1B957DBC" w:rsidR="00572C78" w:rsidRPr="00771606" w:rsidRDefault="00572C78" w:rsidP="00572C78">
      <w:pPr>
        <w:pStyle w:val="ac"/>
        <w:widowControl w:val="0"/>
        <w:numPr>
          <w:ilvl w:val="1"/>
          <w:numId w:val="20"/>
        </w:numPr>
        <w:spacing w:beforeLines="50" w:before="156" w:afterLines="30" w:after="93" w:line="100" w:lineRule="exact"/>
        <w:ind w:left="777" w:firstLineChars="0" w:hanging="357"/>
        <w:jc w:val="both"/>
        <w:rPr>
          <w:rFonts w:ascii="Source Code Pro" w:eastAsia="新宋体" w:hAnsi="Source Code Pro" w:cs="Times New Roman"/>
          <w:kern w:val="2"/>
          <w:sz w:val="21"/>
          <w:szCs w:val="21"/>
        </w:rPr>
      </w:pP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>(a+i)</w:t>
      </w:r>
    </w:p>
    <w:p w14:paraId="23873A14" w14:textId="5EB57A03" w:rsidR="00572C78" w:rsidRPr="00771606" w:rsidRDefault="00572C78" w:rsidP="00056C7C">
      <w:pPr>
        <w:pStyle w:val="ac"/>
        <w:widowControl w:val="0"/>
        <w:numPr>
          <w:ilvl w:val="1"/>
          <w:numId w:val="20"/>
        </w:numPr>
        <w:spacing w:beforeLines="50" w:before="156" w:afterLines="30" w:after="93" w:line="100" w:lineRule="exact"/>
        <w:ind w:left="777" w:firstLineChars="0" w:hanging="357"/>
        <w:jc w:val="both"/>
        <w:rPr>
          <w:rFonts w:ascii="Source Code Pro" w:eastAsia="新宋体" w:hAnsi="Source Code Pro" w:cs="Times New Roman"/>
          <w:kern w:val="2"/>
          <w:sz w:val="21"/>
          <w:szCs w:val="21"/>
        </w:rPr>
      </w:pP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>*(a+j)</w:t>
      </w:r>
    </w:p>
    <w:p w14:paraId="6657B15D" w14:textId="1D953FD4" w:rsidR="000870CD" w:rsidRPr="00771606" w:rsidRDefault="00572C78" w:rsidP="00572C78">
      <w:pPr>
        <w:pStyle w:val="ac"/>
        <w:widowControl w:val="0"/>
        <w:numPr>
          <w:ilvl w:val="1"/>
          <w:numId w:val="20"/>
        </w:numPr>
        <w:spacing w:beforeLines="50" w:before="156" w:afterLines="30" w:after="93" w:line="100" w:lineRule="exact"/>
        <w:ind w:left="777" w:firstLineChars="0" w:hanging="357"/>
        <w:jc w:val="both"/>
        <w:rPr>
          <w:rFonts w:ascii="Source Code Pro" w:eastAsia="新宋体" w:hAnsi="Source Code Pro" w:cs="Times New Roman"/>
          <w:kern w:val="2"/>
          <w:sz w:val="21"/>
          <w:szCs w:val="21"/>
        </w:rPr>
      </w:pPr>
      <w:r w:rsidRPr="00771606">
        <w:rPr>
          <w:rFonts w:ascii="Source Code Pro" w:eastAsia="新宋体" w:hAnsi="Source Code Pro" w:cs="Times New Roman"/>
          <w:kern w:val="2"/>
          <w:sz w:val="21"/>
          <w:szCs w:val="21"/>
        </w:rPr>
        <w:t>a</w:t>
      </w: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>[i]+j</w:t>
      </w:r>
    </w:p>
    <w:p w14:paraId="57EDA789" w14:textId="77777777" w:rsidR="00770E38" w:rsidRPr="00771606" w:rsidRDefault="00770E38" w:rsidP="00770E38">
      <w:pPr>
        <w:pStyle w:val="ac"/>
        <w:numPr>
          <w:ilvl w:val="0"/>
          <w:numId w:val="20"/>
        </w:numPr>
        <w:shd w:val="clear" w:color="auto" w:fill="FFFFFF"/>
        <w:spacing w:after="75" w:line="375" w:lineRule="atLeast"/>
        <w:ind w:firstLineChars="0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 w:hint="eastAsia"/>
          <w:sz w:val="21"/>
          <w:szCs w:val="21"/>
        </w:rPr>
        <w:t>若有定义</w:t>
      </w:r>
      <w:r w:rsidRPr="00771606">
        <w:rPr>
          <w:rFonts w:ascii="Source Code Pro" w:eastAsia="新宋体" w:hAnsi="Source Code Pro" w:hint="eastAsia"/>
          <w:sz w:val="21"/>
          <w:szCs w:val="21"/>
        </w:rPr>
        <w:t xml:space="preserve">int (*p)[4]; </w:t>
      </w:r>
      <w:r w:rsidRPr="00771606">
        <w:rPr>
          <w:rFonts w:ascii="Source Code Pro" w:eastAsia="新宋体" w:hAnsi="Source Code Pro" w:hint="eastAsia"/>
          <w:sz w:val="21"/>
          <w:szCs w:val="21"/>
        </w:rPr>
        <w:t>则标识符</w:t>
      </w:r>
      <w:r w:rsidRPr="00771606">
        <w:rPr>
          <w:rFonts w:ascii="Source Code Pro" w:eastAsia="新宋体" w:hAnsi="Source Code Pro" w:hint="eastAsia"/>
          <w:sz w:val="21"/>
          <w:szCs w:val="21"/>
        </w:rPr>
        <w:t>p</w:t>
      </w:r>
      <w:r w:rsidRPr="00771606">
        <w:rPr>
          <w:rFonts w:ascii="Source Code Pro" w:eastAsia="新宋体" w:hAnsi="Source Code Pro" w:hint="eastAsia"/>
          <w:sz w:val="21"/>
          <w:szCs w:val="21"/>
        </w:rPr>
        <w:t>（</w:t>
      </w:r>
      <w:r w:rsidRPr="00771606">
        <w:rPr>
          <w:rFonts w:ascii="Source Code Pro" w:eastAsia="新宋体" w:hAnsi="Source Code Pro" w:hint="eastAsia"/>
          <w:sz w:val="21"/>
          <w:szCs w:val="21"/>
        </w:rPr>
        <w:t xml:space="preserve"> </w:t>
      </w:r>
      <w:r w:rsidRPr="00771606">
        <w:rPr>
          <w:rFonts w:ascii="Source Code Pro" w:eastAsia="新宋体" w:hAnsi="Source Code Pro" w:hint="eastAsia"/>
          <w:sz w:val="21"/>
          <w:szCs w:val="21"/>
        </w:rPr>
        <w:t>）。</w:t>
      </w:r>
    </w:p>
    <w:p w14:paraId="53412ACE" w14:textId="1C9EB773" w:rsidR="00770E38" w:rsidRPr="00771606" w:rsidRDefault="00770E38" w:rsidP="00770E38">
      <w:pPr>
        <w:pStyle w:val="ac"/>
        <w:widowControl w:val="0"/>
        <w:numPr>
          <w:ilvl w:val="1"/>
          <w:numId w:val="20"/>
        </w:numPr>
        <w:spacing w:beforeLines="50" w:before="156" w:afterLines="30" w:after="93" w:line="100" w:lineRule="exact"/>
        <w:ind w:left="777" w:firstLineChars="0" w:hanging="357"/>
        <w:jc w:val="both"/>
        <w:rPr>
          <w:rFonts w:ascii="Source Code Pro" w:eastAsia="新宋体" w:hAnsi="Source Code Pro" w:cs="Times New Roman"/>
          <w:kern w:val="2"/>
          <w:sz w:val="21"/>
          <w:szCs w:val="21"/>
        </w:rPr>
      </w:pP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>是一个指向整型变量的指针</w:t>
      </w:r>
    </w:p>
    <w:p w14:paraId="0613FA3B" w14:textId="56453169" w:rsidR="00770E38" w:rsidRPr="00771606" w:rsidRDefault="00770E38" w:rsidP="00770E38">
      <w:pPr>
        <w:pStyle w:val="ac"/>
        <w:widowControl w:val="0"/>
        <w:numPr>
          <w:ilvl w:val="1"/>
          <w:numId w:val="20"/>
        </w:numPr>
        <w:spacing w:beforeLines="50" w:before="156" w:afterLines="30" w:after="93" w:line="100" w:lineRule="exact"/>
        <w:ind w:left="777" w:firstLineChars="0" w:hanging="357"/>
        <w:jc w:val="both"/>
        <w:rPr>
          <w:rFonts w:ascii="Source Code Pro" w:eastAsia="新宋体" w:hAnsi="Source Code Pro" w:cs="Times New Roman"/>
          <w:kern w:val="2"/>
          <w:sz w:val="21"/>
          <w:szCs w:val="21"/>
        </w:rPr>
      </w:pP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>是一个指针数组名</w:t>
      </w:r>
    </w:p>
    <w:p w14:paraId="76758D32" w14:textId="5F706699" w:rsidR="009A797C" w:rsidRPr="00771606" w:rsidRDefault="00770E38" w:rsidP="00347EE8">
      <w:pPr>
        <w:pStyle w:val="ac"/>
        <w:widowControl w:val="0"/>
        <w:numPr>
          <w:ilvl w:val="1"/>
          <w:numId w:val="20"/>
        </w:numPr>
        <w:spacing w:beforeLines="50" w:before="156" w:afterLines="30" w:after="93" w:line="100" w:lineRule="exact"/>
        <w:ind w:left="777" w:firstLineChars="0" w:hanging="357"/>
        <w:jc w:val="both"/>
        <w:rPr>
          <w:rFonts w:ascii="Source Code Pro" w:eastAsia="新宋体" w:hAnsi="Source Code Pro" w:cs="Times New Roman"/>
          <w:kern w:val="2"/>
          <w:sz w:val="21"/>
          <w:szCs w:val="21"/>
        </w:rPr>
      </w:pP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>是一个指针，它指向一个含有四个整型元素的一维数组</w:t>
      </w:r>
    </w:p>
    <w:p w14:paraId="41AC1218" w14:textId="6F730822" w:rsidR="00770E38" w:rsidRPr="00771606" w:rsidRDefault="00770E38" w:rsidP="00770E38">
      <w:pPr>
        <w:pStyle w:val="ac"/>
        <w:widowControl w:val="0"/>
        <w:numPr>
          <w:ilvl w:val="1"/>
          <w:numId w:val="20"/>
        </w:numPr>
        <w:spacing w:beforeLines="50" w:before="156" w:afterLines="30" w:after="93" w:line="100" w:lineRule="exact"/>
        <w:ind w:left="777" w:firstLineChars="0" w:hanging="357"/>
        <w:jc w:val="both"/>
        <w:rPr>
          <w:rFonts w:ascii="Source Code Pro" w:eastAsia="新宋体" w:hAnsi="Source Code Pro" w:cs="Times New Roman"/>
          <w:kern w:val="2"/>
          <w:sz w:val="21"/>
          <w:szCs w:val="21"/>
        </w:rPr>
      </w:pP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>定义不合法</w:t>
      </w:r>
    </w:p>
    <w:p w14:paraId="2B0BEF79" w14:textId="77777777" w:rsidR="00056C7C" w:rsidRPr="00771606" w:rsidRDefault="00056C7C" w:rsidP="007776AC">
      <w:pPr>
        <w:pStyle w:val="ac"/>
        <w:widowControl w:val="0"/>
        <w:spacing w:beforeLines="50" w:before="156" w:afterLines="30" w:after="93" w:line="100" w:lineRule="exact"/>
        <w:ind w:left="777" w:firstLineChars="0" w:firstLine="0"/>
        <w:jc w:val="both"/>
        <w:rPr>
          <w:rFonts w:ascii="Source Code Pro" w:eastAsia="新宋体" w:hAnsi="Source Code Pro" w:cs="Times New Roman"/>
          <w:kern w:val="2"/>
          <w:sz w:val="21"/>
          <w:szCs w:val="21"/>
        </w:rPr>
      </w:pPr>
    </w:p>
    <w:p w14:paraId="6D4B873F" w14:textId="77777777" w:rsidR="00481EA3" w:rsidRPr="00771606" w:rsidRDefault="00481EA3" w:rsidP="00481EA3">
      <w:pPr>
        <w:pStyle w:val="ac"/>
        <w:numPr>
          <w:ilvl w:val="0"/>
          <w:numId w:val="20"/>
        </w:numPr>
        <w:spacing w:beforeLines="50" w:before="156" w:afterLines="30" w:after="93"/>
        <w:ind w:firstLineChars="0"/>
        <w:rPr>
          <w:rFonts w:ascii="Source Code Pro" w:eastAsia="新宋体" w:hAnsi="Source Code Pro" w:cs="Times New Roman"/>
          <w:kern w:val="2"/>
          <w:sz w:val="21"/>
          <w:szCs w:val="21"/>
        </w:rPr>
      </w:pPr>
      <w:r w:rsidRPr="00771606">
        <w:rPr>
          <w:rFonts w:ascii="Source Code Pro" w:eastAsia="新宋体" w:hAnsi="Source Code Pro" w:cs="Times New Roman"/>
          <w:kern w:val="2"/>
          <w:sz w:val="21"/>
          <w:szCs w:val="21"/>
        </w:rPr>
        <w:t>已知学生记录描述为：</w:t>
      </w:r>
    </w:p>
    <w:p w14:paraId="05906670" w14:textId="77777777" w:rsidR="00481EA3" w:rsidRPr="00771606" w:rsidRDefault="00481EA3" w:rsidP="00481EA3">
      <w:pPr>
        <w:pStyle w:val="HTML"/>
        <w:shd w:val="clear" w:color="auto" w:fill="FFFFFF"/>
        <w:spacing w:line="375" w:lineRule="atLeast"/>
        <w:ind w:leftChars="200" w:left="480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/>
          <w:sz w:val="21"/>
          <w:szCs w:val="21"/>
        </w:rPr>
        <w:t>struct student {</w:t>
      </w:r>
    </w:p>
    <w:p w14:paraId="0FB6958E" w14:textId="77777777" w:rsidR="00481EA3" w:rsidRPr="00771606" w:rsidRDefault="00481EA3" w:rsidP="00481EA3">
      <w:pPr>
        <w:pStyle w:val="HTML"/>
        <w:shd w:val="clear" w:color="auto" w:fill="FFFFFF"/>
        <w:spacing w:line="375" w:lineRule="atLeast"/>
        <w:ind w:leftChars="200" w:left="480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/>
          <w:sz w:val="21"/>
          <w:szCs w:val="21"/>
        </w:rPr>
        <w:t>int no ; char name[20];  char sex;</w:t>
      </w:r>
    </w:p>
    <w:p w14:paraId="6A942B45" w14:textId="77777777" w:rsidR="00481EA3" w:rsidRPr="00771606" w:rsidRDefault="00481EA3" w:rsidP="00481EA3">
      <w:pPr>
        <w:pStyle w:val="HTML"/>
        <w:shd w:val="clear" w:color="auto" w:fill="FFFFFF"/>
        <w:spacing w:line="375" w:lineRule="atLeast"/>
        <w:ind w:leftChars="200" w:left="480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/>
          <w:sz w:val="21"/>
          <w:szCs w:val="21"/>
        </w:rPr>
        <w:t>struct { int year; int month ; int day ; } birth;</w:t>
      </w:r>
    </w:p>
    <w:p w14:paraId="40FB3379" w14:textId="4B3B07F4" w:rsidR="00481EA3" w:rsidRPr="00771606" w:rsidRDefault="00481EA3" w:rsidP="00571939">
      <w:pPr>
        <w:pStyle w:val="HTML"/>
        <w:shd w:val="clear" w:color="auto" w:fill="FFFFFF"/>
        <w:spacing w:line="375" w:lineRule="atLeast"/>
        <w:ind w:leftChars="200" w:left="480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/>
          <w:sz w:val="21"/>
          <w:szCs w:val="21"/>
        </w:rPr>
        <w:t>} s;</w:t>
      </w:r>
    </w:p>
    <w:p w14:paraId="3C70215C" w14:textId="260EE8F4" w:rsidR="008E4EF1" w:rsidRPr="00771606" w:rsidRDefault="00481EA3" w:rsidP="008E4EF1">
      <w:pPr>
        <w:pStyle w:val="HTML"/>
        <w:shd w:val="clear" w:color="auto" w:fill="FFFFFF"/>
        <w:tabs>
          <w:tab w:val="clear" w:pos="916"/>
          <w:tab w:val="left" w:pos="1025"/>
        </w:tabs>
        <w:spacing w:line="375" w:lineRule="atLeast"/>
        <w:ind w:firstLineChars="50" w:firstLine="105"/>
        <w:rPr>
          <w:rFonts w:ascii="Source Code Pro" w:eastAsia="新宋体" w:hAnsi="Source Code Pro" w:cs="Times New Roman"/>
          <w:kern w:val="2"/>
          <w:sz w:val="21"/>
          <w:szCs w:val="21"/>
        </w:rPr>
      </w:pPr>
      <w:r w:rsidRPr="00771606">
        <w:rPr>
          <w:rFonts w:ascii="Source Code Pro" w:eastAsia="新宋体" w:hAnsi="Source Code Pro" w:cs="Times New Roman"/>
          <w:kern w:val="2"/>
          <w:sz w:val="21"/>
          <w:szCs w:val="21"/>
        </w:rPr>
        <w:t>设结构变量</w:t>
      </w:r>
      <w:r w:rsidRPr="00771606">
        <w:rPr>
          <w:rFonts w:ascii="Source Code Pro" w:eastAsia="新宋体" w:hAnsi="Source Code Pro" w:cs="Times New Roman"/>
          <w:kern w:val="2"/>
          <w:sz w:val="21"/>
          <w:szCs w:val="21"/>
        </w:rPr>
        <w:t>s</w:t>
      </w:r>
      <w:r w:rsidRPr="00771606">
        <w:rPr>
          <w:rFonts w:ascii="Source Code Pro" w:eastAsia="新宋体" w:hAnsi="Source Code Pro" w:cs="Times New Roman"/>
          <w:kern w:val="2"/>
          <w:sz w:val="21"/>
          <w:szCs w:val="21"/>
        </w:rPr>
        <w:t>中的</w:t>
      </w:r>
      <w:r w:rsidRPr="00771606">
        <w:rPr>
          <w:rFonts w:ascii="Source Code Pro" w:eastAsia="新宋体" w:hAnsi="Source Code Pro" w:cs="Times New Roman"/>
          <w:kern w:val="2"/>
          <w:sz w:val="21"/>
          <w:szCs w:val="21"/>
        </w:rPr>
        <w:t>“birth”</w:t>
      </w:r>
      <w:r w:rsidRPr="00771606">
        <w:rPr>
          <w:rFonts w:ascii="Source Code Pro" w:eastAsia="新宋体" w:hAnsi="Source Code Pro" w:cs="Times New Roman"/>
          <w:kern w:val="2"/>
          <w:sz w:val="21"/>
          <w:szCs w:val="21"/>
        </w:rPr>
        <w:t>应是</w:t>
      </w:r>
      <w:r w:rsidRPr="00771606">
        <w:rPr>
          <w:rFonts w:ascii="Source Code Pro" w:eastAsia="新宋体" w:hAnsi="Source Code Pro" w:cs="Times New Roman"/>
          <w:kern w:val="2"/>
          <w:sz w:val="21"/>
          <w:szCs w:val="21"/>
        </w:rPr>
        <w:t>“1985</w:t>
      </w:r>
      <w:r w:rsidRPr="00771606">
        <w:rPr>
          <w:rFonts w:ascii="Source Code Pro" w:eastAsia="新宋体" w:hAnsi="Source Code Pro" w:cs="Times New Roman"/>
          <w:kern w:val="2"/>
          <w:sz w:val="21"/>
          <w:szCs w:val="21"/>
        </w:rPr>
        <w:t>年</w:t>
      </w:r>
      <w:r w:rsidRPr="00771606">
        <w:rPr>
          <w:rFonts w:ascii="Source Code Pro" w:eastAsia="新宋体" w:hAnsi="Source Code Pro" w:cs="Times New Roman"/>
          <w:kern w:val="2"/>
          <w:sz w:val="21"/>
          <w:szCs w:val="21"/>
        </w:rPr>
        <w:t>10</w:t>
      </w:r>
      <w:r w:rsidRPr="00771606">
        <w:rPr>
          <w:rFonts w:ascii="Source Code Pro" w:eastAsia="新宋体" w:hAnsi="Source Code Pro" w:cs="Times New Roman"/>
          <w:kern w:val="2"/>
          <w:sz w:val="21"/>
          <w:szCs w:val="21"/>
        </w:rPr>
        <w:t>月</w:t>
      </w:r>
      <w:r w:rsidRPr="00771606">
        <w:rPr>
          <w:rFonts w:ascii="Source Code Pro" w:eastAsia="新宋体" w:hAnsi="Source Code Pro" w:cs="Times New Roman"/>
          <w:kern w:val="2"/>
          <w:sz w:val="21"/>
          <w:szCs w:val="21"/>
        </w:rPr>
        <w:t>1</w:t>
      </w:r>
      <w:r w:rsidRPr="00771606">
        <w:rPr>
          <w:rFonts w:ascii="Source Code Pro" w:eastAsia="新宋体" w:hAnsi="Source Code Pro" w:cs="Times New Roman"/>
          <w:kern w:val="2"/>
          <w:sz w:val="21"/>
          <w:szCs w:val="21"/>
        </w:rPr>
        <w:t>日</w:t>
      </w:r>
      <w:r w:rsidRPr="00771606">
        <w:rPr>
          <w:rFonts w:ascii="Source Code Pro" w:eastAsia="新宋体" w:hAnsi="Source Code Pro" w:cs="Times New Roman"/>
          <w:kern w:val="2"/>
          <w:sz w:val="21"/>
          <w:szCs w:val="21"/>
        </w:rPr>
        <w:t>”</w:t>
      </w:r>
      <w:r w:rsidRPr="00771606">
        <w:rPr>
          <w:rFonts w:ascii="Source Code Pro" w:eastAsia="新宋体" w:hAnsi="Source Code Pro" w:cs="Times New Roman"/>
          <w:kern w:val="2"/>
          <w:sz w:val="21"/>
          <w:szCs w:val="21"/>
        </w:rPr>
        <w:t>，则下面正确的赋值是（</w:t>
      </w:r>
      <w:r w:rsidRPr="00771606">
        <w:rPr>
          <w:rFonts w:ascii="Source Code Pro" w:eastAsia="新宋体" w:hAnsi="Source Code Pro" w:cs="Times New Roman"/>
          <w:kern w:val="2"/>
          <w:sz w:val="21"/>
          <w:szCs w:val="21"/>
        </w:rPr>
        <w:t xml:space="preserve"> </w:t>
      </w:r>
      <w:r w:rsidRPr="00771606">
        <w:rPr>
          <w:rFonts w:ascii="Source Code Pro" w:eastAsia="新宋体" w:hAnsi="Source Code Pro" w:cs="Times New Roman"/>
          <w:kern w:val="2"/>
          <w:sz w:val="21"/>
          <w:szCs w:val="21"/>
        </w:rPr>
        <w:t>）。</w:t>
      </w:r>
    </w:p>
    <w:p w14:paraId="590CBDD3" w14:textId="26C4D98C" w:rsidR="00481EA3" w:rsidRPr="00771606" w:rsidRDefault="00481EA3" w:rsidP="00481EA3">
      <w:pPr>
        <w:pStyle w:val="ac"/>
        <w:widowControl w:val="0"/>
        <w:numPr>
          <w:ilvl w:val="1"/>
          <w:numId w:val="20"/>
        </w:numPr>
        <w:spacing w:beforeLines="50" w:before="156" w:afterLines="30" w:after="93" w:line="100" w:lineRule="exact"/>
        <w:ind w:left="777" w:firstLineChars="0" w:hanging="357"/>
        <w:jc w:val="both"/>
        <w:rPr>
          <w:rFonts w:ascii="Source Code Pro" w:eastAsia="新宋体" w:hAnsi="Source Code Pro" w:cs="Times New Roman"/>
          <w:kern w:val="2"/>
          <w:sz w:val="21"/>
          <w:szCs w:val="21"/>
        </w:rPr>
      </w:pPr>
      <w:r w:rsidRPr="00771606">
        <w:rPr>
          <w:rFonts w:ascii="Source Code Pro" w:eastAsia="新宋体" w:hAnsi="Source Code Pro" w:cs="Times New Roman"/>
          <w:kern w:val="2"/>
          <w:sz w:val="21"/>
          <w:szCs w:val="21"/>
        </w:rPr>
        <w:t>year=1985; month=10; day=1;</w:t>
      </w:r>
    </w:p>
    <w:p w14:paraId="6A2D8A1B" w14:textId="225B1DA9" w:rsidR="00481EA3" w:rsidRPr="00771606" w:rsidRDefault="00481EA3" w:rsidP="00481EA3">
      <w:pPr>
        <w:pStyle w:val="ac"/>
        <w:widowControl w:val="0"/>
        <w:numPr>
          <w:ilvl w:val="1"/>
          <w:numId w:val="20"/>
        </w:numPr>
        <w:spacing w:beforeLines="50" w:before="156" w:afterLines="30" w:after="93" w:line="100" w:lineRule="exact"/>
        <w:ind w:left="777" w:firstLineChars="0" w:hanging="357"/>
        <w:jc w:val="both"/>
        <w:rPr>
          <w:rFonts w:ascii="Source Code Pro" w:eastAsia="新宋体" w:hAnsi="Source Code Pro" w:cs="Times New Roman"/>
          <w:kern w:val="2"/>
          <w:sz w:val="21"/>
          <w:szCs w:val="21"/>
        </w:rPr>
      </w:pPr>
      <w:r w:rsidRPr="00771606">
        <w:rPr>
          <w:rFonts w:ascii="Source Code Pro" w:eastAsia="新宋体" w:hAnsi="Source Code Pro" w:cs="Times New Roman"/>
          <w:kern w:val="2"/>
          <w:sz w:val="21"/>
          <w:szCs w:val="21"/>
        </w:rPr>
        <w:t>birth.year=1985; birth.month=10; birth.day=1;</w:t>
      </w:r>
    </w:p>
    <w:p w14:paraId="6914ACFF" w14:textId="0546D233" w:rsidR="00481EA3" w:rsidRPr="00771606" w:rsidRDefault="00481EA3" w:rsidP="00481EA3">
      <w:pPr>
        <w:pStyle w:val="ac"/>
        <w:widowControl w:val="0"/>
        <w:numPr>
          <w:ilvl w:val="1"/>
          <w:numId w:val="20"/>
        </w:numPr>
        <w:spacing w:beforeLines="50" w:before="156" w:afterLines="30" w:after="93" w:line="100" w:lineRule="exact"/>
        <w:ind w:left="777" w:firstLineChars="0" w:hanging="357"/>
        <w:jc w:val="both"/>
        <w:rPr>
          <w:rFonts w:ascii="Source Code Pro" w:eastAsia="新宋体" w:hAnsi="Source Code Pro" w:cs="Times New Roman"/>
          <w:kern w:val="2"/>
          <w:sz w:val="21"/>
          <w:szCs w:val="21"/>
        </w:rPr>
      </w:pPr>
      <w:r w:rsidRPr="00771606">
        <w:rPr>
          <w:rFonts w:ascii="Source Code Pro" w:eastAsia="新宋体" w:hAnsi="Source Code Pro" w:cs="Times New Roman"/>
          <w:kern w:val="2"/>
          <w:sz w:val="21"/>
          <w:szCs w:val="21"/>
        </w:rPr>
        <w:t>s.year=1985; s.month=10; s.day=1;</w:t>
      </w:r>
      <w:r w:rsidR="002E1910" w:rsidRPr="00771606">
        <w:rPr>
          <w:rFonts w:ascii="Source Code Pro" w:eastAsia="新宋体" w:hAnsi="Source Code Pro" w:cs="Times New Roman"/>
          <w:kern w:val="2"/>
          <w:sz w:val="21"/>
          <w:szCs w:val="21"/>
        </w:rPr>
        <w:t>T</w:t>
      </w:r>
    </w:p>
    <w:p w14:paraId="11C7A813" w14:textId="50787F99" w:rsidR="007735CA" w:rsidRPr="00771606" w:rsidRDefault="00481EA3" w:rsidP="00481EA3">
      <w:pPr>
        <w:pStyle w:val="ac"/>
        <w:widowControl w:val="0"/>
        <w:numPr>
          <w:ilvl w:val="1"/>
          <w:numId w:val="20"/>
        </w:numPr>
        <w:spacing w:beforeLines="50" w:before="156" w:afterLines="30" w:after="93" w:line="100" w:lineRule="exact"/>
        <w:ind w:left="777" w:firstLineChars="0" w:hanging="357"/>
        <w:jc w:val="both"/>
        <w:rPr>
          <w:rFonts w:ascii="Source Code Pro" w:eastAsia="新宋体" w:hAnsi="Source Code Pro" w:cs="Times New Roman"/>
          <w:kern w:val="2"/>
          <w:sz w:val="21"/>
          <w:szCs w:val="21"/>
        </w:rPr>
      </w:pPr>
      <w:r w:rsidRPr="00771606">
        <w:rPr>
          <w:rFonts w:ascii="Source Code Pro" w:eastAsia="新宋体" w:hAnsi="Source Code Pro" w:cs="Times New Roman"/>
          <w:kern w:val="2"/>
          <w:sz w:val="21"/>
          <w:szCs w:val="21"/>
        </w:rPr>
        <w:t>s.birth.year=1985; s.birth.month=10; s.birth.day=1;</w:t>
      </w:r>
    </w:p>
    <w:p w14:paraId="4A63F53E" w14:textId="77777777" w:rsidR="009A797C" w:rsidRPr="00771606" w:rsidRDefault="009A797C" w:rsidP="009A797C">
      <w:pPr>
        <w:pStyle w:val="ac"/>
        <w:numPr>
          <w:ilvl w:val="0"/>
          <w:numId w:val="20"/>
        </w:numPr>
        <w:spacing w:beforeLines="50" w:before="156" w:afterLines="30" w:after="93"/>
        <w:ind w:firstLineChars="0"/>
        <w:rPr>
          <w:rFonts w:ascii="Source Code Pro" w:eastAsia="新宋体" w:hAnsi="Source Code Pro" w:cs="Times New Roman"/>
          <w:kern w:val="2"/>
          <w:sz w:val="21"/>
          <w:szCs w:val="21"/>
        </w:rPr>
      </w:pP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>若以</w:t>
      </w: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>"a+"</w:t>
      </w: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>方式打开一个已存在的文件，以下叙述中正确的是（</w:t>
      </w: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 xml:space="preserve"> </w:t>
      </w: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>）。</w:t>
      </w:r>
    </w:p>
    <w:p w14:paraId="77C427FB" w14:textId="7063DD4E" w:rsidR="009A797C" w:rsidRPr="00771606" w:rsidRDefault="009A797C" w:rsidP="009A797C">
      <w:pPr>
        <w:pStyle w:val="ac"/>
        <w:widowControl w:val="0"/>
        <w:numPr>
          <w:ilvl w:val="1"/>
          <w:numId w:val="20"/>
        </w:numPr>
        <w:spacing w:beforeLines="50" w:before="156" w:afterLines="30" w:after="93" w:line="100" w:lineRule="exact"/>
        <w:ind w:left="777" w:firstLineChars="0" w:hanging="357"/>
        <w:jc w:val="both"/>
        <w:rPr>
          <w:rFonts w:ascii="Source Code Pro" w:eastAsia="新宋体" w:hAnsi="Source Code Pro" w:cs="Times New Roman"/>
          <w:kern w:val="2"/>
          <w:sz w:val="21"/>
          <w:szCs w:val="21"/>
        </w:rPr>
      </w:pP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>文件打开时，原有文件内容不被删除，位置指针移到文件末尾，可作添加和读操作</w:t>
      </w:r>
    </w:p>
    <w:p w14:paraId="3B3ECDEE" w14:textId="10B3AC84" w:rsidR="009A797C" w:rsidRPr="00771606" w:rsidRDefault="009A797C" w:rsidP="009A797C">
      <w:pPr>
        <w:pStyle w:val="ac"/>
        <w:widowControl w:val="0"/>
        <w:numPr>
          <w:ilvl w:val="1"/>
          <w:numId w:val="20"/>
        </w:numPr>
        <w:spacing w:beforeLines="50" w:before="156" w:afterLines="30" w:after="93" w:line="100" w:lineRule="exact"/>
        <w:ind w:left="777" w:firstLineChars="0" w:hanging="357"/>
        <w:jc w:val="both"/>
        <w:rPr>
          <w:rFonts w:ascii="Source Code Pro" w:eastAsia="新宋体" w:hAnsi="Source Code Pro" w:cs="Times New Roman"/>
          <w:kern w:val="2"/>
          <w:sz w:val="21"/>
          <w:szCs w:val="21"/>
        </w:rPr>
      </w:pP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>文件打开时，原有文件内容不被删除，位置指针移到文件开头，可作重写和读操作</w:t>
      </w:r>
    </w:p>
    <w:p w14:paraId="736F0624" w14:textId="176FE0ED" w:rsidR="009A797C" w:rsidRPr="00771606" w:rsidRDefault="009A797C" w:rsidP="009A797C">
      <w:pPr>
        <w:pStyle w:val="ac"/>
        <w:widowControl w:val="0"/>
        <w:numPr>
          <w:ilvl w:val="1"/>
          <w:numId w:val="20"/>
        </w:numPr>
        <w:spacing w:beforeLines="50" w:before="156" w:afterLines="30" w:after="93" w:line="100" w:lineRule="exact"/>
        <w:ind w:left="777" w:firstLineChars="0" w:hanging="357"/>
        <w:jc w:val="both"/>
        <w:rPr>
          <w:rFonts w:ascii="Source Code Pro" w:eastAsia="新宋体" w:hAnsi="Source Code Pro" w:cs="Times New Roman"/>
          <w:kern w:val="2"/>
          <w:sz w:val="21"/>
          <w:szCs w:val="21"/>
        </w:rPr>
      </w:pP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>文件打开时，原有文件内容被删除，只可作写操作</w:t>
      </w:r>
    </w:p>
    <w:p w14:paraId="5DDA69C8" w14:textId="79663547" w:rsidR="009C0FAE" w:rsidRPr="00771606" w:rsidRDefault="009A797C" w:rsidP="009025CD">
      <w:pPr>
        <w:pStyle w:val="ac"/>
        <w:widowControl w:val="0"/>
        <w:numPr>
          <w:ilvl w:val="1"/>
          <w:numId w:val="20"/>
        </w:numPr>
        <w:spacing w:beforeLines="50" w:before="156" w:afterLines="30" w:after="93" w:line="100" w:lineRule="exact"/>
        <w:ind w:left="777" w:firstLineChars="0" w:hanging="357"/>
        <w:jc w:val="both"/>
        <w:rPr>
          <w:rFonts w:ascii="Source Code Pro" w:eastAsia="新宋体" w:hAnsi="Source Code Pro" w:cs="Times New Roman"/>
          <w:kern w:val="2"/>
          <w:sz w:val="21"/>
          <w:szCs w:val="21"/>
        </w:rPr>
      </w:pPr>
      <w:r w:rsidRPr="00771606">
        <w:rPr>
          <w:rFonts w:ascii="Source Code Pro" w:eastAsia="新宋体" w:hAnsi="Source Code Pro" w:cs="Times New Roman" w:hint="eastAsia"/>
          <w:kern w:val="2"/>
          <w:sz w:val="21"/>
          <w:szCs w:val="21"/>
        </w:rPr>
        <w:t>以上说法都不正确</w:t>
      </w:r>
    </w:p>
    <w:p w14:paraId="4684FD90" w14:textId="278FB4C9" w:rsidR="00E40121" w:rsidRPr="00771606" w:rsidRDefault="00771606" w:rsidP="00771606">
      <w:pPr>
        <w:widowControl w:val="0"/>
        <w:spacing w:beforeLines="50" w:before="156" w:afterLines="30" w:after="93" w:line="100" w:lineRule="exact"/>
        <w:jc w:val="both"/>
        <w:rPr>
          <w:rFonts w:ascii="Source Code Pro" w:eastAsia="新宋体" w:hAnsi="Source Code Pro" w:cs="Times New Roman"/>
          <w:kern w:val="2"/>
          <w:sz w:val="21"/>
          <w:szCs w:val="21"/>
        </w:rPr>
      </w:pPr>
      <w:r w:rsidRPr="00771606">
        <w:rPr>
          <w:rFonts w:ascii="黑体" w:eastAsia="黑体" w:hAnsi="黑体" w:hint="eastAsia"/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A248410" wp14:editId="20762421">
                <wp:simplePos x="0" y="0"/>
                <wp:positionH relativeFrom="margin">
                  <wp:posOffset>6028</wp:posOffset>
                </wp:positionH>
                <wp:positionV relativeFrom="paragraph">
                  <wp:posOffset>110205</wp:posOffset>
                </wp:positionV>
                <wp:extent cx="1960245" cy="929640"/>
                <wp:effectExtent l="0" t="0" r="1905" b="3810"/>
                <wp:wrapTight wrapText="bothSides">
                  <wp:wrapPolygon edited="0">
                    <wp:start x="0" y="0"/>
                    <wp:lineTo x="0" y="21246"/>
                    <wp:lineTo x="21411" y="21246"/>
                    <wp:lineTo x="21411" y="0"/>
                    <wp:lineTo x="0" y="0"/>
                  </wp:wrapPolygon>
                </wp:wrapTight>
                <wp:docPr id="7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0245" cy="92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417"/>
                              <w:gridCol w:w="1417"/>
                            </w:tblGrid>
                            <w:tr w:rsidR="000870CD" w14:paraId="5248962D" w14:textId="77777777" w:rsidTr="000870CD">
                              <w:trPr>
                                <w:trHeight w:val="624"/>
                              </w:trPr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720554AB" w14:textId="77777777" w:rsidR="000870CD" w:rsidRPr="00F45DFD" w:rsidRDefault="000870CD" w:rsidP="001D4154">
                                  <w:pPr>
                                    <w:jc w:val="center"/>
                                    <w:rPr>
                                      <w:rFonts w:ascii="黑体" w:eastAsia="黑体"/>
                                      <w:szCs w:val="21"/>
                                    </w:rPr>
                                  </w:pPr>
                                  <w:r w:rsidRPr="00F45DFD">
                                    <w:rPr>
                                      <w:rFonts w:ascii="黑体" w:eastAsia="黑体" w:hint="eastAsia"/>
                                      <w:szCs w:val="21"/>
                                    </w:rPr>
                                    <w:t>得  分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518E11AA" w14:textId="77777777" w:rsidR="000870CD" w:rsidRPr="00F45DFD" w:rsidRDefault="000870CD" w:rsidP="001D4154">
                                  <w:pPr>
                                    <w:jc w:val="center"/>
                                    <w:rPr>
                                      <w:rFonts w:ascii="黑体" w:eastAsia="黑体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0870CD" w14:paraId="760480FB" w14:textId="77777777" w:rsidTr="000870CD">
                              <w:trPr>
                                <w:trHeight w:val="624"/>
                              </w:trPr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45B61A02" w14:textId="77777777" w:rsidR="000870CD" w:rsidRPr="00F45DFD" w:rsidRDefault="000870CD" w:rsidP="001D4154">
                                  <w:pPr>
                                    <w:jc w:val="center"/>
                                    <w:rPr>
                                      <w:rFonts w:ascii="黑体" w:eastAsia="黑体"/>
                                      <w:szCs w:val="21"/>
                                    </w:rPr>
                                  </w:pPr>
                                  <w:r w:rsidRPr="00F45DFD">
                                    <w:rPr>
                                      <w:rFonts w:ascii="黑体" w:eastAsia="黑体" w:hint="eastAsia"/>
                                      <w:szCs w:val="21"/>
                                    </w:rPr>
                                    <w:t>评卷人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76109A83" w14:textId="77777777" w:rsidR="000870CD" w:rsidRPr="00F45DFD" w:rsidRDefault="000870CD" w:rsidP="001D4154">
                                  <w:pPr>
                                    <w:jc w:val="center"/>
                                    <w:rPr>
                                      <w:rFonts w:ascii="黑体" w:eastAsia="黑体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D524E1" w14:textId="77777777" w:rsidR="000870CD" w:rsidRDefault="000870CD" w:rsidP="001839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48410" id="_x0000_s1027" type="#_x0000_t202" style="position:absolute;left:0;text-align:left;margin-left:.45pt;margin-top:8.7pt;width:154.35pt;height:73.2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" fillcolor="white [3201]" stroked="f" strokeweight=".5pt">
                <v:textbox>
                  <w:txbxContent>
                    <w:tbl>
                      <w:tblPr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417"/>
                        <w:gridCol w:w="1417"/>
                      </w:tblGrid>
                      <w:tr w:rsidR="000870CD" w14:paraId="5248962D" w14:textId="77777777" w:rsidTr="000870CD">
                        <w:trPr>
                          <w:trHeight w:val="624"/>
                        </w:trPr>
                        <w:tc>
                          <w:tcPr>
                            <w:tcW w:w="1417" w:type="dxa"/>
                            <w:vAlign w:val="center"/>
                          </w:tcPr>
                          <w:p w14:paraId="720554AB" w14:textId="77777777" w:rsidR="000870CD" w:rsidRPr="00F45DFD" w:rsidRDefault="000870CD" w:rsidP="001D4154">
                            <w:pPr>
                              <w:jc w:val="center"/>
                              <w:rPr>
                                <w:rFonts w:ascii="黑体" w:eastAsia="黑体"/>
                                <w:szCs w:val="21"/>
                              </w:rPr>
                            </w:pPr>
                            <w:r w:rsidRPr="00F45DFD">
                              <w:rPr>
                                <w:rFonts w:ascii="黑体" w:eastAsia="黑体" w:hint="eastAsia"/>
                                <w:szCs w:val="21"/>
                              </w:rPr>
                              <w:t>得  分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518E11AA" w14:textId="77777777" w:rsidR="000870CD" w:rsidRPr="00F45DFD" w:rsidRDefault="000870CD" w:rsidP="001D4154">
                            <w:pPr>
                              <w:jc w:val="center"/>
                              <w:rPr>
                                <w:rFonts w:ascii="黑体" w:eastAsia="黑体"/>
                                <w:szCs w:val="21"/>
                              </w:rPr>
                            </w:pPr>
                          </w:p>
                        </w:tc>
                      </w:tr>
                      <w:tr w:rsidR="000870CD" w14:paraId="760480FB" w14:textId="77777777" w:rsidTr="000870CD">
                        <w:trPr>
                          <w:trHeight w:val="624"/>
                        </w:trPr>
                        <w:tc>
                          <w:tcPr>
                            <w:tcW w:w="1417" w:type="dxa"/>
                            <w:vAlign w:val="center"/>
                          </w:tcPr>
                          <w:p w14:paraId="45B61A02" w14:textId="77777777" w:rsidR="000870CD" w:rsidRPr="00F45DFD" w:rsidRDefault="000870CD" w:rsidP="001D4154">
                            <w:pPr>
                              <w:jc w:val="center"/>
                              <w:rPr>
                                <w:rFonts w:ascii="黑体" w:eastAsia="黑体"/>
                                <w:szCs w:val="21"/>
                              </w:rPr>
                            </w:pPr>
                            <w:r w:rsidRPr="00F45DFD">
                              <w:rPr>
                                <w:rFonts w:ascii="黑体" w:eastAsia="黑体" w:hint="eastAsia"/>
                                <w:szCs w:val="21"/>
                              </w:rPr>
                              <w:t>评卷人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76109A83" w14:textId="77777777" w:rsidR="000870CD" w:rsidRPr="00F45DFD" w:rsidRDefault="000870CD" w:rsidP="001D4154">
                            <w:pPr>
                              <w:jc w:val="center"/>
                              <w:rPr>
                                <w:rFonts w:ascii="黑体" w:eastAsia="黑体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25D524E1" w14:textId="77777777" w:rsidR="000870CD" w:rsidRDefault="000870CD" w:rsidP="0018395C"/>
                  </w:txbxContent>
                </v:textbox>
                <w10:wrap type="tight" anchorx="margin"/>
              </v:shape>
            </w:pict>
          </mc:Fallback>
        </mc:AlternateContent>
      </w:r>
    </w:p>
    <w:p w14:paraId="4F73FB5F" w14:textId="6F7C8FA4" w:rsidR="0018395C" w:rsidRPr="00771606" w:rsidRDefault="00AD09C2" w:rsidP="0018395C">
      <w:pPr>
        <w:numPr>
          <w:ilvl w:val="0"/>
          <w:numId w:val="1"/>
        </w:numPr>
        <w:rPr>
          <w:rFonts w:ascii="黑体" w:eastAsia="黑体" w:hAnsi="黑体"/>
          <w:szCs w:val="28"/>
        </w:rPr>
      </w:pPr>
      <w:r w:rsidRPr="00771606">
        <w:rPr>
          <w:rFonts w:ascii="黑体" w:eastAsia="黑体" w:hAnsi="黑体" w:hint="eastAsia"/>
          <w:b/>
          <w:bCs/>
          <w:noProof/>
          <w:szCs w:val="28"/>
        </w:rPr>
        <w:t>判断</w:t>
      </w:r>
      <w:r w:rsidR="0018395C" w:rsidRPr="00771606">
        <w:rPr>
          <w:rFonts w:ascii="黑体" w:eastAsia="黑体" w:hAnsi="黑体" w:hint="eastAsia"/>
          <w:b/>
          <w:bCs/>
          <w:szCs w:val="28"/>
        </w:rPr>
        <w:t>题</w:t>
      </w:r>
      <w:r w:rsidR="00645FBD" w:rsidRPr="00771606">
        <w:rPr>
          <w:rFonts w:ascii="黑体" w:eastAsia="黑体" w:hAnsi="黑体" w:hint="eastAsia"/>
          <w:b/>
          <w:bCs/>
          <w:szCs w:val="28"/>
        </w:rPr>
        <w:t>（</w:t>
      </w:r>
      <w:r w:rsidR="00645FBD" w:rsidRPr="00771606">
        <w:rPr>
          <w:rFonts w:ascii="黑体" w:eastAsia="黑体" w:hAnsi="黑体" w:hint="eastAsia"/>
          <w:szCs w:val="28"/>
        </w:rPr>
        <w:t>每小题</w:t>
      </w:r>
      <w:r w:rsidR="00645FBD" w:rsidRPr="00771606">
        <w:rPr>
          <w:rFonts w:ascii="黑体" w:eastAsia="黑体" w:hAnsi="黑体"/>
          <w:szCs w:val="28"/>
        </w:rPr>
        <w:t>2.0</w:t>
      </w:r>
      <w:r w:rsidR="00645FBD" w:rsidRPr="00771606">
        <w:rPr>
          <w:rFonts w:ascii="黑体" w:eastAsia="黑体" w:hAnsi="黑体" w:hint="eastAsia"/>
          <w:szCs w:val="28"/>
        </w:rPr>
        <w:t>分，共</w:t>
      </w:r>
      <w:r w:rsidR="00645FBD" w:rsidRPr="00771606">
        <w:rPr>
          <w:rFonts w:ascii="黑体" w:eastAsia="黑体" w:hAnsi="黑体"/>
          <w:szCs w:val="28"/>
        </w:rPr>
        <w:t>20</w:t>
      </w:r>
      <w:r w:rsidR="00645FBD" w:rsidRPr="00771606">
        <w:rPr>
          <w:rFonts w:ascii="黑体" w:eastAsia="黑体" w:hAnsi="黑体" w:hint="eastAsia"/>
          <w:szCs w:val="28"/>
        </w:rPr>
        <w:t>分</w:t>
      </w:r>
      <w:r w:rsidR="00645FBD" w:rsidRPr="00771606">
        <w:rPr>
          <w:rFonts w:ascii="黑体" w:eastAsia="黑体" w:hAnsi="黑体" w:hint="eastAsia"/>
          <w:b/>
          <w:bCs/>
          <w:szCs w:val="28"/>
        </w:rPr>
        <w:t>）</w:t>
      </w:r>
    </w:p>
    <w:p w14:paraId="2F7F4547" w14:textId="77777777" w:rsidR="0018395C" w:rsidRPr="00771606" w:rsidRDefault="0018395C" w:rsidP="0018395C">
      <w:pPr>
        <w:rPr>
          <w:b/>
        </w:rPr>
      </w:pPr>
    </w:p>
    <w:p w14:paraId="40917F7F" w14:textId="77777777" w:rsidR="0018395C" w:rsidRPr="00771606" w:rsidRDefault="0018395C" w:rsidP="0018395C">
      <w:pPr>
        <w:rPr>
          <w:b/>
        </w:rPr>
      </w:pPr>
    </w:p>
    <w:p w14:paraId="28D508A6" w14:textId="77777777" w:rsidR="0018395C" w:rsidRPr="00771606" w:rsidRDefault="0018395C" w:rsidP="0018395C">
      <w:pPr>
        <w:rPr>
          <w:b/>
        </w:rPr>
      </w:pPr>
    </w:p>
    <w:p w14:paraId="0FB99629" w14:textId="1FDE9C6A" w:rsidR="0018395C" w:rsidRPr="00771606" w:rsidRDefault="0018395C" w:rsidP="0018395C">
      <w:pPr>
        <w:rPr>
          <w:b/>
        </w:rPr>
      </w:pPr>
    </w:p>
    <w:p w14:paraId="3A235FE1" w14:textId="74F706CF" w:rsidR="00794864" w:rsidRPr="00771606" w:rsidRDefault="00794864" w:rsidP="0018395C">
      <w:pPr>
        <w:rPr>
          <w:b/>
        </w:rPr>
      </w:pPr>
      <w:r w:rsidRPr="00771606">
        <w:rPr>
          <w:rFonts w:hint="eastAsia"/>
          <w:b/>
        </w:rPr>
        <w:t>注意：正确写T</w:t>
      </w:r>
      <w:r w:rsidRPr="00771606">
        <w:rPr>
          <w:b/>
        </w:rPr>
        <w:t>,</w:t>
      </w:r>
      <w:r w:rsidRPr="00771606">
        <w:rPr>
          <w:rFonts w:hint="eastAsia"/>
          <w:b/>
        </w:rPr>
        <w:t>错误写F</w:t>
      </w:r>
    </w:p>
    <w:p w14:paraId="5DC24BCE" w14:textId="311A24EB" w:rsidR="00622C9B" w:rsidRPr="00771606" w:rsidRDefault="00622C9B" w:rsidP="00BD478B">
      <w:pPr>
        <w:pStyle w:val="ac"/>
        <w:numPr>
          <w:ilvl w:val="0"/>
          <w:numId w:val="21"/>
        </w:numPr>
        <w:spacing w:beforeLines="50" w:before="156" w:afterLines="30" w:after="93"/>
        <w:ind w:firstLineChars="0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 w:hint="eastAsia"/>
          <w:sz w:val="21"/>
          <w:szCs w:val="21"/>
        </w:rPr>
        <w:t>（</w:t>
      </w:r>
      <w:r w:rsidRPr="00771606">
        <w:rPr>
          <w:rFonts w:ascii="Source Code Pro" w:eastAsia="新宋体" w:hAnsi="Source Code Pro" w:hint="eastAsia"/>
          <w:sz w:val="21"/>
          <w:szCs w:val="21"/>
        </w:rPr>
        <w:t xml:space="preserve">    </w:t>
      </w:r>
      <w:r w:rsidRPr="00771606">
        <w:rPr>
          <w:rFonts w:ascii="Source Code Pro" w:eastAsia="新宋体" w:hAnsi="Source Code Pro" w:hint="eastAsia"/>
          <w:sz w:val="21"/>
          <w:szCs w:val="21"/>
        </w:rPr>
        <w:t>）</w:t>
      </w:r>
      <w:r w:rsidR="000751D5" w:rsidRPr="00771606">
        <w:rPr>
          <w:rFonts w:ascii="Source Code Pro" w:eastAsia="新宋体" w:hAnsi="Source Code Pro"/>
          <w:sz w:val="21"/>
          <w:szCs w:val="21"/>
        </w:rPr>
        <w:t>有些选择结构，既可以使用</w:t>
      </w:r>
      <w:r w:rsidR="000751D5" w:rsidRPr="00771606">
        <w:rPr>
          <w:rFonts w:ascii="Source Code Pro" w:eastAsia="新宋体" w:hAnsi="Source Code Pro"/>
          <w:sz w:val="21"/>
          <w:szCs w:val="21"/>
        </w:rPr>
        <w:t>switch</w:t>
      </w:r>
      <w:r w:rsidR="000751D5" w:rsidRPr="00771606">
        <w:rPr>
          <w:rFonts w:ascii="Source Code Pro" w:eastAsia="新宋体" w:hAnsi="Source Code Pro"/>
          <w:sz w:val="21"/>
          <w:szCs w:val="21"/>
        </w:rPr>
        <w:t>命令实现，也可以使用</w:t>
      </w:r>
      <w:r w:rsidR="000751D5" w:rsidRPr="00771606">
        <w:rPr>
          <w:rFonts w:ascii="Source Code Pro" w:eastAsia="新宋体" w:hAnsi="Source Code Pro"/>
          <w:sz w:val="21"/>
          <w:szCs w:val="21"/>
        </w:rPr>
        <w:t>if</w:t>
      </w:r>
      <w:r w:rsidR="000751D5" w:rsidRPr="00771606">
        <w:rPr>
          <w:rFonts w:ascii="Source Code Pro" w:eastAsia="新宋体" w:hAnsi="Source Code Pro"/>
          <w:sz w:val="21"/>
          <w:szCs w:val="21"/>
        </w:rPr>
        <w:t>命令实现。</w:t>
      </w:r>
      <w:r w:rsidR="00B22583" w:rsidRPr="00771606">
        <w:rPr>
          <w:rFonts w:ascii="Source Code Pro" w:eastAsia="新宋体" w:hAnsi="Source Code Pro" w:hint="eastAsia"/>
          <w:sz w:val="21"/>
          <w:szCs w:val="21"/>
        </w:rPr>
        <w:t xml:space="preserve"> </w:t>
      </w:r>
    </w:p>
    <w:p w14:paraId="01E2FE6C" w14:textId="17CC0ABC" w:rsidR="00622C9B" w:rsidRPr="00771606" w:rsidRDefault="00622C9B" w:rsidP="00BD478B">
      <w:pPr>
        <w:pStyle w:val="ac"/>
        <w:numPr>
          <w:ilvl w:val="0"/>
          <w:numId w:val="21"/>
        </w:numPr>
        <w:spacing w:beforeLines="50" w:before="156" w:afterLines="30" w:after="93"/>
        <w:ind w:firstLineChars="0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 w:hint="eastAsia"/>
          <w:sz w:val="21"/>
          <w:szCs w:val="21"/>
        </w:rPr>
        <w:t>（</w:t>
      </w:r>
      <w:r w:rsidRPr="00771606">
        <w:rPr>
          <w:rFonts w:ascii="Source Code Pro" w:eastAsia="新宋体" w:hAnsi="Source Code Pro" w:hint="eastAsia"/>
          <w:sz w:val="21"/>
          <w:szCs w:val="21"/>
        </w:rPr>
        <w:t xml:space="preserve">    </w:t>
      </w:r>
      <w:r w:rsidRPr="00771606">
        <w:rPr>
          <w:rFonts w:ascii="Source Code Pro" w:eastAsia="新宋体" w:hAnsi="Source Code Pro" w:hint="eastAsia"/>
          <w:sz w:val="21"/>
          <w:szCs w:val="21"/>
        </w:rPr>
        <w:t>）</w:t>
      </w:r>
      <w:r w:rsidR="000751D5" w:rsidRPr="00771606">
        <w:rPr>
          <w:rFonts w:ascii="Source Code Pro" w:eastAsia="新宋体" w:hAnsi="Source Code Pro"/>
          <w:sz w:val="21"/>
          <w:szCs w:val="21"/>
        </w:rPr>
        <w:t>在任何</w:t>
      </w:r>
      <w:r w:rsidR="000751D5" w:rsidRPr="00771606">
        <w:rPr>
          <w:rFonts w:ascii="Source Code Pro" w:eastAsia="新宋体" w:hAnsi="Source Code Pro"/>
          <w:sz w:val="21"/>
          <w:szCs w:val="21"/>
        </w:rPr>
        <w:t>switch</w:t>
      </w:r>
      <w:r w:rsidR="000751D5" w:rsidRPr="00771606">
        <w:rPr>
          <w:rFonts w:ascii="Source Code Pro" w:eastAsia="新宋体" w:hAnsi="Source Code Pro"/>
          <w:sz w:val="21"/>
          <w:szCs w:val="21"/>
        </w:rPr>
        <w:t>命令中，</w:t>
      </w:r>
      <w:r w:rsidR="000751D5" w:rsidRPr="00771606">
        <w:rPr>
          <w:rFonts w:ascii="Source Code Pro" w:eastAsia="新宋体" w:hAnsi="Source Code Pro"/>
          <w:sz w:val="21"/>
          <w:szCs w:val="21"/>
        </w:rPr>
        <w:t>default:</w:t>
      </w:r>
      <w:r w:rsidR="000751D5" w:rsidRPr="00771606">
        <w:rPr>
          <w:rFonts w:ascii="Source Code Pro" w:eastAsia="新宋体" w:hAnsi="Source Code Pro"/>
          <w:sz w:val="21"/>
          <w:szCs w:val="21"/>
        </w:rPr>
        <w:t>部分都是不允许缺省的。</w:t>
      </w:r>
      <w:r w:rsidR="00B22583" w:rsidRPr="00771606">
        <w:rPr>
          <w:rFonts w:ascii="Source Code Pro" w:eastAsia="新宋体" w:hAnsi="Source Code Pro" w:hint="eastAsia"/>
          <w:sz w:val="21"/>
          <w:szCs w:val="21"/>
        </w:rPr>
        <w:t xml:space="preserve"> </w:t>
      </w:r>
    </w:p>
    <w:p w14:paraId="7C472DE0" w14:textId="05043994" w:rsidR="00622C9B" w:rsidRPr="00771606" w:rsidRDefault="00622C9B" w:rsidP="00BD478B">
      <w:pPr>
        <w:pStyle w:val="ac"/>
        <w:numPr>
          <w:ilvl w:val="0"/>
          <w:numId w:val="21"/>
        </w:numPr>
        <w:spacing w:beforeLines="50" w:before="156" w:afterLines="30" w:after="93"/>
        <w:ind w:firstLineChars="0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 w:hint="eastAsia"/>
          <w:sz w:val="21"/>
          <w:szCs w:val="21"/>
        </w:rPr>
        <w:t>（</w:t>
      </w:r>
      <w:r w:rsidRPr="00771606">
        <w:rPr>
          <w:rFonts w:ascii="Source Code Pro" w:eastAsia="新宋体" w:hAnsi="Source Code Pro" w:hint="eastAsia"/>
          <w:sz w:val="21"/>
          <w:szCs w:val="21"/>
        </w:rPr>
        <w:t xml:space="preserve">  </w:t>
      </w:r>
      <w:r w:rsidR="007776AC" w:rsidRPr="00771606">
        <w:rPr>
          <w:rFonts w:ascii="Source Code Pro" w:eastAsia="新宋体" w:hAnsi="Source Code Pro"/>
          <w:sz w:val="21"/>
          <w:szCs w:val="21"/>
        </w:rPr>
        <w:t xml:space="preserve"> </w:t>
      </w:r>
      <w:r w:rsidRPr="00771606">
        <w:rPr>
          <w:rFonts w:ascii="Source Code Pro" w:eastAsia="新宋体" w:hAnsi="Source Code Pro" w:hint="eastAsia"/>
          <w:sz w:val="21"/>
          <w:szCs w:val="21"/>
        </w:rPr>
        <w:t xml:space="preserve"> </w:t>
      </w:r>
      <w:r w:rsidRPr="00771606">
        <w:rPr>
          <w:rFonts w:ascii="Source Code Pro" w:eastAsia="新宋体" w:hAnsi="Source Code Pro" w:hint="eastAsia"/>
          <w:sz w:val="21"/>
          <w:szCs w:val="21"/>
        </w:rPr>
        <w:t>）</w:t>
      </w:r>
      <w:r w:rsidR="000751D5" w:rsidRPr="00771606">
        <w:rPr>
          <w:rFonts w:ascii="Source Code Pro" w:eastAsia="新宋体" w:hAnsi="Source Code Pro"/>
          <w:sz w:val="21"/>
          <w:szCs w:val="21"/>
        </w:rPr>
        <w:t>在</w:t>
      </w:r>
      <w:r w:rsidR="000751D5" w:rsidRPr="00771606">
        <w:rPr>
          <w:rFonts w:ascii="Source Code Pro" w:eastAsia="新宋体" w:hAnsi="Source Code Pro"/>
          <w:sz w:val="21"/>
          <w:szCs w:val="21"/>
        </w:rPr>
        <w:t>while</w:t>
      </w:r>
      <w:r w:rsidR="000751D5" w:rsidRPr="00771606">
        <w:rPr>
          <w:rFonts w:ascii="Source Code Pro" w:eastAsia="新宋体" w:hAnsi="Source Code Pro"/>
          <w:sz w:val="21"/>
          <w:szCs w:val="21"/>
        </w:rPr>
        <w:t>循环体中的</w:t>
      </w:r>
      <w:r w:rsidR="000751D5" w:rsidRPr="00771606">
        <w:rPr>
          <w:rFonts w:ascii="Source Code Pro" w:eastAsia="新宋体" w:hAnsi="Source Code Pro"/>
          <w:sz w:val="21"/>
          <w:szCs w:val="21"/>
        </w:rPr>
        <w:t>break</w:t>
      </w:r>
      <w:r w:rsidR="000751D5" w:rsidRPr="00771606">
        <w:rPr>
          <w:rFonts w:ascii="Source Code Pro" w:eastAsia="新宋体" w:hAnsi="Source Code Pro"/>
          <w:sz w:val="21"/>
          <w:szCs w:val="21"/>
        </w:rPr>
        <w:t>命令，被执行后，便强制终止当前循环命令，程序执行流程转向该循环命令之后的语句。</w:t>
      </w:r>
      <w:r w:rsidR="00B22583" w:rsidRPr="00771606">
        <w:rPr>
          <w:rFonts w:ascii="Source Code Pro" w:eastAsia="新宋体" w:hAnsi="Source Code Pro" w:hint="eastAsia"/>
          <w:sz w:val="21"/>
          <w:szCs w:val="21"/>
        </w:rPr>
        <w:t xml:space="preserve"> </w:t>
      </w:r>
    </w:p>
    <w:p w14:paraId="51B7F6DE" w14:textId="2AFAF687" w:rsidR="00622C9B" w:rsidRPr="00771606" w:rsidRDefault="00622C9B" w:rsidP="00BD478B">
      <w:pPr>
        <w:pStyle w:val="ac"/>
        <w:numPr>
          <w:ilvl w:val="0"/>
          <w:numId w:val="21"/>
        </w:numPr>
        <w:spacing w:beforeLines="50" w:before="156" w:afterLines="30" w:after="93"/>
        <w:ind w:firstLineChars="0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 w:hint="eastAsia"/>
          <w:sz w:val="21"/>
          <w:szCs w:val="21"/>
        </w:rPr>
        <w:t>（</w:t>
      </w:r>
      <w:r w:rsidRPr="00771606">
        <w:rPr>
          <w:rFonts w:ascii="Source Code Pro" w:eastAsia="新宋体" w:hAnsi="Source Code Pro" w:hint="eastAsia"/>
          <w:sz w:val="21"/>
          <w:szCs w:val="21"/>
        </w:rPr>
        <w:t xml:space="preserve">    </w:t>
      </w:r>
      <w:r w:rsidRPr="00771606">
        <w:rPr>
          <w:rFonts w:ascii="Source Code Pro" w:eastAsia="新宋体" w:hAnsi="Source Code Pro" w:hint="eastAsia"/>
          <w:sz w:val="21"/>
          <w:szCs w:val="21"/>
        </w:rPr>
        <w:t>）</w:t>
      </w:r>
      <w:r w:rsidR="000751D5" w:rsidRPr="00771606">
        <w:rPr>
          <w:rFonts w:ascii="Source Code Pro" w:eastAsia="新宋体" w:hAnsi="Source Code Pro" w:hint="eastAsia"/>
          <w:sz w:val="21"/>
          <w:szCs w:val="21"/>
        </w:rPr>
        <w:t>数组的下标可以有用户定义</w:t>
      </w:r>
      <w:r w:rsidR="00B22583" w:rsidRPr="00771606">
        <w:rPr>
          <w:rFonts w:ascii="Source Code Pro" w:eastAsia="新宋体" w:hAnsi="Source Code Pro"/>
          <w:sz w:val="21"/>
          <w:szCs w:val="21"/>
        </w:rPr>
        <w:t>。</w:t>
      </w:r>
      <w:r w:rsidR="00B22583" w:rsidRPr="00771606">
        <w:rPr>
          <w:rFonts w:ascii="Source Code Pro" w:eastAsia="新宋体" w:hAnsi="Source Code Pro" w:hint="eastAsia"/>
          <w:sz w:val="21"/>
          <w:szCs w:val="21"/>
        </w:rPr>
        <w:t xml:space="preserve"> </w:t>
      </w:r>
    </w:p>
    <w:p w14:paraId="1986833C" w14:textId="29DC42C9" w:rsidR="00622C9B" w:rsidRPr="00771606" w:rsidRDefault="00622C9B" w:rsidP="00BD478B">
      <w:pPr>
        <w:pStyle w:val="ac"/>
        <w:numPr>
          <w:ilvl w:val="0"/>
          <w:numId w:val="21"/>
        </w:numPr>
        <w:spacing w:beforeLines="50" w:before="156" w:afterLines="30" w:after="93"/>
        <w:ind w:firstLineChars="0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 w:hint="eastAsia"/>
          <w:sz w:val="21"/>
          <w:szCs w:val="21"/>
        </w:rPr>
        <w:t>（</w:t>
      </w:r>
      <w:r w:rsidRPr="00771606">
        <w:rPr>
          <w:rFonts w:ascii="Source Code Pro" w:eastAsia="新宋体" w:hAnsi="Source Code Pro" w:hint="eastAsia"/>
          <w:sz w:val="21"/>
          <w:szCs w:val="21"/>
        </w:rPr>
        <w:t xml:space="preserve">    </w:t>
      </w:r>
      <w:r w:rsidRPr="00771606">
        <w:rPr>
          <w:rFonts w:ascii="Source Code Pro" w:eastAsia="新宋体" w:hAnsi="Source Code Pro" w:hint="eastAsia"/>
          <w:sz w:val="21"/>
          <w:szCs w:val="21"/>
        </w:rPr>
        <w:t>）</w:t>
      </w:r>
      <w:r w:rsidR="000751D5" w:rsidRPr="00771606">
        <w:rPr>
          <w:rFonts w:ascii="Source Code Pro" w:eastAsia="新宋体" w:hAnsi="Source Code Pro"/>
          <w:sz w:val="21"/>
          <w:szCs w:val="21"/>
        </w:rPr>
        <w:t>C</w:t>
      </w:r>
      <w:r w:rsidR="000751D5" w:rsidRPr="00771606">
        <w:rPr>
          <w:rFonts w:ascii="Source Code Pro" w:eastAsia="新宋体" w:hAnsi="Source Code Pro"/>
          <w:sz w:val="21"/>
          <w:szCs w:val="21"/>
        </w:rPr>
        <w:t>程序中，有调用关系的所有函数必须放在同一个源程序文件中。</w:t>
      </w:r>
    </w:p>
    <w:p w14:paraId="58654D71" w14:textId="16316239" w:rsidR="00622C9B" w:rsidRPr="00771606" w:rsidRDefault="00622C9B" w:rsidP="00BD478B">
      <w:pPr>
        <w:pStyle w:val="ac"/>
        <w:numPr>
          <w:ilvl w:val="0"/>
          <w:numId w:val="21"/>
        </w:numPr>
        <w:spacing w:beforeLines="50" w:before="156" w:afterLines="30" w:after="93"/>
        <w:ind w:firstLineChars="0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 w:hint="eastAsia"/>
          <w:sz w:val="21"/>
          <w:szCs w:val="21"/>
        </w:rPr>
        <w:t>（</w:t>
      </w:r>
      <w:r w:rsidRPr="00771606">
        <w:rPr>
          <w:rFonts w:ascii="Source Code Pro" w:eastAsia="新宋体" w:hAnsi="Source Code Pro" w:hint="eastAsia"/>
          <w:sz w:val="21"/>
          <w:szCs w:val="21"/>
        </w:rPr>
        <w:t xml:space="preserve">    </w:t>
      </w:r>
      <w:r w:rsidRPr="00771606">
        <w:rPr>
          <w:rFonts w:ascii="Source Code Pro" w:eastAsia="新宋体" w:hAnsi="Source Code Pro" w:hint="eastAsia"/>
          <w:sz w:val="21"/>
          <w:szCs w:val="21"/>
        </w:rPr>
        <w:t>）</w:t>
      </w:r>
      <w:r w:rsidR="000751D5" w:rsidRPr="00771606">
        <w:rPr>
          <w:rFonts w:ascii="Source Code Pro" w:eastAsia="新宋体" w:hAnsi="Source Code Pro" w:hint="eastAsia"/>
          <w:sz w:val="21"/>
          <w:szCs w:val="21"/>
        </w:rPr>
        <w:t>数组存放的元素必须是相同类型。</w:t>
      </w:r>
    </w:p>
    <w:p w14:paraId="4158CE2E" w14:textId="2A4F31DE" w:rsidR="00622C9B" w:rsidRPr="00771606" w:rsidRDefault="00622C9B" w:rsidP="00BD478B">
      <w:pPr>
        <w:pStyle w:val="ac"/>
        <w:numPr>
          <w:ilvl w:val="0"/>
          <w:numId w:val="21"/>
        </w:numPr>
        <w:spacing w:beforeLines="50" w:before="156" w:afterLines="30" w:after="93"/>
        <w:ind w:firstLineChars="0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 w:hint="eastAsia"/>
          <w:sz w:val="21"/>
          <w:szCs w:val="21"/>
        </w:rPr>
        <w:t>（</w:t>
      </w:r>
      <w:r w:rsidRPr="00771606">
        <w:rPr>
          <w:rFonts w:ascii="Source Code Pro" w:eastAsia="新宋体" w:hAnsi="Source Code Pro" w:hint="eastAsia"/>
          <w:sz w:val="21"/>
          <w:szCs w:val="21"/>
        </w:rPr>
        <w:t xml:space="preserve">    </w:t>
      </w:r>
      <w:r w:rsidRPr="00771606">
        <w:rPr>
          <w:rFonts w:ascii="Source Code Pro" w:eastAsia="新宋体" w:hAnsi="Source Code Pro" w:hint="eastAsia"/>
          <w:sz w:val="21"/>
          <w:szCs w:val="21"/>
        </w:rPr>
        <w:t>）</w:t>
      </w:r>
      <w:r w:rsidR="000751D5" w:rsidRPr="00771606">
        <w:rPr>
          <w:rFonts w:ascii="Source Code Pro" w:eastAsia="新宋体" w:hAnsi="Source Code Pro"/>
          <w:sz w:val="21"/>
          <w:szCs w:val="21"/>
        </w:rPr>
        <w:t>语句</w:t>
      </w:r>
      <w:r w:rsidR="000751D5" w:rsidRPr="00771606">
        <w:rPr>
          <w:rFonts w:ascii="Source Code Pro" w:eastAsia="新宋体" w:hAnsi="Source Code Pro"/>
          <w:sz w:val="21"/>
          <w:szCs w:val="21"/>
        </w:rPr>
        <w:t>printf("%d</w:t>
      </w:r>
      <w:r w:rsidR="006D672D" w:rsidRPr="00771606">
        <w:rPr>
          <w:rFonts w:ascii="Source Code Pro" w:eastAsia="新宋体" w:hAnsi="Source Code Pro"/>
          <w:sz w:val="21"/>
          <w:szCs w:val="21"/>
        </w:rPr>
        <w:t>T</w:t>
      </w:r>
      <w:r w:rsidR="000751D5" w:rsidRPr="00771606">
        <w:rPr>
          <w:rFonts w:ascii="Source Code Pro" w:eastAsia="新宋体" w:hAnsi="Source Code Pro"/>
          <w:sz w:val="21"/>
          <w:szCs w:val="21"/>
        </w:rPr>
        <w:t>,%d,%d",a,b,c);</w:t>
      </w:r>
      <w:r w:rsidR="000751D5" w:rsidRPr="00771606">
        <w:rPr>
          <w:rFonts w:ascii="Source Code Pro" w:eastAsia="新宋体" w:hAnsi="Source Code Pro"/>
          <w:sz w:val="21"/>
          <w:szCs w:val="21"/>
        </w:rPr>
        <w:t>中</w:t>
      </w:r>
      <w:r w:rsidR="000751D5" w:rsidRPr="00771606">
        <w:rPr>
          <w:rFonts w:ascii="Source Code Pro" w:eastAsia="新宋体" w:hAnsi="Source Code Pro"/>
          <w:sz w:val="21"/>
          <w:szCs w:val="21"/>
        </w:rPr>
        <w:t>a,b,c</w:t>
      </w:r>
      <w:r w:rsidR="000751D5" w:rsidRPr="00771606">
        <w:rPr>
          <w:rFonts w:ascii="Source Code Pro" w:eastAsia="新宋体" w:hAnsi="Source Code Pro"/>
          <w:sz w:val="21"/>
          <w:szCs w:val="21"/>
        </w:rPr>
        <w:t>是个逗号表达式。</w:t>
      </w:r>
    </w:p>
    <w:p w14:paraId="06EA844B" w14:textId="1690627A" w:rsidR="00622C9B" w:rsidRPr="00771606" w:rsidRDefault="00622C9B" w:rsidP="00BD478B">
      <w:pPr>
        <w:pStyle w:val="ac"/>
        <w:numPr>
          <w:ilvl w:val="0"/>
          <w:numId w:val="21"/>
        </w:numPr>
        <w:spacing w:beforeLines="50" w:before="156" w:afterLines="30" w:after="93"/>
        <w:ind w:firstLineChars="0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 w:hint="eastAsia"/>
          <w:sz w:val="21"/>
          <w:szCs w:val="21"/>
        </w:rPr>
        <w:t>（</w:t>
      </w:r>
      <w:r w:rsidRPr="00771606">
        <w:rPr>
          <w:rFonts w:ascii="Source Code Pro" w:eastAsia="新宋体" w:hAnsi="Source Code Pro" w:hint="eastAsia"/>
          <w:sz w:val="21"/>
          <w:szCs w:val="21"/>
        </w:rPr>
        <w:t xml:space="preserve">    </w:t>
      </w:r>
      <w:r w:rsidRPr="00771606">
        <w:rPr>
          <w:rFonts w:ascii="Source Code Pro" w:eastAsia="新宋体" w:hAnsi="Source Code Pro" w:hint="eastAsia"/>
          <w:sz w:val="21"/>
          <w:szCs w:val="21"/>
        </w:rPr>
        <w:t>）</w:t>
      </w:r>
      <w:r w:rsidR="00785779" w:rsidRPr="00771606">
        <w:rPr>
          <w:rFonts w:ascii="Source Code Pro" w:eastAsia="新宋体" w:hAnsi="Source Code Pro" w:hint="eastAsia"/>
          <w:sz w:val="21"/>
          <w:szCs w:val="21"/>
        </w:rPr>
        <w:t>字符串</w:t>
      </w:r>
      <w:r w:rsidR="000751D5" w:rsidRPr="00771606">
        <w:rPr>
          <w:rFonts w:ascii="Source Code Pro" w:eastAsia="新宋体" w:hAnsi="Source Code Pro" w:hint="eastAsia"/>
          <w:sz w:val="21"/>
          <w:szCs w:val="21"/>
        </w:rPr>
        <w:t>可以存放在数组中。</w:t>
      </w:r>
    </w:p>
    <w:p w14:paraId="6DE1F2F5" w14:textId="69CA8650" w:rsidR="00622C9B" w:rsidRPr="00771606" w:rsidRDefault="00622C9B" w:rsidP="00BD478B">
      <w:pPr>
        <w:pStyle w:val="ac"/>
        <w:numPr>
          <w:ilvl w:val="0"/>
          <w:numId w:val="21"/>
        </w:numPr>
        <w:spacing w:beforeLines="50" w:before="156" w:afterLines="30" w:after="93"/>
        <w:ind w:firstLineChars="0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 w:hint="eastAsia"/>
          <w:sz w:val="21"/>
          <w:szCs w:val="21"/>
        </w:rPr>
        <w:t>（</w:t>
      </w:r>
      <w:r w:rsidRPr="00771606">
        <w:rPr>
          <w:rFonts w:ascii="Source Code Pro" w:eastAsia="新宋体" w:hAnsi="Source Code Pro" w:hint="eastAsia"/>
          <w:sz w:val="21"/>
          <w:szCs w:val="21"/>
        </w:rPr>
        <w:t xml:space="preserve">    </w:t>
      </w:r>
      <w:r w:rsidRPr="00771606">
        <w:rPr>
          <w:rFonts w:ascii="Source Code Pro" w:eastAsia="新宋体" w:hAnsi="Source Code Pro" w:hint="eastAsia"/>
          <w:sz w:val="21"/>
          <w:szCs w:val="21"/>
        </w:rPr>
        <w:t>）</w:t>
      </w:r>
      <w:r w:rsidR="006D672D" w:rsidRPr="00771606">
        <w:rPr>
          <w:rFonts w:ascii="Source Code Pro" w:eastAsia="新宋体" w:hAnsi="Source Code Pro" w:hint="eastAsia"/>
          <w:sz w:val="21"/>
          <w:szCs w:val="21"/>
        </w:rPr>
        <w:t>字符数组</w:t>
      </w:r>
      <w:r w:rsidR="006D672D" w:rsidRPr="00771606">
        <w:rPr>
          <w:rFonts w:ascii="Source Code Pro" w:eastAsia="新宋体" w:hAnsi="Source Code Pro"/>
          <w:sz w:val="21"/>
          <w:szCs w:val="21"/>
        </w:rPr>
        <w:t>可以在赋值语句中通过赋值运算对字符数组整体赋值</w:t>
      </w:r>
    </w:p>
    <w:p w14:paraId="1032864F" w14:textId="5290BE8C" w:rsidR="00622C9B" w:rsidRPr="00771606" w:rsidRDefault="00622C9B" w:rsidP="00BD478B">
      <w:pPr>
        <w:pStyle w:val="ac"/>
        <w:numPr>
          <w:ilvl w:val="0"/>
          <w:numId w:val="21"/>
        </w:numPr>
        <w:spacing w:beforeLines="50" w:before="156" w:afterLines="30" w:after="93"/>
        <w:ind w:firstLineChars="0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 w:hint="eastAsia"/>
          <w:sz w:val="21"/>
          <w:szCs w:val="21"/>
        </w:rPr>
        <w:t>（</w:t>
      </w:r>
      <w:r w:rsidRPr="00771606">
        <w:rPr>
          <w:rFonts w:ascii="Source Code Pro" w:eastAsia="新宋体" w:hAnsi="Source Code Pro" w:hint="eastAsia"/>
          <w:sz w:val="21"/>
          <w:szCs w:val="21"/>
        </w:rPr>
        <w:t xml:space="preserve">    </w:t>
      </w:r>
      <w:r w:rsidRPr="00771606">
        <w:rPr>
          <w:rFonts w:ascii="Source Code Pro" w:eastAsia="新宋体" w:hAnsi="Source Code Pro" w:hint="eastAsia"/>
          <w:sz w:val="21"/>
          <w:szCs w:val="21"/>
        </w:rPr>
        <w:t>）</w:t>
      </w:r>
      <w:r w:rsidR="006D672D" w:rsidRPr="00771606">
        <w:rPr>
          <w:rFonts w:ascii="Source Code Pro" w:eastAsia="新宋体" w:hAnsi="Source Code Pro"/>
          <w:sz w:val="21"/>
          <w:szCs w:val="21"/>
        </w:rPr>
        <w:t>函数</w:t>
      </w:r>
      <w:r w:rsidR="006D672D" w:rsidRPr="00771606">
        <w:rPr>
          <w:rFonts w:ascii="Source Code Pro" w:eastAsia="新宋体" w:hAnsi="Source Code Pro"/>
          <w:sz w:val="21"/>
          <w:szCs w:val="21"/>
        </w:rPr>
        <w:t xml:space="preserve"> rewind </w:t>
      </w:r>
      <w:r w:rsidR="006D672D" w:rsidRPr="00771606">
        <w:rPr>
          <w:rFonts w:ascii="Source Code Pro" w:eastAsia="新宋体" w:hAnsi="Source Code Pro"/>
          <w:sz w:val="21"/>
          <w:szCs w:val="21"/>
        </w:rPr>
        <w:t>的作用是使位置指针重新返回文件的开头</w:t>
      </w:r>
    </w:p>
    <w:p w14:paraId="7D574E5A" w14:textId="608E11CF" w:rsidR="00E40121" w:rsidRPr="00771606" w:rsidRDefault="006D672D" w:rsidP="0018395C">
      <w:pPr>
        <w:rPr>
          <w:b/>
        </w:rPr>
      </w:pPr>
      <w:r w:rsidRPr="00771606">
        <w:rPr>
          <w:rFonts w:ascii="黑体" w:eastAsia="黑体" w:hAnsi="黑体" w:hint="eastAsia"/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A248410" wp14:editId="03307EE1">
                <wp:simplePos x="0" y="0"/>
                <wp:positionH relativeFrom="margin">
                  <wp:posOffset>6221796</wp:posOffset>
                </wp:positionH>
                <wp:positionV relativeFrom="paragraph">
                  <wp:posOffset>92601</wp:posOffset>
                </wp:positionV>
                <wp:extent cx="1960245" cy="929640"/>
                <wp:effectExtent l="0" t="0" r="1905" b="3810"/>
                <wp:wrapTight wrapText="bothSides">
                  <wp:wrapPolygon edited="0">
                    <wp:start x="0" y="0"/>
                    <wp:lineTo x="0" y="21246"/>
                    <wp:lineTo x="21411" y="21246"/>
                    <wp:lineTo x="21411" y="0"/>
                    <wp:lineTo x="0" y="0"/>
                  </wp:wrapPolygon>
                </wp:wrapTight>
                <wp:docPr id="6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0245" cy="92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417"/>
                              <w:gridCol w:w="1417"/>
                            </w:tblGrid>
                            <w:tr w:rsidR="000870CD" w14:paraId="4CCDBF1E" w14:textId="77777777" w:rsidTr="000870CD">
                              <w:trPr>
                                <w:trHeight w:val="624"/>
                              </w:trPr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261DF83E" w14:textId="77777777" w:rsidR="000870CD" w:rsidRPr="00F45DFD" w:rsidRDefault="000870CD" w:rsidP="001D4154">
                                  <w:pPr>
                                    <w:jc w:val="center"/>
                                    <w:rPr>
                                      <w:rFonts w:ascii="黑体" w:eastAsia="黑体"/>
                                      <w:szCs w:val="21"/>
                                    </w:rPr>
                                  </w:pPr>
                                  <w:r w:rsidRPr="00F45DFD">
                                    <w:rPr>
                                      <w:rFonts w:ascii="黑体" w:eastAsia="黑体" w:hint="eastAsia"/>
                                      <w:szCs w:val="21"/>
                                    </w:rPr>
                                    <w:t>得  分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66C91F97" w14:textId="77777777" w:rsidR="000870CD" w:rsidRPr="00F45DFD" w:rsidRDefault="000870CD" w:rsidP="001D4154">
                                  <w:pPr>
                                    <w:jc w:val="center"/>
                                    <w:rPr>
                                      <w:rFonts w:ascii="黑体" w:eastAsia="黑体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0870CD" w14:paraId="02C4F3EF" w14:textId="77777777" w:rsidTr="000870CD">
                              <w:trPr>
                                <w:trHeight w:val="624"/>
                              </w:trPr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0C29C4E2" w14:textId="77777777" w:rsidR="000870CD" w:rsidRPr="00F45DFD" w:rsidRDefault="000870CD" w:rsidP="001D4154">
                                  <w:pPr>
                                    <w:jc w:val="center"/>
                                    <w:rPr>
                                      <w:rFonts w:ascii="黑体" w:eastAsia="黑体"/>
                                      <w:szCs w:val="21"/>
                                    </w:rPr>
                                  </w:pPr>
                                  <w:r w:rsidRPr="00F45DFD">
                                    <w:rPr>
                                      <w:rFonts w:ascii="黑体" w:eastAsia="黑体" w:hint="eastAsia"/>
                                      <w:szCs w:val="21"/>
                                    </w:rPr>
                                    <w:t>评卷人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3972C38E" w14:textId="77777777" w:rsidR="000870CD" w:rsidRPr="00F45DFD" w:rsidRDefault="000870CD" w:rsidP="001D4154">
                                  <w:pPr>
                                    <w:jc w:val="center"/>
                                    <w:rPr>
                                      <w:rFonts w:ascii="黑体" w:eastAsia="黑体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CEC707" w14:textId="77777777" w:rsidR="000870CD" w:rsidRDefault="000870CD" w:rsidP="001839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48410" id="_x0000_s1028" type="#_x0000_t202" style="position:absolute;margin-left:489.9pt;margin-top:7.3pt;width:154.35pt;height:73.2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" fillcolor="white [3201]" stroked="f" strokeweight=".5pt">
                <v:textbox>
                  <w:txbxContent>
                    <w:tbl>
                      <w:tblPr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417"/>
                        <w:gridCol w:w="1417"/>
                      </w:tblGrid>
                      <w:tr w:rsidR="000870CD" w14:paraId="4CCDBF1E" w14:textId="77777777" w:rsidTr="000870CD">
                        <w:trPr>
                          <w:trHeight w:val="624"/>
                        </w:trPr>
                        <w:tc>
                          <w:tcPr>
                            <w:tcW w:w="1417" w:type="dxa"/>
                            <w:vAlign w:val="center"/>
                          </w:tcPr>
                          <w:p w14:paraId="261DF83E" w14:textId="77777777" w:rsidR="000870CD" w:rsidRPr="00F45DFD" w:rsidRDefault="000870CD" w:rsidP="001D4154">
                            <w:pPr>
                              <w:jc w:val="center"/>
                              <w:rPr>
                                <w:rFonts w:ascii="黑体" w:eastAsia="黑体"/>
                                <w:szCs w:val="21"/>
                              </w:rPr>
                            </w:pPr>
                            <w:r w:rsidRPr="00F45DFD">
                              <w:rPr>
                                <w:rFonts w:ascii="黑体" w:eastAsia="黑体" w:hint="eastAsia"/>
                                <w:szCs w:val="21"/>
                              </w:rPr>
                              <w:t>得  分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66C91F97" w14:textId="77777777" w:rsidR="000870CD" w:rsidRPr="00F45DFD" w:rsidRDefault="000870CD" w:rsidP="001D4154">
                            <w:pPr>
                              <w:jc w:val="center"/>
                              <w:rPr>
                                <w:rFonts w:ascii="黑体" w:eastAsia="黑体"/>
                                <w:szCs w:val="21"/>
                              </w:rPr>
                            </w:pPr>
                          </w:p>
                        </w:tc>
                      </w:tr>
                      <w:tr w:rsidR="000870CD" w14:paraId="02C4F3EF" w14:textId="77777777" w:rsidTr="000870CD">
                        <w:trPr>
                          <w:trHeight w:val="624"/>
                        </w:trPr>
                        <w:tc>
                          <w:tcPr>
                            <w:tcW w:w="1417" w:type="dxa"/>
                            <w:vAlign w:val="center"/>
                          </w:tcPr>
                          <w:p w14:paraId="0C29C4E2" w14:textId="77777777" w:rsidR="000870CD" w:rsidRPr="00F45DFD" w:rsidRDefault="000870CD" w:rsidP="001D4154">
                            <w:pPr>
                              <w:jc w:val="center"/>
                              <w:rPr>
                                <w:rFonts w:ascii="黑体" w:eastAsia="黑体"/>
                                <w:szCs w:val="21"/>
                              </w:rPr>
                            </w:pPr>
                            <w:r w:rsidRPr="00F45DFD">
                              <w:rPr>
                                <w:rFonts w:ascii="黑体" w:eastAsia="黑体" w:hint="eastAsia"/>
                                <w:szCs w:val="21"/>
                              </w:rPr>
                              <w:t>评卷人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3972C38E" w14:textId="77777777" w:rsidR="000870CD" w:rsidRPr="00F45DFD" w:rsidRDefault="000870CD" w:rsidP="001D4154">
                            <w:pPr>
                              <w:jc w:val="center"/>
                              <w:rPr>
                                <w:rFonts w:ascii="黑体" w:eastAsia="黑体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58CEC707" w14:textId="77777777" w:rsidR="000870CD" w:rsidRDefault="000870CD" w:rsidP="0018395C"/>
                  </w:txbxContent>
                </v:textbox>
                <w10:wrap type="tight" anchorx="margin"/>
              </v:shape>
            </w:pict>
          </mc:Fallback>
        </mc:AlternateContent>
      </w:r>
    </w:p>
    <w:p w14:paraId="0FB64206" w14:textId="5BDA4B78" w:rsidR="0018395C" w:rsidRPr="00771606" w:rsidRDefault="00AD09C2" w:rsidP="0018395C">
      <w:pPr>
        <w:numPr>
          <w:ilvl w:val="0"/>
          <w:numId w:val="1"/>
        </w:numPr>
        <w:rPr>
          <w:rFonts w:ascii="黑体" w:eastAsia="黑体" w:hAnsi="黑体"/>
          <w:szCs w:val="28"/>
        </w:rPr>
      </w:pPr>
      <w:r w:rsidRPr="00771606">
        <w:rPr>
          <w:rFonts w:ascii="黑体" w:eastAsia="黑体" w:hAnsi="黑体" w:hint="eastAsia"/>
          <w:b/>
          <w:bCs/>
          <w:noProof/>
          <w:szCs w:val="28"/>
        </w:rPr>
        <w:t>填空</w:t>
      </w:r>
      <w:r w:rsidR="0018395C" w:rsidRPr="00771606">
        <w:rPr>
          <w:rFonts w:ascii="黑体" w:eastAsia="黑体" w:hAnsi="黑体" w:hint="eastAsia"/>
          <w:b/>
          <w:bCs/>
          <w:szCs w:val="28"/>
        </w:rPr>
        <w:t>题</w:t>
      </w:r>
      <w:r w:rsidR="00645FBD" w:rsidRPr="00771606">
        <w:rPr>
          <w:rFonts w:ascii="黑体" w:eastAsia="黑体" w:hAnsi="黑体" w:hint="eastAsia"/>
          <w:b/>
          <w:bCs/>
          <w:szCs w:val="28"/>
        </w:rPr>
        <w:t>（</w:t>
      </w:r>
      <w:r w:rsidR="00645FBD" w:rsidRPr="00771606">
        <w:rPr>
          <w:rFonts w:ascii="黑体" w:eastAsia="黑体" w:hAnsi="黑体" w:hint="eastAsia"/>
          <w:szCs w:val="28"/>
        </w:rPr>
        <w:t>每题</w:t>
      </w:r>
      <w:r w:rsidR="00645FBD" w:rsidRPr="00771606">
        <w:rPr>
          <w:rFonts w:ascii="黑体" w:eastAsia="黑体" w:hAnsi="黑体"/>
          <w:szCs w:val="28"/>
        </w:rPr>
        <w:t>2.0</w:t>
      </w:r>
      <w:r w:rsidR="00645FBD" w:rsidRPr="00771606">
        <w:rPr>
          <w:rFonts w:ascii="黑体" w:eastAsia="黑体" w:hAnsi="黑体" w:hint="eastAsia"/>
          <w:szCs w:val="28"/>
        </w:rPr>
        <w:t>分，共</w:t>
      </w:r>
      <w:r w:rsidR="00645FBD" w:rsidRPr="00771606">
        <w:rPr>
          <w:rFonts w:ascii="黑体" w:eastAsia="黑体" w:hAnsi="黑体"/>
          <w:szCs w:val="28"/>
        </w:rPr>
        <w:t>10</w:t>
      </w:r>
      <w:r w:rsidR="00645FBD" w:rsidRPr="00771606">
        <w:rPr>
          <w:rFonts w:ascii="黑体" w:eastAsia="黑体" w:hAnsi="黑体" w:hint="eastAsia"/>
          <w:szCs w:val="28"/>
        </w:rPr>
        <w:t>分</w:t>
      </w:r>
      <w:r w:rsidR="00645FBD" w:rsidRPr="00771606">
        <w:rPr>
          <w:rFonts w:ascii="黑体" w:eastAsia="黑体" w:hAnsi="黑体" w:hint="eastAsia"/>
          <w:b/>
          <w:bCs/>
          <w:szCs w:val="28"/>
        </w:rPr>
        <w:t>）</w:t>
      </w:r>
    </w:p>
    <w:p w14:paraId="5E0F8891" w14:textId="2DA103C9" w:rsidR="0018395C" w:rsidRPr="00771606" w:rsidRDefault="0018395C" w:rsidP="0018395C">
      <w:pPr>
        <w:rPr>
          <w:b/>
        </w:rPr>
      </w:pPr>
    </w:p>
    <w:p w14:paraId="14F6F8D9" w14:textId="0F397E9E" w:rsidR="0018395C" w:rsidRPr="00771606" w:rsidRDefault="0018395C" w:rsidP="0018395C">
      <w:pPr>
        <w:rPr>
          <w:b/>
        </w:rPr>
      </w:pPr>
    </w:p>
    <w:p w14:paraId="61B54BF6" w14:textId="77777777" w:rsidR="0018395C" w:rsidRPr="00771606" w:rsidRDefault="0018395C" w:rsidP="0018395C">
      <w:pPr>
        <w:rPr>
          <w:b/>
        </w:rPr>
      </w:pPr>
    </w:p>
    <w:p w14:paraId="032FFFE0" w14:textId="77777777" w:rsidR="0018395C" w:rsidRPr="00771606" w:rsidRDefault="0018395C" w:rsidP="0018395C">
      <w:pPr>
        <w:rPr>
          <w:b/>
        </w:rPr>
      </w:pPr>
    </w:p>
    <w:p w14:paraId="36D2F97F" w14:textId="24DC1B5E" w:rsidR="0023386D" w:rsidRPr="00771606" w:rsidRDefault="002E1910" w:rsidP="00B55F85">
      <w:pPr>
        <w:pStyle w:val="ac"/>
        <w:numPr>
          <w:ilvl w:val="0"/>
          <w:numId w:val="22"/>
        </w:numPr>
        <w:spacing w:line="360" w:lineRule="auto"/>
        <w:ind w:firstLineChars="0"/>
      </w:pPr>
      <w:r w:rsidRPr="00771606">
        <w:rPr>
          <w:rFonts w:ascii="Source Code Pro" w:eastAsia="新宋体" w:hAnsi="Source Code Pro"/>
          <w:sz w:val="21"/>
          <w:szCs w:val="21"/>
        </w:rPr>
        <w:t>目前计算机最常用的输入设备有</w:t>
      </w:r>
      <w:r w:rsidRPr="00771606">
        <w:rPr>
          <w:rFonts w:ascii="Source Code Pro" w:eastAsia="新宋体" w:hAnsi="Source Code Pro"/>
          <w:sz w:val="21"/>
          <w:szCs w:val="21"/>
        </w:rPr>
        <w:t>______</w:t>
      </w:r>
      <w:r w:rsidRPr="00771606">
        <w:rPr>
          <w:rFonts w:ascii="Source Code Pro" w:eastAsia="新宋体" w:hAnsi="Source Code Pro"/>
          <w:sz w:val="21"/>
          <w:szCs w:val="21"/>
        </w:rPr>
        <w:t>和</w:t>
      </w:r>
      <w:r w:rsidRPr="00771606">
        <w:rPr>
          <w:rFonts w:ascii="Source Code Pro" w:eastAsia="新宋体" w:hAnsi="Source Code Pro"/>
          <w:sz w:val="21"/>
          <w:szCs w:val="21"/>
        </w:rPr>
        <w:t>_ ______</w:t>
      </w:r>
      <w:r w:rsidRPr="00771606">
        <w:rPr>
          <w:rFonts w:ascii="Source Code Pro" w:eastAsia="新宋体" w:hAnsi="Source Code Pro"/>
          <w:sz w:val="21"/>
          <w:szCs w:val="21"/>
        </w:rPr>
        <w:t>。</w:t>
      </w:r>
      <w:r w:rsidRPr="00771606">
        <w:rPr>
          <w:rFonts w:ascii="Source Code Pro" w:eastAsia="新宋体" w:hAnsi="Source Code Pro" w:hint="eastAsia"/>
          <w:sz w:val="21"/>
          <w:szCs w:val="21"/>
        </w:rPr>
        <w:t xml:space="preserve"> </w:t>
      </w:r>
    </w:p>
    <w:p w14:paraId="110FE706" w14:textId="221E3B1C" w:rsidR="000817DD" w:rsidRPr="00771606" w:rsidRDefault="002E1910" w:rsidP="00B55F85">
      <w:pPr>
        <w:pStyle w:val="ac"/>
        <w:numPr>
          <w:ilvl w:val="0"/>
          <w:numId w:val="22"/>
        </w:numPr>
        <w:spacing w:line="360" w:lineRule="auto"/>
        <w:ind w:firstLineChars="0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/>
          <w:sz w:val="21"/>
          <w:szCs w:val="21"/>
        </w:rPr>
        <w:t>如果想输出字符</w:t>
      </w:r>
      <w:r w:rsidRPr="00771606">
        <w:rPr>
          <w:rFonts w:ascii="Source Code Pro" w:eastAsia="新宋体" w:hAnsi="Source Code Pro"/>
          <w:sz w:val="21"/>
          <w:szCs w:val="21"/>
        </w:rPr>
        <w:t>“%”</w:t>
      </w:r>
      <w:r w:rsidRPr="00771606">
        <w:rPr>
          <w:rFonts w:ascii="Source Code Pro" w:eastAsia="新宋体" w:hAnsi="Source Code Pro"/>
          <w:sz w:val="21"/>
          <w:szCs w:val="21"/>
        </w:rPr>
        <w:t>，则应该在</w:t>
      </w:r>
      <w:r w:rsidRPr="00771606">
        <w:rPr>
          <w:rFonts w:ascii="Source Code Pro" w:eastAsia="新宋体" w:hAnsi="Source Code Pro"/>
          <w:sz w:val="21"/>
          <w:szCs w:val="21"/>
        </w:rPr>
        <w:t>“</w:t>
      </w:r>
      <w:r w:rsidRPr="00771606">
        <w:rPr>
          <w:rFonts w:ascii="Source Code Pro" w:eastAsia="新宋体" w:hAnsi="Source Code Pro"/>
          <w:sz w:val="21"/>
          <w:szCs w:val="21"/>
        </w:rPr>
        <w:t>格式控制</w:t>
      </w:r>
      <w:r w:rsidRPr="00771606">
        <w:rPr>
          <w:rFonts w:ascii="Source Code Pro" w:eastAsia="新宋体" w:hAnsi="Source Code Pro"/>
          <w:sz w:val="21"/>
          <w:szCs w:val="21"/>
        </w:rPr>
        <w:t>”</w:t>
      </w:r>
      <w:r w:rsidRPr="00771606">
        <w:rPr>
          <w:rFonts w:ascii="Source Code Pro" w:eastAsia="新宋体" w:hAnsi="Source Code Pro"/>
          <w:sz w:val="21"/>
          <w:szCs w:val="21"/>
        </w:rPr>
        <w:t>字符串中用</w:t>
      </w:r>
      <w:r w:rsidRPr="00771606">
        <w:rPr>
          <w:rFonts w:ascii="Source Code Pro" w:eastAsia="新宋体" w:hAnsi="Source Code Pro"/>
          <w:sz w:val="21"/>
          <w:szCs w:val="21"/>
        </w:rPr>
        <w:t>___</w:t>
      </w:r>
      <w:r w:rsidRPr="00771606">
        <w:rPr>
          <w:rFonts w:ascii="Source Code Pro" w:eastAsia="新宋体" w:hAnsi="Source Code Pro"/>
          <w:sz w:val="21"/>
          <w:szCs w:val="21"/>
        </w:rPr>
        <w:t>表示。</w:t>
      </w:r>
    </w:p>
    <w:p w14:paraId="19659890" w14:textId="0B032F71" w:rsidR="000817DD" w:rsidRPr="00771606" w:rsidRDefault="002E1910" w:rsidP="00B55F85">
      <w:pPr>
        <w:pStyle w:val="ac"/>
        <w:numPr>
          <w:ilvl w:val="0"/>
          <w:numId w:val="22"/>
        </w:numPr>
        <w:spacing w:line="360" w:lineRule="auto"/>
        <w:ind w:firstLineChars="0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/>
          <w:sz w:val="21"/>
          <w:szCs w:val="21"/>
        </w:rPr>
        <w:t>算法的描述方法有</w:t>
      </w:r>
      <w:r w:rsidRPr="00771606">
        <w:rPr>
          <w:rFonts w:ascii="Source Code Pro" w:eastAsia="新宋体" w:hAnsi="Source Code Pro"/>
          <w:sz w:val="21"/>
          <w:szCs w:val="21"/>
        </w:rPr>
        <w:t>___</w:t>
      </w:r>
      <w:r w:rsidRPr="00771606">
        <w:rPr>
          <w:rFonts w:ascii="Source Code Pro" w:eastAsia="新宋体" w:hAnsi="Source Code Pro"/>
          <w:sz w:val="21"/>
          <w:szCs w:val="21"/>
        </w:rPr>
        <w:t>、</w:t>
      </w:r>
      <w:r w:rsidRPr="00771606">
        <w:rPr>
          <w:rFonts w:ascii="Source Code Pro" w:eastAsia="新宋体" w:hAnsi="Source Code Pro"/>
          <w:sz w:val="21"/>
          <w:szCs w:val="21"/>
        </w:rPr>
        <w:t>___</w:t>
      </w:r>
      <w:r w:rsidRPr="00771606">
        <w:rPr>
          <w:rFonts w:ascii="Source Code Pro" w:eastAsia="新宋体" w:hAnsi="Source Code Pro"/>
          <w:sz w:val="21"/>
          <w:szCs w:val="21"/>
        </w:rPr>
        <w:t>、</w:t>
      </w:r>
      <w:r w:rsidRPr="00771606">
        <w:rPr>
          <w:rFonts w:ascii="Source Code Pro" w:eastAsia="新宋体" w:hAnsi="Source Code Pro"/>
          <w:sz w:val="21"/>
          <w:szCs w:val="21"/>
        </w:rPr>
        <w:t>___</w:t>
      </w:r>
      <w:r w:rsidRPr="00771606">
        <w:rPr>
          <w:rFonts w:ascii="Source Code Pro" w:eastAsia="新宋体" w:hAnsi="Source Code Pro"/>
          <w:sz w:val="21"/>
          <w:szCs w:val="21"/>
        </w:rPr>
        <w:t>、</w:t>
      </w:r>
      <w:r w:rsidRPr="00771606">
        <w:rPr>
          <w:rFonts w:ascii="Source Code Pro" w:eastAsia="新宋体" w:hAnsi="Source Code Pro"/>
          <w:sz w:val="21"/>
          <w:szCs w:val="21"/>
        </w:rPr>
        <w:t>___</w:t>
      </w:r>
      <w:r w:rsidRPr="00771606">
        <w:rPr>
          <w:rFonts w:ascii="Source Code Pro" w:eastAsia="新宋体" w:hAnsi="Source Code Pro"/>
          <w:sz w:val="21"/>
          <w:szCs w:val="21"/>
        </w:rPr>
        <w:t>、</w:t>
      </w:r>
      <w:r w:rsidRPr="00771606">
        <w:rPr>
          <w:rFonts w:ascii="Source Code Pro" w:eastAsia="新宋体" w:hAnsi="Source Code Pro"/>
          <w:sz w:val="21"/>
          <w:szCs w:val="21"/>
        </w:rPr>
        <w:t>PAD</w:t>
      </w:r>
      <w:r w:rsidRPr="00771606">
        <w:rPr>
          <w:rFonts w:ascii="Source Code Pro" w:eastAsia="新宋体" w:hAnsi="Source Code Pro"/>
          <w:sz w:val="21"/>
          <w:szCs w:val="21"/>
        </w:rPr>
        <w:t>图等</w:t>
      </w:r>
      <w:r w:rsidRPr="00771606">
        <w:rPr>
          <w:rFonts w:ascii="Source Code Pro" w:eastAsia="新宋体" w:hAnsi="Source Code Pro" w:hint="eastAsia"/>
          <w:sz w:val="21"/>
          <w:szCs w:val="21"/>
        </w:rPr>
        <w:t>。</w:t>
      </w:r>
    </w:p>
    <w:p w14:paraId="3A2AA1DE" w14:textId="56D57134" w:rsidR="00622C9B" w:rsidRPr="00771606" w:rsidRDefault="002E1910" w:rsidP="00B55F85">
      <w:pPr>
        <w:pStyle w:val="ac"/>
        <w:numPr>
          <w:ilvl w:val="0"/>
          <w:numId w:val="22"/>
        </w:numPr>
        <w:spacing w:line="360" w:lineRule="auto"/>
        <w:ind w:firstLineChars="0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/>
          <w:sz w:val="21"/>
          <w:szCs w:val="21"/>
        </w:rPr>
        <w:t>C</w:t>
      </w:r>
      <w:r w:rsidRPr="00771606">
        <w:rPr>
          <w:rFonts w:ascii="Source Code Pro" w:eastAsia="新宋体" w:hAnsi="Source Code Pro"/>
          <w:sz w:val="21"/>
          <w:szCs w:val="21"/>
        </w:rPr>
        <w:t>语言数组的下标总是从</w:t>
      </w:r>
      <w:r w:rsidRPr="00771606">
        <w:rPr>
          <w:rFonts w:ascii="Source Code Pro" w:eastAsia="新宋体" w:hAnsi="Source Code Pro"/>
          <w:sz w:val="21"/>
          <w:szCs w:val="21"/>
        </w:rPr>
        <w:t>___</w:t>
      </w:r>
      <w:r w:rsidRPr="00771606">
        <w:rPr>
          <w:rFonts w:ascii="Source Code Pro" w:eastAsia="新宋体" w:hAnsi="Source Code Pro"/>
          <w:sz w:val="21"/>
          <w:szCs w:val="21"/>
        </w:rPr>
        <w:t>开始，不可以为负数；数组各个元素具有相同的</w:t>
      </w:r>
      <w:r w:rsidRPr="00771606">
        <w:rPr>
          <w:rFonts w:ascii="Source Code Pro" w:eastAsia="新宋体" w:hAnsi="Source Code Pro"/>
          <w:sz w:val="21"/>
          <w:szCs w:val="21"/>
        </w:rPr>
        <w:t>___</w:t>
      </w:r>
      <w:r w:rsidRPr="00771606">
        <w:rPr>
          <w:rFonts w:ascii="Source Code Pro" w:eastAsia="新宋体" w:hAnsi="Source Code Pro"/>
          <w:sz w:val="21"/>
          <w:szCs w:val="21"/>
        </w:rPr>
        <w:t>。</w:t>
      </w:r>
    </w:p>
    <w:p w14:paraId="5C88915F" w14:textId="6B16520B" w:rsidR="009D4CB7" w:rsidRPr="00771606" w:rsidRDefault="002E1910" w:rsidP="00B55F85">
      <w:pPr>
        <w:pStyle w:val="ac"/>
        <w:numPr>
          <w:ilvl w:val="0"/>
          <w:numId w:val="22"/>
        </w:numPr>
        <w:spacing w:beforeLines="50" w:before="156" w:afterLines="30" w:after="93" w:line="360" w:lineRule="auto"/>
        <w:ind w:firstLineChars="0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/>
          <w:sz w:val="21"/>
          <w:szCs w:val="21"/>
        </w:rPr>
        <w:t>求解赋值表达式</w:t>
      </w:r>
      <w:r w:rsidRPr="00771606">
        <w:rPr>
          <w:rFonts w:ascii="Source Code Pro" w:eastAsia="新宋体" w:hAnsi="Source Code Pro"/>
          <w:sz w:val="21"/>
          <w:szCs w:val="21"/>
        </w:rPr>
        <w:t>a=(b=10)%(c=6)</w:t>
      </w:r>
      <w:r w:rsidRPr="00771606">
        <w:rPr>
          <w:rFonts w:ascii="Source Code Pro" w:eastAsia="新宋体" w:hAnsi="Source Code Pro"/>
          <w:sz w:val="21"/>
          <w:szCs w:val="21"/>
        </w:rPr>
        <w:t>，</w:t>
      </w:r>
      <w:r w:rsidRPr="00771606">
        <w:rPr>
          <w:rFonts w:ascii="Source Code Pro" w:eastAsia="新宋体" w:hAnsi="Source Code Pro"/>
          <w:sz w:val="21"/>
          <w:szCs w:val="21"/>
        </w:rPr>
        <w:t>a</w:t>
      </w:r>
      <w:r w:rsidRPr="00771606">
        <w:rPr>
          <w:rFonts w:ascii="Source Code Pro" w:eastAsia="新宋体" w:hAnsi="Source Code Pro"/>
          <w:sz w:val="21"/>
          <w:szCs w:val="21"/>
        </w:rPr>
        <w:t>、</w:t>
      </w:r>
      <w:r w:rsidRPr="00771606">
        <w:rPr>
          <w:rFonts w:ascii="Source Code Pro" w:eastAsia="新宋体" w:hAnsi="Source Code Pro"/>
          <w:sz w:val="21"/>
          <w:szCs w:val="21"/>
        </w:rPr>
        <w:t>b</w:t>
      </w:r>
      <w:r w:rsidRPr="00771606">
        <w:rPr>
          <w:rFonts w:ascii="Source Code Pro" w:eastAsia="新宋体" w:hAnsi="Source Code Pro"/>
          <w:sz w:val="21"/>
          <w:szCs w:val="21"/>
        </w:rPr>
        <w:t>、</w:t>
      </w:r>
      <w:r w:rsidRPr="00771606">
        <w:rPr>
          <w:rFonts w:ascii="Source Code Pro" w:eastAsia="新宋体" w:hAnsi="Source Code Pro"/>
          <w:sz w:val="21"/>
          <w:szCs w:val="21"/>
        </w:rPr>
        <w:t>c</w:t>
      </w:r>
      <w:r w:rsidRPr="00771606">
        <w:rPr>
          <w:rFonts w:ascii="Source Code Pro" w:eastAsia="新宋体" w:hAnsi="Source Code Pro"/>
          <w:sz w:val="21"/>
          <w:szCs w:val="21"/>
        </w:rPr>
        <w:t>的值依次为</w:t>
      </w:r>
      <w:r w:rsidRPr="00771606">
        <w:rPr>
          <w:rFonts w:ascii="Source Code Pro" w:eastAsia="新宋体" w:hAnsi="Source Code Pro"/>
          <w:sz w:val="21"/>
          <w:szCs w:val="21"/>
        </w:rPr>
        <w:t xml:space="preserve"> ___</w:t>
      </w:r>
      <w:r w:rsidRPr="00771606">
        <w:rPr>
          <w:rFonts w:ascii="Source Code Pro" w:eastAsia="新宋体" w:hAnsi="Source Code Pro"/>
          <w:sz w:val="21"/>
          <w:szCs w:val="21"/>
        </w:rPr>
        <w:t>。</w:t>
      </w:r>
    </w:p>
    <w:p w14:paraId="13120578" w14:textId="1AFE63C8" w:rsidR="00E40121" w:rsidRPr="00771606" w:rsidRDefault="006D672D" w:rsidP="0018395C">
      <w:pPr>
        <w:rPr>
          <w:b/>
        </w:rPr>
      </w:pPr>
      <w:r w:rsidRPr="0077160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A248410" wp14:editId="525B7AB4">
                <wp:simplePos x="0" y="0"/>
                <wp:positionH relativeFrom="margin">
                  <wp:posOffset>6180083</wp:posOffset>
                </wp:positionH>
                <wp:positionV relativeFrom="paragraph">
                  <wp:posOffset>106899</wp:posOffset>
                </wp:positionV>
                <wp:extent cx="1960245" cy="929640"/>
                <wp:effectExtent l="0" t="0" r="1905" b="3810"/>
                <wp:wrapTight wrapText="bothSides">
                  <wp:wrapPolygon edited="0">
                    <wp:start x="0" y="0"/>
                    <wp:lineTo x="0" y="21246"/>
                    <wp:lineTo x="21411" y="21246"/>
                    <wp:lineTo x="21411" y="0"/>
                    <wp:lineTo x="0" y="0"/>
                  </wp:wrapPolygon>
                </wp:wrapTight>
                <wp:docPr id="3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0245" cy="92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417"/>
                              <w:gridCol w:w="1417"/>
                            </w:tblGrid>
                            <w:tr w:rsidR="000870CD" w14:paraId="4B526F3C" w14:textId="77777777" w:rsidTr="000870CD">
                              <w:trPr>
                                <w:trHeight w:val="624"/>
                              </w:trPr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25A02773" w14:textId="77777777" w:rsidR="000870CD" w:rsidRPr="00F45DFD" w:rsidRDefault="000870CD" w:rsidP="001D4154">
                                  <w:pPr>
                                    <w:jc w:val="center"/>
                                    <w:rPr>
                                      <w:rFonts w:ascii="黑体" w:eastAsia="黑体"/>
                                      <w:szCs w:val="21"/>
                                    </w:rPr>
                                  </w:pPr>
                                  <w:r w:rsidRPr="00F45DFD">
                                    <w:rPr>
                                      <w:rFonts w:ascii="黑体" w:eastAsia="黑体" w:hint="eastAsia"/>
                                      <w:szCs w:val="21"/>
                                    </w:rPr>
                                    <w:t>得  分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0C163741" w14:textId="77777777" w:rsidR="000870CD" w:rsidRPr="00F45DFD" w:rsidRDefault="000870CD" w:rsidP="001D4154">
                                  <w:pPr>
                                    <w:jc w:val="center"/>
                                    <w:rPr>
                                      <w:rFonts w:ascii="黑体" w:eastAsia="黑体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0870CD" w14:paraId="68B57890" w14:textId="77777777" w:rsidTr="000870CD">
                              <w:trPr>
                                <w:trHeight w:val="624"/>
                              </w:trPr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34823A99" w14:textId="77777777" w:rsidR="000870CD" w:rsidRPr="00F45DFD" w:rsidRDefault="000870CD" w:rsidP="001D4154">
                                  <w:pPr>
                                    <w:jc w:val="center"/>
                                    <w:rPr>
                                      <w:rFonts w:ascii="黑体" w:eastAsia="黑体"/>
                                      <w:szCs w:val="21"/>
                                    </w:rPr>
                                  </w:pPr>
                                  <w:r w:rsidRPr="00F45DFD">
                                    <w:rPr>
                                      <w:rFonts w:ascii="黑体" w:eastAsia="黑体" w:hint="eastAsia"/>
                                      <w:szCs w:val="21"/>
                                    </w:rPr>
                                    <w:t>评卷人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030EC558" w14:textId="77777777" w:rsidR="000870CD" w:rsidRPr="00F45DFD" w:rsidRDefault="000870CD" w:rsidP="001D4154">
                                  <w:pPr>
                                    <w:jc w:val="center"/>
                                    <w:rPr>
                                      <w:rFonts w:ascii="黑体" w:eastAsia="黑体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DF23FA" w14:textId="77777777" w:rsidR="000870CD" w:rsidRDefault="000870CD" w:rsidP="001839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48410" id="_x0000_s1029" type="#_x0000_t202" style="position:absolute;margin-left:486.6pt;margin-top:8.4pt;width:154.35pt;height:73.2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" fillcolor="white [3201]" stroked="f" strokeweight=".5pt">
                <v:textbox>
                  <w:txbxContent>
                    <w:tbl>
                      <w:tblPr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417"/>
                        <w:gridCol w:w="1417"/>
                      </w:tblGrid>
                      <w:tr w:rsidR="000870CD" w14:paraId="4B526F3C" w14:textId="77777777" w:rsidTr="000870CD">
                        <w:trPr>
                          <w:trHeight w:val="624"/>
                        </w:trPr>
                        <w:tc>
                          <w:tcPr>
                            <w:tcW w:w="1417" w:type="dxa"/>
                            <w:vAlign w:val="center"/>
                          </w:tcPr>
                          <w:p w14:paraId="25A02773" w14:textId="77777777" w:rsidR="000870CD" w:rsidRPr="00F45DFD" w:rsidRDefault="000870CD" w:rsidP="001D4154">
                            <w:pPr>
                              <w:jc w:val="center"/>
                              <w:rPr>
                                <w:rFonts w:ascii="黑体" w:eastAsia="黑体"/>
                                <w:szCs w:val="21"/>
                              </w:rPr>
                            </w:pPr>
                            <w:r w:rsidRPr="00F45DFD">
                              <w:rPr>
                                <w:rFonts w:ascii="黑体" w:eastAsia="黑体" w:hint="eastAsia"/>
                                <w:szCs w:val="21"/>
                              </w:rPr>
                              <w:t>得  分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0C163741" w14:textId="77777777" w:rsidR="000870CD" w:rsidRPr="00F45DFD" w:rsidRDefault="000870CD" w:rsidP="001D4154">
                            <w:pPr>
                              <w:jc w:val="center"/>
                              <w:rPr>
                                <w:rFonts w:ascii="黑体" w:eastAsia="黑体"/>
                                <w:szCs w:val="21"/>
                              </w:rPr>
                            </w:pPr>
                          </w:p>
                        </w:tc>
                      </w:tr>
                      <w:tr w:rsidR="000870CD" w14:paraId="68B57890" w14:textId="77777777" w:rsidTr="000870CD">
                        <w:trPr>
                          <w:trHeight w:val="624"/>
                        </w:trPr>
                        <w:tc>
                          <w:tcPr>
                            <w:tcW w:w="1417" w:type="dxa"/>
                            <w:vAlign w:val="center"/>
                          </w:tcPr>
                          <w:p w14:paraId="34823A99" w14:textId="77777777" w:rsidR="000870CD" w:rsidRPr="00F45DFD" w:rsidRDefault="000870CD" w:rsidP="001D4154">
                            <w:pPr>
                              <w:jc w:val="center"/>
                              <w:rPr>
                                <w:rFonts w:ascii="黑体" w:eastAsia="黑体"/>
                                <w:szCs w:val="21"/>
                              </w:rPr>
                            </w:pPr>
                            <w:r w:rsidRPr="00F45DFD">
                              <w:rPr>
                                <w:rFonts w:ascii="黑体" w:eastAsia="黑体" w:hint="eastAsia"/>
                                <w:szCs w:val="21"/>
                              </w:rPr>
                              <w:t>评卷人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030EC558" w14:textId="77777777" w:rsidR="000870CD" w:rsidRPr="00F45DFD" w:rsidRDefault="000870CD" w:rsidP="001D4154">
                            <w:pPr>
                              <w:jc w:val="center"/>
                              <w:rPr>
                                <w:rFonts w:ascii="黑体" w:eastAsia="黑体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14DF23FA" w14:textId="77777777" w:rsidR="000870CD" w:rsidRDefault="000870CD" w:rsidP="0018395C"/>
                  </w:txbxContent>
                </v:textbox>
                <w10:wrap type="tight" anchorx="margin"/>
              </v:shape>
            </w:pict>
          </mc:Fallback>
        </mc:AlternateContent>
      </w:r>
    </w:p>
    <w:p w14:paraId="7CF4A3C7" w14:textId="77777777" w:rsidR="0018395C" w:rsidRPr="00771606" w:rsidRDefault="00AD09C2" w:rsidP="0018395C">
      <w:pPr>
        <w:numPr>
          <w:ilvl w:val="0"/>
          <w:numId w:val="1"/>
        </w:numPr>
        <w:rPr>
          <w:rFonts w:ascii="黑体" w:eastAsia="黑体" w:hAnsi="黑体"/>
          <w:szCs w:val="28"/>
        </w:rPr>
      </w:pPr>
      <w:r w:rsidRPr="00771606">
        <w:rPr>
          <w:rFonts w:ascii="黑体" w:eastAsia="黑体" w:hAnsi="黑体" w:hint="eastAsia"/>
          <w:b/>
          <w:bCs/>
          <w:noProof/>
          <w:szCs w:val="28"/>
        </w:rPr>
        <w:t>简答</w:t>
      </w:r>
      <w:r w:rsidR="0018395C" w:rsidRPr="00771606">
        <w:rPr>
          <w:rFonts w:ascii="黑体" w:eastAsia="黑体" w:hAnsi="黑体" w:hint="eastAsia"/>
          <w:b/>
          <w:bCs/>
          <w:szCs w:val="28"/>
        </w:rPr>
        <w:t>题</w:t>
      </w:r>
      <w:r w:rsidR="00645FBD" w:rsidRPr="00771606">
        <w:rPr>
          <w:rFonts w:ascii="黑体" w:eastAsia="黑体" w:hAnsi="黑体" w:hint="eastAsia"/>
          <w:b/>
          <w:bCs/>
          <w:szCs w:val="28"/>
        </w:rPr>
        <w:t>（</w:t>
      </w:r>
      <w:r w:rsidR="00645FBD" w:rsidRPr="00771606">
        <w:rPr>
          <w:rFonts w:ascii="黑体" w:eastAsia="黑体" w:hAnsi="黑体" w:hint="eastAsia"/>
          <w:szCs w:val="28"/>
        </w:rPr>
        <w:t>每小题</w:t>
      </w:r>
      <w:r w:rsidR="00645FBD" w:rsidRPr="00771606">
        <w:rPr>
          <w:rFonts w:ascii="黑体" w:eastAsia="黑体" w:hAnsi="黑体"/>
          <w:szCs w:val="28"/>
        </w:rPr>
        <w:t>5.0</w:t>
      </w:r>
      <w:r w:rsidR="00645FBD" w:rsidRPr="00771606">
        <w:rPr>
          <w:rFonts w:ascii="黑体" w:eastAsia="黑体" w:hAnsi="黑体" w:hint="eastAsia"/>
          <w:szCs w:val="28"/>
        </w:rPr>
        <w:t>分，共</w:t>
      </w:r>
      <w:r w:rsidR="00645FBD" w:rsidRPr="00771606">
        <w:rPr>
          <w:rFonts w:ascii="黑体" w:eastAsia="黑体" w:hAnsi="黑体"/>
          <w:szCs w:val="28"/>
        </w:rPr>
        <w:t>30</w:t>
      </w:r>
      <w:r w:rsidR="00645FBD" w:rsidRPr="00771606">
        <w:rPr>
          <w:rFonts w:ascii="黑体" w:eastAsia="黑体" w:hAnsi="黑体" w:hint="eastAsia"/>
          <w:szCs w:val="28"/>
        </w:rPr>
        <w:t>分</w:t>
      </w:r>
      <w:r w:rsidR="00645FBD" w:rsidRPr="00771606">
        <w:rPr>
          <w:rFonts w:ascii="黑体" w:eastAsia="黑体" w:hAnsi="黑体" w:hint="eastAsia"/>
          <w:b/>
          <w:bCs/>
          <w:szCs w:val="28"/>
        </w:rPr>
        <w:t>）</w:t>
      </w:r>
    </w:p>
    <w:p w14:paraId="503BF38A" w14:textId="77777777" w:rsidR="0018395C" w:rsidRPr="00771606" w:rsidRDefault="0018395C" w:rsidP="0018395C">
      <w:pPr>
        <w:rPr>
          <w:b/>
        </w:rPr>
      </w:pPr>
    </w:p>
    <w:p w14:paraId="26FAE4DA" w14:textId="77777777" w:rsidR="0018395C" w:rsidRPr="00771606" w:rsidRDefault="0018395C" w:rsidP="0018395C">
      <w:pPr>
        <w:rPr>
          <w:b/>
        </w:rPr>
      </w:pPr>
    </w:p>
    <w:p w14:paraId="022A525F" w14:textId="77777777" w:rsidR="0018395C" w:rsidRPr="00771606" w:rsidRDefault="0018395C" w:rsidP="0018395C">
      <w:pPr>
        <w:rPr>
          <w:b/>
        </w:rPr>
      </w:pPr>
    </w:p>
    <w:p w14:paraId="2CA6AB74" w14:textId="77777777" w:rsidR="0018395C" w:rsidRPr="00771606" w:rsidRDefault="0018395C" w:rsidP="0018395C">
      <w:pPr>
        <w:rPr>
          <w:b/>
        </w:rPr>
      </w:pPr>
    </w:p>
    <w:p w14:paraId="110C49AD" w14:textId="5254AC82" w:rsidR="00622C9B" w:rsidRPr="00771606" w:rsidRDefault="00D44DA2" w:rsidP="00BD478B">
      <w:pPr>
        <w:pStyle w:val="ac"/>
        <w:numPr>
          <w:ilvl w:val="0"/>
          <w:numId w:val="23"/>
        </w:numPr>
        <w:spacing w:beforeLines="50" w:before="156" w:afterLines="30" w:after="93"/>
        <w:ind w:firstLineChars="0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/>
          <w:sz w:val="21"/>
          <w:szCs w:val="21"/>
        </w:rPr>
        <w:t>说明一个</w:t>
      </w:r>
      <w:r w:rsidRPr="00771606">
        <w:rPr>
          <w:rFonts w:ascii="Source Code Pro" w:eastAsia="新宋体" w:hAnsi="Source Code Pro"/>
          <w:sz w:val="21"/>
          <w:szCs w:val="21"/>
        </w:rPr>
        <w:t>C</w:t>
      </w:r>
      <w:r w:rsidRPr="00771606">
        <w:rPr>
          <w:rFonts w:ascii="Source Code Pro" w:eastAsia="新宋体" w:hAnsi="Source Code Pro"/>
          <w:sz w:val="21"/>
          <w:szCs w:val="21"/>
        </w:rPr>
        <w:t>程序的组成结构。</w:t>
      </w:r>
    </w:p>
    <w:p w14:paraId="18C5C732" w14:textId="300FCD35" w:rsidR="00C42B9B" w:rsidRPr="00771606" w:rsidRDefault="00C42B9B" w:rsidP="00C42B9B">
      <w:pPr>
        <w:spacing w:beforeLines="50" w:before="156" w:afterLines="30" w:after="93"/>
        <w:rPr>
          <w:rFonts w:ascii="Source Code Pro" w:eastAsia="新宋体" w:hAnsi="Source Code Pro"/>
          <w:sz w:val="21"/>
          <w:szCs w:val="21"/>
        </w:rPr>
      </w:pPr>
    </w:p>
    <w:p w14:paraId="49D888D1" w14:textId="77777777" w:rsidR="00103465" w:rsidRPr="00771606" w:rsidRDefault="00103465" w:rsidP="00C42B9B">
      <w:pPr>
        <w:spacing w:beforeLines="50" w:before="156" w:afterLines="30" w:after="93"/>
        <w:rPr>
          <w:rFonts w:ascii="Source Code Pro" w:eastAsia="新宋体" w:hAnsi="Source Code Pro"/>
          <w:sz w:val="21"/>
          <w:szCs w:val="21"/>
        </w:rPr>
      </w:pPr>
    </w:p>
    <w:p w14:paraId="6A091B9A" w14:textId="77777777" w:rsidR="002F2095" w:rsidRPr="00771606" w:rsidRDefault="002F2095" w:rsidP="00C42B9B">
      <w:pPr>
        <w:spacing w:beforeLines="50" w:before="156" w:afterLines="30" w:after="93"/>
        <w:rPr>
          <w:rFonts w:ascii="Source Code Pro" w:eastAsia="新宋体" w:hAnsi="Source Code Pro"/>
          <w:sz w:val="21"/>
          <w:szCs w:val="21"/>
        </w:rPr>
      </w:pPr>
    </w:p>
    <w:p w14:paraId="06CCFF02" w14:textId="77777777" w:rsidR="008A7E23" w:rsidRPr="00771606" w:rsidRDefault="008A7E23" w:rsidP="00C42B9B">
      <w:pPr>
        <w:spacing w:beforeLines="50" w:before="156" w:afterLines="30" w:after="93"/>
        <w:rPr>
          <w:rFonts w:ascii="Source Code Pro" w:eastAsia="新宋体" w:hAnsi="Source Code Pro"/>
          <w:sz w:val="21"/>
          <w:szCs w:val="21"/>
        </w:rPr>
      </w:pPr>
    </w:p>
    <w:p w14:paraId="1F7335BC" w14:textId="40DED502" w:rsidR="00622C9B" w:rsidRPr="00771606" w:rsidRDefault="001F4504" w:rsidP="00AB0A5D">
      <w:pPr>
        <w:pStyle w:val="ac"/>
        <w:numPr>
          <w:ilvl w:val="0"/>
          <w:numId w:val="23"/>
        </w:numPr>
        <w:ind w:firstLineChars="0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 w:hint="eastAsia"/>
          <w:sz w:val="21"/>
          <w:szCs w:val="21"/>
        </w:rPr>
        <w:t>简述</w:t>
      </w:r>
      <w:r w:rsidR="00D44DA2" w:rsidRPr="00771606">
        <w:rPr>
          <w:rFonts w:ascii="Source Code Pro" w:eastAsia="新宋体" w:hAnsi="Source Code Pro" w:hint="eastAsia"/>
          <w:sz w:val="21"/>
          <w:szCs w:val="21"/>
        </w:rPr>
        <w:t>三种逻辑运算符的运算规则和优先级。</w:t>
      </w:r>
    </w:p>
    <w:p w14:paraId="10F34C06" w14:textId="56C8930C" w:rsidR="00C42B9B" w:rsidRPr="00771606" w:rsidRDefault="00C42B9B" w:rsidP="00C42B9B">
      <w:pPr>
        <w:spacing w:beforeLines="50" w:before="156" w:afterLines="30" w:after="93"/>
        <w:rPr>
          <w:rFonts w:ascii="Source Code Pro" w:eastAsia="新宋体" w:hAnsi="Source Code Pro"/>
          <w:sz w:val="21"/>
          <w:szCs w:val="21"/>
        </w:rPr>
      </w:pPr>
    </w:p>
    <w:p w14:paraId="0EF71CC6" w14:textId="54925D22" w:rsidR="00EA621B" w:rsidRPr="00771606" w:rsidRDefault="00EA621B" w:rsidP="00EA621B"/>
    <w:p w14:paraId="67BE1D4E" w14:textId="63F51226" w:rsidR="00C42B9B" w:rsidRPr="00771606" w:rsidRDefault="00C42B9B" w:rsidP="00C42B9B">
      <w:pPr>
        <w:spacing w:beforeLines="50" w:before="156" w:afterLines="30" w:after="93"/>
        <w:rPr>
          <w:rFonts w:ascii="Source Code Pro" w:eastAsia="新宋体" w:hAnsi="Source Code Pro"/>
          <w:sz w:val="21"/>
          <w:szCs w:val="21"/>
        </w:rPr>
      </w:pPr>
    </w:p>
    <w:p w14:paraId="4BC61B6A" w14:textId="77777777" w:rsidR="002F2095" w:rsidRPr="00771606" w:rsidRDefault="002F2095" w:rsidP="00C42B9B">
      <w:pPr>
        <w:spacing w:beforeLines="50" w:before="156" w:afterLines="30" w:after="93"/>
        <w:rPr>
          <w:rFonts w:ascii="Source Code Pro" w:eastAsia="新宋体" w:hAnsi="Source Code Pro"/>
          <w:sz w:val="21"/>
          <w:szCs w:val="21"/>
        </w:rPr>
      </w:pPr>
    </w:p>
    <w:p w14:paraId="56CA057E" w14:textId="77777777" w:rsidR="00C42B9B" w:rsidRPr="00771606" w:rsidRDefault="00C42B9B" w:rsidP="00C42B9B">
      <w:pPr>
        <w:spacing w:beforeLines="50" w:before="156" w:afterLines="30" w:after="93"/>
        <w:rPr>
          <w:rFonts w:ascii="Source Code Pro" w:eastAsia="新宋体" w:hAnsi="Source Code Pro"/>
          <w:sz w:val="21"/>
          <w:szCs w:val="21"/>
        </w:rPr>
      </w:pPr>
    </w:p>
    <w:p w14:paraId="6F7575C7" w14:textId="71ABF5F6" w:rsidR="00AC4518" w:rsidRPr="00771606" w:rsidRDefault="00EA621B" w:rsidP="00AC4518">
      <w:pPr>
        <w:pStyle w:val="ac"/>
        <w:numPr>
          <w:ilvl w:val="0"/>
          <w:numId w:val="23"/>
        </w:numPr>
        <w:spacing w:beforeLines="50" w:before="156" w:afterLines="30" w:after="93"/>
        <w:ind w:firstLineChars="0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 w:hint="eastAsia"/>
          <w:sz w:val="21"/>
          <w:szCs w:val="21"/>
        </w:rPr>
        <w:t>阅读代码</w:t>
      </w:r>
    </w:p>
    <w:p w14:paraId="57D58F54" w14:textId="66841C16" w:rsidR="00EA621B" w:rsidRPr="00771606" w:rsidRDefault="00EA621B" w:rsidP="00881C08">
      <w:pPr>
        <w:pStyle w:val="HTML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/>
          <w:sz w:val="21"/>
          <w:szCs w:val="21"/>
        </w:rPr>
        <w:t>#include&lt;stdio.h&gt;</w:t>
      </w:r>
      <w:r w:rsidRPr="00771606">
        <w:rPr>
          <w:rFonts w:ascii="Source Code Pro" w:eastAsia="新宋体" w:hAnsi="Source Code Pro"/>
          <w:sz w:val="21"/>
          <w:szCs w:val="21"/>
        </w:rPr>
        <w:br/>
        <w:t>#define N 5</w:t>
      </w:r>
      <w:r w:rsidRPr="00771606">
        <w:rPr>
          <w:rFonts w:ascii="Source Code Pro" w:eastAsia="新宋体" w:hAnsi="Source Code Pro"/>
          <w:sz w:val="21"/>
          <w:szCs w:val="21"/>
        </w:rPr>
        <w:br/>
        <w:t>int main(void){</w:t>
      </w:r>
      <w:r w:rsidRPr="00771606">
        <w:rPr>
          <w:rFonts w:ascii="Source Code Pro" w:eastAsia="新宋体" w:hAnsi="Source Code Pro"/>
          <w:sz w:val="21"/>
          <w:szCs w:val="21"/>
        </w:rPr>
        <w:br/>
        <w:t xml:space="preserve">    int a[N];</w:t>
      </w:r>
      <w:r w:rsidRPr="00771606">
        <w:rPr>
          <w:rFonts w:ascii="Source Code Pro" w:eastAsia="新宋体" w:hAnsi="Source Code Pro"/>
          <w:sz w:val="21"/>
          <w:szCs w:val="21"/>
        </w:rPr>
        <w:br/>
        <w:t xml:space="preserve">    int i;</w:t>
      </w:r>
      <w:r w:rsidRPr="00771606">
        <w:rPr>
          <w:rFonts w:ascii="Source Code Pro" w:eastAsia="新宋体" w:hAnsi="Source Code Pro"/>
          <w:sz w:val="21"/>
          <w:szCs w:val="21"/>
        </w:rPr>
        <w:br/>
        <w:t xml:space="preserve">    printf("Enter %d numbers: ", N);</w:t>
      </w:r>
      <w:r w:rsidRPr="00771606">
        <w:rPr>
          <w:rFonts w:ascii="Source Code Pro" w:eastAsia="新宋体" w:hAnsi="Source Code Pro"/>
          <w:sz w:val="21"/>
          <w:szCs w:val="21"/>
        </w:rPr>
        <w:br/>
        <w:t xml:space="preserve">    for(i = 0; i &lt; N; i++){</w:t>
      </w:r>
      <w:r w:rsidRPr="00771606">
        <w:rPr>
          <w:rFonts w:ascii="Source Code Pro" w:eastAsia="新宋体" w:hAnsi="Source Code Pro"/>
          <w:sz w:val="21"/>
          <w:szCs w:val="21"/>
        </w:rPr>
        <w:br/>
        <w:t xml:space="preserve">        scanf("%d", &amp;a[i]);</w:t>
      </w:r>
      <w:r w:rsidRPr="00771606">
        <w:rPr>
          <w:rFonts w:ascii="Source Code Pro" w:eastAsia="新宋体" w:hAnsi="Source Code Pro"/>
          <w:sz w:val="21"/>
          <w:szCs w:val="21"/>
        </w:rPr>
        <w:br/>
        <w:t xml:space="preserve">    }</w:t>
      </w:r>
      <w:r w:rsidRPr="00771606">
        <w:rPr>
          <w:rFonts w:ascii="Source Code Pro" w:eastAsia="新宋体" w:hAnsi="Source Code Pro"/>
          <w:sz w:val="21"/>
          <w:szCs w:val="21"/>
        </w:rPr>
        <w:br/>
        <w:t xml:space="preserve">    printf("In reverse order: ");</w:t>
      </w:r>
      <w:r w:rsidRPr="00771606">
        <w:rPr>
          <w:rFonts w:ascii="Source Code Pro" w:eastAsia="新宋体" w:hAnsi="Source Code Pro"/>
          <w:sz w:val="21"/>
          <w:szCs w:val="21"/>
        </w:rPr>
        <w:br/>
        <w:t xml:space="preserve">    for(i = N - 1; i &gt;= 0; i--){</w:t>
      </w:r>
      <w:r w:rsidRPr="00771606">
        <w:rPr>
          <w:rFonts w:ascii="Source Code Pro" w:eastAsia="新宋体" w:hAnsi="Source Code Pro"/>
          <w:sz w:val="21"/>
          <w:szCs w:val="21"/>
        </w:rPr>
        <w:br/>
        <w:t xml:space="preserve">        printf("%d ", a[i]);</w:t>
      </w:r>
      <w:r w:rsidRPr="00771606">
        <w:rPr>
          <w:rFonts w:ascii="Source Code Pro" w:eastAsia="新宋体" w:hAnsi="Source Code Pro"/>
          <w:sz w:val="21"/>
          <w:szCs w:val="21"/>
        </w:rPr>
        <w:br/>
        <w:t xml:space="preserve">    }</w:t>
      </w:r>
      <w:r w:rsidRPr="00771606">
        <w:rPr>
          <w:rFonts w:ascii="Source Code Pro" w:eastAsia="新宋体" w:hAnsi="Source Code Pro"/>
          <w:sz w:val="21"/>
          <w:szCs w:val="21"/>
        </w:rPr>
        <w:br/>
        <w:t xml:space="preserve">    printf("\n");</w:t>
      </w:r>
      <w:r w:rsidRPr="00771606">
        <w:rPr>
          <w:rFonts w:ascii="Source Code Pro" w:eastAsia="新宋体" w:hAnsi="Source Code Pro"/>
          <w:sz w:val="21"/>
          <w:szCs w:val="21"/>
        </w:rPr>
        <w:br/>
        <w:t xml:space="preserve">    return 0;</w:t>
      </w:r>
      <w:r w:rsidRPr="00771606">
        <w:rPr>
          <w:rFonts w:ascii="Source Code Pro" w:eastAsia="新宋体" w:hAnsi="Source Code Pro"/>
          <w:sz w:val="21"/>
          <w:szCs w:val="21"/>
        </w:rPr>
        <w:br/>
        <w:t>}</w:t>
      </w:r>
    </w:p>
    <w:p w14:paraId="145465A9" w14:textId="1B59903C" w:rsidR="00EA621B" w:rsidRPr="00771606" w:rsidRDefault="00EA621B" w:rsidP="00EA621B">
      <w:pPr>
        <w:pStyle w:val="ac"/>
        <w:numPr>
          <w:ilvl w:val="0"/>
          <w:numId w:val="35"/>
        </w:numPr>
        <w:spacing w:beforeLines="50" w:before="156" w:afterLines="30" w:after="93"/>
        <w:ind w:firstLineChars="0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 w:hint="eastAsia"/>
          <w:sz w:val="21"/>
          <w:szCs w:val="21"/>
        </w:rPr>
        <w:t>简述代码实现的功能【</w:t>
      </w:r>
      <w:r w:rsidRPr="00771606">
        <w:rPr>
          <w:rFonts w:ascii="Source Code Pro" w:eastAsia="新宋体" w:hAnsi="Source Code Pro" w:hint="eastAsia"/>
          <w:sz w:val="21"/>
          <w:szCs w:val="21"/>
        </w:rPr>
        <w:t>2</w:t>
      </w:r>
      <w:r w:rsidRPr="00771606">
        <w:rPr>
          <w:rFonts w:ascii="Source Code Pro" w:eastAsia="新宋体" w:hAnsi="Source Code Pro" w:hint="eastAsia"/>
          <w:sz w:val="21"/>
          <w:szCs w:val="21"/>
        </w:rPr>
        <w:t>分】</w:t>
      </w:r>
    </w:p>
    <w:p w14:paraId="6ECAA209" w14:textId="03B2A751" w:rsidR="00EA621B" w:rsidRPr="00771606" w:rsidRDefault="00EA621B" w:rsidP="00EA621B">
      <w:pPr>
        <w:pStyle w:val="ac"/>
        <w:numPr>
          <w:ilvl w:val="0"/>
          <w:numId w:val="35"/>
        </w:numPr>
        <w:spacing w:beforeLines="50" w:before="156" w:afterLines="30" w:after="93"/>
        <w:ind w:firstLineChars="0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 w:hint="eastAsia"/>
          <w:sz w:val="21"/>
          <w:szCs w:val="21"/>
        </w:rPr>
        <w:t>若用户输入序列：</w:t>
      </w:r>
      <w:r w:rsidRPr="00771606">
        <w:rPr>
          <w:rFonts w:ascii="Source Code Pro" w:eastAsia="新宋体" w:hAnsi="Source Code Pro" w:hint="eastAsia"/>
          <w:sz w:val="21"/>
          <w:szCs w:val="21"/>
        </w:rPr>
        <w:t>1,</w:t>
      </w:r>
      <w:r w:rsidRPr="00771606">
        <w:rPr>
          <w:rFonts w:ascii="Source Code Pro" w:eastAsia="新宋体" w:hAnsi="Source Code Pro"/>
          <w:sz w:val="21"/>
          <w:szCs w:val="21"/>
        </w:rPr>
        <w:t>10</w:t>
      </w:r>
      <w:r w:rsidRPr="00771606">
        <w:rPr>
          <w:rFonts w:ascii="Source Code Pro" w:eastAsia="新宋体" w:hAnsi="Source Code Pro" w:hint="eastAsia"/>
          <w:sz w:val="21"/>
          <w:szCs w:val="21"/>
        </w:rPr>
        <w:t>,</w:t>
      </w:r>
      <w:r w:rsidRPr="00771606">
        <w:rPr>
          <w:rFonts w:ascii="Source Code Pro" w:eastAsia="新宋体" w:hAnsi="Source Code Pro"/>
          <w:sz w:val="21"/>
          <w:szCs w:val="21"/>
        </w:rPr>
        <w:t>12</w:t>
      </w:r>
      <w:r w:rsidRPr="00771606">
        <w:rPr>
          <w:rFonts w:ascii="Source Code Pro" w:eastAsia="新宋体" w:hAnsi="Source Code Pro" w:hint="eastAsia"/>
          <w:sz w:val="21"/>
          <w:szCs w:val="21"/>
        </w:rPr>
        <w:t>,</w:t>
      </w:r>
      <w:r w:rsidRPr="00771606">
        <w:rPr>
          <w:rFonts w:ascii="Source Code Pro" w:eastAsia="新宋体" w:hAnsi="Source Code Pro"/>
          <w:sz w:val="21"/>
          <w:szCs w:val="21"/>
        </w:rPr>
        <w:t>34</w:t>
      </w:r>
      <w:r w:rsidRPr="00771606">
        <w:rPr>
          <w:rFonts w:ascii="Source Code Pro" w:eastAsia="新宋体" w:hAnsi="Source Code Pro" w:hint="eastAsia"/>
          <w:sz w:val="21"/>
          <w:szCs w:val="21"/>
        </w:rPr>
        <w:t>,</w:t>
      </w:r>
      <w:r w:rsidRPr="00771606">
        <w:rPr>
          <w:rFonts w:ascii="Source Code Pro" w:eastAsia="新宋体" w:hAnsi="Source Code Pro"/>
          <w:sz w:val="21"/>
          <w:szCs w:val="21"/>
        </w:rPr>
        <w:t>23</w:t>
      </w:r>
      <w:r w:rsidRPr="00771606">
        <w:rPr>
          <w:rFonts w:ascii="Source Code Pro" w:eastAsia="新宋体" w:hAnsi="Source Code Pro" w:hint="eastAsia"/>
          <w:sz w:val="21"/>
          <w:szCs w:val="21"/>
        </w:rPr>
        <w:t>，写出打印结果。【</w:t>
      </w:r>
      <w:r w:rsidRPr="00771606">
        <w:rPr>
          <w:rFonts w:ascii="Source Code Pro" w:eastAsia="新宋体" w:hAnsi="Source Code Pro" w:hint="eastAsia"/>
          <w:sz w:val="21"/>
          <w:szCs w:val="21"/>
        </w:rPr>
        <w:t>3</w:t>
      </w:r>
      <w:r w:rsidRPr="00771606">
        <w:rPr>
          <w:rFonts w:ascii="Source Code Pro" w:eastAsia="新宋体" w:hAnsi="Source Code Pro" w:hint="eastAsia"/>
          <w:sz w:val="21"/>
          <w:szCs w:val="21"/>
        </w:rPr>
        <w:t>分】</w:t>
      </w:r>
    </w:p>
    <w:p w14:paraId="652BF2D1" w14:textId="77777777" w:rsidR="00AC4518" w:rsidRPr="00771606" w:rsidRDefault="00AC4518" w:rsidP="00AC4518">
      <w:pPr>
        <w:spacing w:beforeLines="50" w:before="156" w:afterLines="30" w:after="93"/>
        <w:rPr>
          <w:rFonts w:ascii="Source Code Pro" w:eastAsia="新宋体" w:hAnsi="Source Code Pro"/>
          <w:sz w:val="21"/>
          <w:szCs w:val="21"/>
        </w:rPr>
      </w:pPr>
    </w:p>
    <w:p w14:paraId="3942F478" w14:textId="332E3BDF" w:rsidR="00706117" w:rsidRPr="00771606" w:rsidRDefault="00706117" w:rsidP="00706117">
      <w:pPr>
        <w:spacing w:beforeLines="50" w:before="156" w:afterLines="30" w:after="93"/>
        <w:rPr>
          <w:rFonts w:ascii="Source Code Pro" w:eastAsia="新宋体" w:hAnsi="Source Code Pro"/>
          <w:sz w:val="21"/>
          <w:szCs w:val="21"/>
        </w:rPr>
      </w:pPr>
    </w:p>
    <w:p w14:paraId="0FBBB8F3" w14:textId="2115122C" w:rsidR="00706117" w:rsidRPr="00771606" w:rsidRDefault="00706117" w:rsidP="00706117">
      <w:pPr>
        <w:spacing w:beforeLines="50" w:before="156" w:afterLines="30" w:after="93"/>
        <w:rPr>
          <w:rFonts w:ascii="Source Code Pro" w:eastAsia="新宋体" w:hAnsi="Source Code Pro"/>
          <w:sz w:val="21"/>
          <w:szCs w:val="21"/>
        </w:rPr>
      </w:pPr>
    </w:p>
    <w:p w14:paraId="4066DC21" w14:textId="48C37912" w:rsidR="00706117" w:rsidRPr="00771606" w:rsidRDefault="00706117" w:rsidP="00706117">
      <w:pPr>
        <w:spacing w:beforeLines="50" w:before="156" w:afterLines="30" w:after="93"/>
        <w:rPr>
          <w:rFonts w:ascii="Source Code Pro" w:eastAsia="新宋体" w:hAnsi="Source Code Pro"/>
          <w:sz w:val="21"/>
          <w:szCs w:val="21"/>
        </w:rPr>
      </w:pPr>
    </w:p>
    <w:p w14:paraId="0E0875FE" w14:textId="34AF9B73" w:rsidR="00706117" w:rsidRPr="00771606" w:rsidRDefault="00706117" w:rsidP="00706117">
      <w:pPr>
        <w:spacing w:beforeLines="50" w:before="156" w:afterLines="30" w:after="93"/>
        <w:rPr>
          <w:rFonts w:ascii="Source Code Pro" w:eastAsia="新宋体" w:hAnsi="Source Code Pro"/>
          <w:sz w:val="21"/>
          <w:szCs w:val="21"/>
        </w:rPr>
      </w:pPr>
    </w:p>
    <w:p w14:paraId="549E6792" w14:textId="12C08D0C" w:rsidR="00782425" w:rsidRPr="00771606" w:rsidRDefault="00782425" w:rsidP="00706117">
      <w:pPr>
        <w:spacing w:beforeLines="50" w:before="156" w:afterLines="30" w:after="93"/>
        <w:rPr>
          <w:rFonts w:ascii="Source Code Pro" w:eastAsia="新宋体" w:hAnsi="Source Code Pro"/>
          <w:sz w:val="21"/>
          <w:szCs w:val="21"/>
        </w:rPr>
      </w:pPr>
    </w:p>
    <w:p w14:paraId="7FEFD215" w14:textId="5AB5ED96" w:rsidR="00782425" w:rsidRPr="00771606" w:rsidRDefault="00782425" w:rsidP="00706117">
      <w:pPr>
        <w:spacing w:beforeLines="50" w:before="156" w:afterLines="30" w:after="93"/>
        <w:rPr>
          <w:rFonts w:ascii="Source Code Pro" w:eastAsia="新宋体" w:hAnsi="Source Code Pro"/>
          <w:sz w:val="21"/>
          <w:szCs w:val="21"/>
        </w:rPr>
      </w:pPr>
    </w:p>
    <w:p w14:paraId="10688935" w14:textId="679F06BB" w:rsidR="00782425" w:rsidRPr="00771606" w:rsidRDefault="00782425" w:rsidP="00706117">
      <w:pPr>
        <w:spacing w:beforeLines="50" w:before="156" w:afterLines="30" w:after="93"/>
        <w:rPr>
          <w:rFonts w:ascii="Source Code Pro" w:eastAsia="新宋体" w:hAnsi="Source Code Pro"/>
          <w:sz w:val="21"/>
          <w:szCs w:val="21"/>
        </w:rPr>
      </w:pPr>
    </w:p>
    <w:p w14:paraId="5AD21437" w14:textId="04735275" w:rsidR="00103465" w:rsidRPr="00771606" w:rsidRDefault="00103465" w:rsidP="00706117">
      <w:pPr>
        <w:spacing w:beforeLines="50" w:before="156" w:afterLines="30" w:after="93"/>
        <w:rPr>
          <w:rFonts w:ascii="Source Code Pro" w:eastAsia="新宋体" w:hAnsi="Source Code Pro"/>
          <w:sz w:val="21"/>
          <w:szCs w:val="21"/>
        </w:rPr>
      </w:pPr>
    </w:p>
    <w:p w14:paraId="572F060E" w14:textId="77777777" w:rsidR="00103465" w:rsidRPr="00771606" w:rsidRDefault="00103465" w:rsidP="00706117">
      <w:pPr>
        <w:spacing w:beforeLines="50" w:before="156" w:afterLines="30" w:after="93"/>
        <w:rPr>
          <w:rFonts w:ascii="Source Code Pro" w:eastAsia="新宋体" w:hAnsi="Source Code Pro"/>
          <w:sz w:val="21"/>
          <w:szCs w:val="21"/>
        </w:rPr>
      </w:pPr>
    </w:p>
    <w:p w14:paraId="1AB097A1" w14:textId="77777777" w:rsidR="005F64C8" w:rsidRPr="00771606" w:rsidRDefault="005F64C8" w:rsidP="00706117">
      <w:pPr>
        <w:spacing w:beforeLines="50" w:before="156" w:afterLines="30" w:after="93"/>
        <w:rPr>
          <w:rFonts w:ascii="Source Code Pro" w:eastAsia="新宋体" w:hAnsi="Source Code Pro"/>
          <w:sz w:val="21"/>
          <w:szCs w:val="21"/>
        </w:rPr>
      </w:pPr>
    </w:p>
    <w:p w14:paraId="013697F5" w14:textId="24F8EF6C" w:rsidR="00706117" w:rsidRPr="00771606" w:rsidRDefault="00622C9B" w:rsidP="00706117">
      <w:pPr>
        <w:pStyle w:val="ac"/>
        <w:numPr>
          <w:ilvl w:val="0"/>
          <w:numId w:val="23"/>
        </w:numPr>
        <w:spacing w:beforeLines="50" w:before="156" w:afterLines="30" w:after="93"/>
        <w:ind w:firstLineChars="0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 w:hint="eastAsia"/>
          <w:sz w:val="21"/>
          <w:szCs w:val="21"/>
        </w:rPr>
        <w:t>写出下列程序的执行结果</w:t>
      </w:r>
    </w:p>
    <w:p w14:paraId="626621E8" w14:textId="77777777" w:rsidR="00881C08" w:rsidRPr="00771606" w:rsidRDefault="00881C08" w:rsidP="00881C08">
      <w:pPr>
        <w:pStyle w:val="HTML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/>
          <w:sz w:val="21"/>
          <w:szCs w:val="21"/>
        </w:rPr>
        <w:t>void ive( int x</w:t>
      </w:r>
      <w:r w:rsidRPr="00771606">
        <w:rPr>
          <w:rFonts w:ascii="Source Code Pro" w:eastAsia="新宋体" w:hAnsi="Source Code Pro"/>
          <w:sz w:val="21"/>
          <w:szCs w:val="21"/>
        </w:rPr>
        <w:t>［</w:t>
      </w:r>
      <w:r w:rsidRPr="00771606">
        <w:rPr>
          <w:rFonts w:ascii="Source Code Pro" w:eastAsia="新宋体" w:hAnsi="Source Code Pro"/>
          <w:sz w:val="21"/>
          <w:szCs w:val="21"/>
        </w:rPr>
        <w:t xml:space="preserve"> </w:t>
      </w:r>
      <w:r w:rsidRPr="00771606">
        <w:rPr>
          <w:rFonts w:ascii="Source Code Pro" w:eastAsia="新宋体" w:hAnsi="Source Code Pro"/>
          <w:sz w:val="21"/>
          <w:szCs w:val="21"/>
        </w:rPr>
        <w:t>］</w:t>
      </w:r>
      <w:r w:rsidRPr="00771606">
        <w:rPr>
          <w:rFonts w:ascii="Source Code Pro" w:eastAsia="新宋体" w:hAnsi="Source Code Pro"/>
          <w:sz w:val="21"/>
          <w:szCs w:val="21"/>
        </w:rPr>
        <w:t>, int n )</w:t>
      </w:r>
    </w:p>
    <w:p w14:paraId="032FB49A" w14:textId="77777777" w:rsidR="00881C08" w:rsidRPr="00771606" w:rsidRDefault="00881C08" w:rsidP="00881C08">
      <w:pPr>
        <w:pStyle w:val="HTML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/>
          <w:sz w:val="21"/>
          <w:szCs w:val="21"/>
        </w:rPr>
        <w:t>{</w:t>
      </w:r>
    </w:p>
    <w:p w14:paraId="583019F6" w14:textId="77777777" w:rsidR="00881C08" w:rsidRPr="00771606" w:rsidRDefault="00881C08" w:rsidP="00881C08">
      <w:pPr>
        <w:pStyle w:val="HTML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/>
          <w:sz w:val="21"/>
          <w:szCs w:val="21"/>
        </w:rPr>
        <w:t xml:space="preserve">   int t, *p;</w:t>
      </w:r>
    </w:p>
    <w:p w14:paraId="4860DE0B" w14:textId="77777777" w:rsidR="00881C08" w:rsidRPr="00771606" w:rsidRDefault="00881C08" w:rsidP="00881C08">
      <w:pPr>
        <w:pStyle w:val="HTML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/>
          <w:sz w:val="21"/>
          <w:szCs w:val="21"/>
        </w:rPr>
        <w:t xml:space="preserve">   p = x + n - 1;</w:t>
      </w:r>
    </w:p>
    <w:p w14:paraId="47331726" w14:textId="77777777" w:rsidR="00881C08" w:rsidRPr="00771606" w:rsidRDefault="00881C08" w:rsidP="00881C08">
      <w:pPr>
        <w:pStyle w:val="HTML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/>
          <w:sz w:val="21"/>
          <w:szCs w:val="21"/>
        </w:rPr>
        <w:t xml:space="preserve">   while ( x &lt; p )</w:t>
      </w:r>
    </w:p>
    <w:p w14:paraId="0E0BEDC4" w14:textId="77777777" w:rsidR="00881C08" w:rsidRPr="00771606" w:rsidRDefault="00881C08" w:rsidP="00881C08">
      <w:pPr>
        <w:pStyle w:val="HTML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/>
          <w:sz w:val="21"/>
          <w:szCs w:val="21"/>
        </w:rPr>
        <w:t xml:space="preserve">   { </w:t>
      </w:r>
    </w:p>
    <w:p w14:paraId="7AAD2D53" w14:textId="77777777" w:rsidR="00881C08" w:rsidRPr="00771606" w:rsidRDefault="00881C08" w:rsidP="00881C08">
      <w:pPr>
        <w:pStyle w:val="HTML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/>
          <w:sz w:val="21"/>
          <w:szCs w:val="21"/>
        </w:rPr>
        <w:t xml:space="preserve">      t = *x;</w:t>
      </w:r>
    </w:p>
    <w:p w14:paraId="60B0C109" w14:textId="77777777" w:rsidR="00881C08" w:rsidRPr="00771606" w:rsidRDefault="00881C08" w:rsidP="00881C08">
      <w:pPr>
        <w:pStyle w:val="HTML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/>
          <w:sz w:val="21"/>
          <w:szCs w:val="21"/>
        </w:rPr>
        <w:t xml:space="preserve">      *x++ = *p;</w:t>
      </w:r>
    </w:p>
    <w:p w14:paraId="77EA6815" w14:textId="77777777" w:rsidR="00881C08" w:rsidRPr="00771606" w:rsidRDefault="00881C08" w:rsidP="00881C08">
      <w:pPr>
        <w:pStyle w:val="HTML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/>
          <w:sz w:val="21"/>
          <w:szCs w:val="21"/>
        </w:rPr>
        <w:t xml:space="preserve">      *p-- = t;</w:t>
      </w:r>
    </w:p>
    <w:p w14:paraId="76A7EA75" w14:textId="77777777" w:rsidR="00881C08" w:rsidRPr="00771606" w:rsidRDefault="00881C08" w:rsidP="00881C08">
      <w:pPr>
        <w:pStyle w:val="HTML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/>
          <w:sz w:val="21"/>
          <w:szCs w:val="21"/>
        </w:rPr>
        <w:t xml:space="preserve">   } </w:t>
      </w:r>
    </w:p>
    <w:p w14:paraId="22DA7C06" w14:textId="77777777" w:rsidR="00881C08" w:rsidRPr="00771606" w:rsidRDefault="00881C08" w:rsidP="00881C08">
      <w:pPr>
        <w:pStyle w:val="HTML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/>
          <w:sz w:val="21"/>
          <w:szCs w:val="21"/>
        </w:rPr>
        <w:t>}</w:t>
      </w:r>
    </w:p>
    <w:p w14:paraId="32D4ACDA" w14:textId="77777777" w:rsidR="00881C08" w:rsidRPr="00771606" w:rsidRDefault="00881C08" w:rsidP="00881C08">
      <w:pPr>
        <w:pStyle w:val="HTML"/>
        <w:rPr>
          <w:rFonts w:ascii="Source Code Pro" w:eastAsia="新宋体" w:hAnsi="Source Code Pro"/>
          <w:sz w:val="21"/>
          <w:szCs w:val="21"/>
        </w:rPr>
      </w:pPr>
    </w:p>
    <w:p w14:paraId="23F7E34A" w14:textId="77777777" w:rsidR="00881C08" w:rsidRPr="00771606" w:rsidRDefault="00881C08" w:rsidP="00881C08">
      <w:pPr>
        <w:pStyle w:val="HTML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/>
          <w:sz w:val="21"/>
          <w:szCs w:val="21"/>
        </w:rPr>
        <w:t>int main( )</w:t>
      </w:r>
    </w:p>
    <w:p w14:paraId="77D75B48" w14:textId="77777777" w:rsidR="00881C08" w:rsidRPr="00771606" w:rsidRDefault="00881C08" w:rsidP="00881C08">
      <w:pPr>
        <w:pStyle w:val="HTML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/>
          <w:sz w:val="21"/>
          <w:szCs w:val="21"/>
        </w:rPr>
        <w:t>{</w:t>
      </w:r>
    </w:p>
    <w:p w14:paraId="1BD5CB59" w14:textId="77777777" w:rsidR="00881C08" w:rsidRPr="00771606" w:rsidRDefault="00881C08" w:rsidP="00881C08">
      <w:pPr>
        <w:pStyle w:val="HTML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/>
          <w:sz w:val="21"/>
          <w:szCs w:val="21"/>
        </w:rPr>
        <w:t xml:space="preserve">   int i, a</w:t>
      </w:r>
      <w:r w:rsidRPr="00771606">
        <w:rPr>
          <w:rFonts w:ascii="Source Code Pro" w:eastAsia="新宋体" w:hAnsi="Source Code Pro"/>
          <w:sz w:val="21"/>
          <w:szCs w:val="21"/>
        </w:rPr>
        <w:t>［</w:t>
      </w:r>
      <w:r w:rsidRPr="00771606">
        <w:rPr>
          <w:rFonts w:ascii="Source Code Pro" w:eastAsia="新宋体" w:hAnsi="Source Code Pro"/>
          <w:sz w:val="21"/>
          <w:szCs w:val="21"/>
        </w:rPr>
        <w:t xml:space="preserve"> </w:t>
      </w:r>
      <w:r w:rsidRPr="00771606">
        <w:rPr>
          <w:rFonts w:ascii="Source Code Pro" w:eastAsia="新宋体" w:hAnsi="Source Code Pro"/>
          <w:sz w:val="21"/>
          <w:szCs w:val="21"/>
        </w:rPr>
        <w:t>］</w:t>
      </w:r>
      <w:r w:rsidRPr="00771606">
        <w:rPr>
          <w:rFonts w:ascii="Source Code Pro" w:eastAsia="新宋体" w:hAnsi="Source Code Pro"/>
          <w:sz w:val="21"/>
          <w:szCs w:val="21"/>
        </w:rPr>
        <w:t xml:space="preserve"> = { 1, 2, 3, 4, 5, 6, 7, 8, 9, 0 };</w:t>
      </w:r>
    </w:p>
    <w:p w14:paraId="73E6E846" w14:textId="77777777" w:rsidR="00881C08" w:rsidRPr="00771606" w:rsidRDefault="00881C08" w:rsidP="00881C08">
      <w:pPr>
        <w:pStyle w:val="HTML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/>
          <w:sz w:val="21"/>
          <w:szCs w:val="21"/>
        </w:rPr>
        <w:t xml:space="preserve">   ive( a, 10 );</w:t>
      </w:r>
    </w:p>
    <w:p w14:paraId="7C69C88D" w14:textId="77777777" w:rsidR="00881C08" w:rsidRPr="00771606" w:rsidRDefault="00881C08" w:rsidP="00881C08">
      <w:pPr>
        <w:pStyle w:val="HTML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/>
          <w:sz w:val="21"/>
          <w:szCs w:val="21"/>
        </w:rPr>
        <w:t xml:space="preserve">   for ( i = 0; i &lt; 10; i++ )</w:t>
      </w:r>
    </w:p>
    <w:p w14:paraId="013FC4A2" w14:textId="77777777" w:rsidR="00881C08" w:rsidRPr="00771606" w:rsidRDefault="00881C08" w:rsidP="00881C08">
      <w:pPr>
        <w:pStyle w:val="HTML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/>
          <w:sz w:val="21"/>
          <w:szCs w:val="21"/>
        </w:rPr>
        <w:t xml:space="preserve">   printf("%d ", a</w:t>
      </w:r>
      <w:r w:rsidRPr="00771606">
        <w:rPr>
          <w:rFonts w:ascii="Source Code Pro" w:eastAsia="新宋体" w:hAnsi="Source Code Pro"/>
          <w:sz w:val="21"/>
          <w:szCs w:val="21"/>
        </w:rPr>
        <w:t>［</w:t>
      </w:r>
      <w:r w:rsidRPr="00771606">
        <w:rPr>
          <w:rFonts w:ascii="Source Code Pro" w:eastAsia="新宋体" w:hAnsi="Source Code Pro"/>
          <w:sz w:val="21"/>
          <w:szCs w:val="21"/>
        </w:rPr>
        <w:t>i</w:t>
      </w:r>
      <w:r w:rsidRPr="00771606">
        <w:rPr>
          <w:rFonts w:ascii="Source Code Pro" w:eastAsia="新宋体" w:hAnsi="Source Code Pro"/>
          <w:sz w:val="21"/>
          <w:szCs w:val="21"/>
        </w:rPr>
        <w:t>］</w:t>
      </w:r>
      <w:r w:rsidRPr="00771606">
        <w:rPr>
          <w:rFonts w:ascii="Source Code Pro" w:eastAsia="新宋体" w:hAnsi="Source Code Pro"/>
          <w:sz w:val="21"/>
          <w:szCs w:val="21"/>
        </w:rPr>
        <w:t xml:space="preserve"> );</w:t>
      </w:r>
    </w:p>
    <w:p w14:paraId="066734A0" w14:textId="77777777" w:rsidR="00881C08" w:rsidRPr="00771606" w:rsidRDefault="00881C08" w:rsidP="00881C08">
      <w:pPr>
        <w:pStyle w:val="HTML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/>
          <w:sz w:val="21"/>
          <w:szCs w:val="21"/>
        </w:rPr>
        <w:t xml:space="preserve">   printf("</w:t>
      </w:r>
      <w:r w:rsidRPr="00771606">
        <w:rPr>
          <w:rFonts w:ascii="Source Code Pro" w:eastAsia="新宋体" w:hAnsi="Source Code Pro"/>
          <w:sz w:val="21"/>
          <w:szCs w:val="21"/>
        </w:rPr>
        <w:t>＼</w:t>
      </w:r>
      <w:r w:rsidRPr="00771606">
        <w:rPr>
          <w:rFonts w:ascii="Source Code Pro" w:eastAsia="新宋体" w:hAnsi="Source Code Pro"/>
          <w:sz w:val="21"/>
          <w:szCs w:val="21"/>
        </w:rPr>
        <w:t>n" );</w:t>
      </w:r>
    </w:p>
    <w:p w14:paraId="405A9353" w14:textId="77777777" w:rsidR="00881C08" w:rsidRPr="00771606" w:rsidRDefault="00881C08" w:rsidP="00881C08">
      <w:pPr>
        <w:pStyle w:val="HTML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/>
          <w:sz w:val="21"/>
          <w:szCs w:val="21"/>
        </w:rPr>
        <w:t xml:space="preserve">   return 0;</w:t>
      </w:r>
    </w:p>
    <w:p w14:paraId="24D37E4A" w14:textId="7B4FED6E" w:rsidR="00C42B9B" w:rsidRPr="00771606" w:rsidRDefault="00881C08" w:rsidP="00881C08">
      <w:pPr>
        <w:pStyle w:val="HTML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/>
          <w:sz w:val="21"/>
          <w:szCs w:val="21"/>
        </w:rPr>
        <w:t>}</w:t>
      </w:r>
      <w:r w:rsidR="00622C9B" w:rsidRPr="00771606">
        <w:rPr>
          <w:rFonts w:ascii="Source Code Pro" w:eastAsia="新宋体" w:hAnsi="Source Code Pro" w:hint="eastAsia"/>
          <w:sz w:val="21"/>
          <w:szCs w:val="21"/>
        </w:rPr>
        <w:tab/>
      </w:r>
      <w:r w:rsidR="00622C9B" w:rsidRPr="00771606">
        <w:rPr>
          <w:rFonts w:ascii="Source Code Pro" w:eastAsia="新宋体" w:hAnsi="Source Code Pro" w:hint="eastAsia"/>
          <w:sz w:val="21"/>
          <w:szCs w:val="21"/>
        </w:rPr>
        <w:cr/>
      </w:r>
    </w:p>
    <w:p w14:paraId="44549696" w14:textId="581E1FDE" w:rsidR="00881C08" w:rsidRPr="00771606" w:rsidRDefault="00881C08" w:rsidP="00881C08">
      <w:pPr>
        <w:pStyle w:val="HTML"/>
        <w:rPr>
          <w:rFonts w:ascii="Source Code Pro" w:eastAsia="新宋体" w:hAnsi="Source Code Pro"/>
          <w:sz w:val="21"/>
          <w:szCs w:val="21"/>
        </w:rPr>
      </w:pPr>
    </w:p>
    <w:p w14:paraId="2DC9EA36" w14:textId="1F9D642C" w:rsidR="005F64C8" w:rsidRPr="00771606" w:rsidRDefault="005F64C8" w:rsidP="00706117">
      <w:pPr>
        <w:pStyle w:val="ac"/>
        <w:spacing w:beforeLines="50" w:before="156" w:afterLines="30" w:after="93"/>
        <w:ind w:left="420" w:firstLineChars="0" w:firstLine="0"/>
        <w:rPr>
          <w:rFonts w:ascii="Source Code Pro" w:eastAsia="新宋体" w:hAnsi="Source Code Pro"/>
          <w:sz w:val="21"/>
          <w:szCs w:val="21"/>
        </w:rPr>
      </w:pPr>
    </w:p>
    <w:p w14:paraId="7418B377" w14:textId="7E0838D1" w:rsidR="005F64C8" w:rsidRPr="00771606" w:rsidRDefault="005F64C8" w:rsidP="00706117">
      <w:pPr>
        <w:pStyle w:val="ac"/>
        <w:spacing w:beforeLines="50" w:before="156" w:afterLines="30" w:after="93"/>
        <w:ind w:left="420" w:firstLineChars="0" w:firstLine="0"/>
        <w:rPr>
          <w:rFonts w:ascii="Source Code Pro" w:eastAsia="新宋体" w:hAnsi="Source Code Pro"/>
          <w:sz w:val="21"/>
          <w:szCs w:val="21"/>
        </w:rPr>
      </w:pPr>
    </w:p>
    <w:p w14:paraId="1C78AC74" w14:textId="193FDF83" w:rsidR="005F64C8" w:rsidRPr="00771606" w:rsidRDefault="005F64C8" w:rsidP="00706117">
      <w:pPr>
        <w:pStyle w:val="ac"/>
        <w:spacing w:beforeLines="50" w:before="156" w:afterLines="30" w:after="93"/>
        <w:ind w:left="420" w:firstLineChars="0" w:firstLine="0"/>
        <w:rPr>
          <w:rFonts w:ascii="Source Code Pro" w:eastAsia="新宋体" w:hAnsi="Source Code Pro"/>
          <w:sz w:val="21"/>
          <w:szCs w:val="21"/>
        </w:rPr>
      </w:pPr>
    </w:p>
    <w:p w14:paraId="426E6B3F" w14:textId="00028976" w:rsidR="00CB5DF6" w:rsidRPr="00771606" w:rsidRDefault="00CB5DF6" w:rsidP="00706117">
      <w:pPr>
        <w:pStyle w:val="ac"/>
        <w:spacing w:beforeLines="50" w:before="156" w:afterLines="30" w:after="93"/>
        <w:ind w:left="420" w:firstLineChars="0" w:firstLine="0"/>
        <w:rPr>
          <w:rFonts w:ascii="Source Code Pro" w:eastAsia="新宋体" w:hAnsi="Source Code Pro"/>
          <w:sz w:val="21"/>
          <w:szCs w:val="21"/>
        </w:rPr>
      </w:pPr>
    </w:p>
    <w:p w14:paraId="7C6024DE" w14:textId="77777777" w:rsidR="00CB5DF6" w:rsidRPr="00771606" w:rsidRDefault="00CB5DF6" w:rsidP="00706117">
      <w:pPr>
        <w:pStyle w:val="ac"/>
        <w:spacing w:beforeLines="50" w:before="156" w:afterLines="30" w:after="93"/>
        <w:ind w:left="420" w:firstLineChars="0" w:firstLine="0"/>
        <w:rPr>
          <w:rFonts w:ascii="Source Code Pro" w:eastAsia="新宋体" w:hAnsi="Source Code Pro"/>
          <w:sz w:val="21"/>
          <w:szCs w:val="21"/>
        </w:rPr>
      </w:pPr>
    </w:p>
    <w:p w14:paraId="561A4432" w14:textId="58B9A97F" w:rsidR="005F64C8" w:rsidRPr="00771606" w:rsidRDefault="005F64C8" w:rsidP="00BD0428">
      <w:pPr>
        <w:spacing w:beforeLines="50" w:before="156" w:afterLines="30" w:after="93"/>
        <w:rPr>
          <w:rFonts w:ascii="Source Code Pro" w:eastAsia="新宋体" w:hAnsi="Source Code Pro"/>
          <w:sz w:val="21"/>
          <w:szCs w:val="21"/>
        </w:rPr>
      </w:pPr>
    </w:p>
    <w:p w14:paraId="65A84507" w14:textId="20208F6D" w:rsidR="00103465" w:rsidRPr="00771606" w:rsidRDefault="00103465" w:rsidP="00BD0428">
      <w:pPr>
        <w:spacing w:beforeLines="50" w:before="156" w:afterLines="30" w:after="93"/>
        <w:rPr>
          <w:rFonts w:ascii="Source Code Pro" w:eastAsia="新宋体" w:hAnsi="Source Code Pro"/>
          <w:sz w:val="21"/>
          <w:szCs w:val="21"/>
        </w:rPr>
      </w:pPr>
    </w:p>
    <w:p w14:paraId="1C2AFCAD" w14:textId="62AD192E" w:rsidR="00103465" w:rsidRPr="00771606" w:rsidRDefault="00103465" w:rsidP="00BD0428">
      <w:pPr>
        <w:spacing w:beforeLines="50" w:before="156" w:afterLines="30" w:after="93"/>
        <w:rPr>
          <w:rFonts w:ascii="Source Code Pro" w:eastAsia="新宋体" w:hAnsi="Source Code Pro"/>
          <w:sz w:val="21"/>
          <w:szCs w:val="21"/>
        </w:rPr>
      </w:pPr>
    </w:p>
    <w:p w14:paraId="25ABE144" w14:textId="77777777" w:rsidR="00103465" w:rsidRPr="00771606" w:rsidRDefault="00103465" w:rsidP="00BD0428">
      <w:pPr>
        <w:spacing w:beforeLines="50" w:before="156" w:afterLines="30" w:after="93"/>
        <w:rPr>
          <w:rFonts w:ascii="Source Code Pro" w:eastAsia="新宋体" w:hAnsi="Source Code Pro"/>
          <w:sz w:val="21"/>
          <w:szCs w:val="21"/>
        </w:rPr>
      </w:pPr>
    </w:p>
    <w:p w14:paraId="5AAFD30F" w14:textId="2954E7CD" w:rsidR="00782425" w:rsidRPr="00771606" w:rsidRDefault="00782425" w:rsidP="00782425">
      <w:pPr>
        <w:pStyle w:val="ac"/>
        <w:numPr>
          <w:ilvl w:val="0"/>
          <w:numId w:val="23"/>
        </w:numPr>
        <w:spacing w:beforeLines="50" w:before="156" w:afterLines="30" w:after="93"/>
        <w:ind w:firstLineChars="0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 w:hint="eastAsia"/>
          <w:sz w:val="21"/>
          <w:szCs w:val="21"/>
        </w:rPr>
        <w:t>有如下代码：</w:t>
      </w:r>
    </w:p>
    <w:p w14:paraId="3D659F90" w14:textId="6153786E" w:rsidR="00782425" w:rsidRPr="00771606" w:rsidRDefault="00782425" w:rsidP="00782425">
      <w:pPr>
        <w:pStyle w:val="HTML"/>
        <w:rPr>
          <w:rFonts w:ascii="Consolas" w:hAnsi="Consolas" w:cs="Consolas"/>
          <w:spacing w:val="5"/>
          <w:sz w:val="20"/>
          <w:szCs w:val="20"/>
        </w:rPr>
      </w:pPr>
      <w:r w:rsidRPr="00771606">
        <w:rPr>
          <w:rFonts w:ascii="Source Code Pro" w:eastAsia="新宋体" w:hAnsi="Source Code Pro"/>
          <w:sz w:val="21"/>
          <w:szCs w:val="21"/>
        </w:rPr>
        <w:t>struct Student</w:t>
      </w:r>
      <w:r w:rsidRPr="00771606">
        <w:rPr>
          <w:rFonts w:ascii="Source Code Pro" w:eastAsia="新宋体" w:hAnsi="Source Code Pro"/>
          <w:sz w:val="21"/>
          <w:szCs w:val="21"/>
        </w:rPr>
        <w:tab/>
      </w:r>
      <w:r w:rsidRPr="00771606">
        <w:rPr>
          <w:rFonts w:ascii="Source Code Pro" w:eastAsia="新宋体" w:hAnsi="Source Code Pro"/>
          <w:sz w:val="21"/>
          <w:szCs w:val="21"/>
        </w:rPr>
        <w:tab/>
      </w:r>
      <w:r w:rsidRPr="00771606">
        <w:rPr>
          <w:rFonts w:ascii="Source Code Pro" w:eastAsia="新宋体" w:hAnsi="Source Code Pro"/>
          <w:sz w:val="21"/>
          <w:szCs w:val="21"/>
        </w:rPr>
        <w:tab/>
      </w:r>
      <w:r w:rsidRPr="00771606">
        <w:rPr>
          <w:rFonts w:ascii="Source Code Pro" w:eastAsia="新宋体" w:hAnsi="Source Code Pro"/>
          <w:sz w:val="21"/>
          <w:szCs w:val="21"/>
        </w:rPr>
        <w:br/>
      </w:r>
      <w:r w:rsidRPr="00771606">
        <w:rPr>
          <w:rFonts w:ascii="Source Code Pro" w:eastAsia="新宋体" w:hAnsi="Source Code Pro"/>
          <w:sz w:val="21"/>
          <w:szCs w:val="21"/>
        </w:rPr>
        <w:tab/>
        <w:t>{</w:t>
      </w:r>
      <w:r w:rsidRPr="00771606">
        <w:rPr>
          <w:rFonts w:ascii="Source Code Pro" w:eastAsia="新宋体" w:hAnsi="Source Code Pro"/>
          <w:sz w:val="21"/>
          <w:szCs w:val="21"/>
        </w:rPr>
        <w:tab/>
        <w:t>long num;</w:t>
      </w:r>
      <w:r w:rsidRPr="00771606">
        <w:rPr>
          <w:rFonts w:ascii="Source Code Pro" w:eastAsia="新宋体" w:hAnsi="Source Code Pro"/>
          <w:sz w:val="21"/>
          <w:szCs w:val="21"/>
        </w:rPr>
        <w:br/>
      </w:r>
      <w:r w:rsidRPr="00771606">
        <w:rPr>
          <w:rFonts w:ascii="Source Code Pro" w:eastAsia="新宋体" w:hAnsi="Source Code Pro"/>
          <w:sz w:val="21"/>
          <w:szCs w:val="21"/>
        </w:rPr>
        <w:tab/>
      </w:r>
      <w:r w:rsidRPr="00771606">
        <w:rPr>
          <w:rFonts w:ascii="Source Code Pro" w:eastAsia="新宋体" w:hAnsi="Source Code Pro"/>
          <w:sz w:val="21"/>
          <w:szCs w:val="21"/>
        </w:rPr>
        <w:tab/>
        <w:t>char name[20];</w:t>
      </w:r>
      <w:r w:rsidRPr="00771606">
        <w:rPr>
          <w:rFonts w:ascii="Source Code Pro" w:eastAsia="新宋体" w:hAnsi="Source Code Pro"/>
          <w:sz w:val="21"/>
          <w:szCs w:val="21"/>
        </w:rPr>
        <w:br/>
      </w:r>
      <w:r w:rsidRPr="00771606">
        <w:rPr>
          <w:rFonts w:ascii="Source Code Pro" w:eastAsia="新宋体" w:hAnsi="Source Code Pro"/>
          <w:sz w:val="21"/>
          <w:szCs w:val="21"/>
        </w:rPr>
        <w:tab/>
      </w:r>
      <w:r w:rsidRPr="00771606">
        <w:rPr>
          <w:rFonts w:ascii="Source Code Pro" w:eastAsia="新宋体" w:hAnsi="Source Code Pro"/>
          <w:sz w:val="21"/>
          <w:szCs w:val="21"/>
        </w:rPr>
        <w:tab/>
        <w:t>char sex;</w:t>
      </w:r>
      <w:r w:rsidRPr="00771606">
        <w:rPr>
          <w:rFonts w:ascii="Source Code Pro" w:eastAsia="新宋体" w:hAnsi="Source Code Pro"/>
          <w:sz w:val="21"/>
          <w:szCs w:val="21"/>
        </w:rPr>
        <w:br/>
      </w:r>
      <w:r w:rsidRPr="00771606">
        <w:rPr>
          <w:rFonts w:ascii="Source Code Pro" w:eastAsia="新宋体" w:hAnsi="Source Code Pro"/>
          <w:sz w:val="21"/>
          <w:szCs w:val="21"/>
        </w:rPr>
        <w:tab/>
      </w:r>
      <w:r w:rsidRPr="00771606">
        <w:rPr>
          <w:rFonts w:ascii="Source Code Pro" w:eastAsia="新宋体" w:hAnsi="Source Code Pro"/>
          <w:sz w:val="21"/>
          <w:szCs w:val="21"/>
        </w:rPr>
        <w:tab/>
        <w:t>float score;</w:t>
      </w:r>
      <w:r w:rsidRPr="00771606">
        <w:rPr>
          <w:rFonts w:ascii="Source Code Pro" w:eastAsia="新宋体" w:hAnsi="Source Code Pro"/>
          <w:sz w:val="21"/>
          <w:szCs w:val="21"/>
        </w:rPr>
        <w:br/>
      </w:r>
      <w:r w:rsidRPr="00771606">
        <w:rPr>
          <w:rFonts w:ascii="Source Code Pro" w:eastAsia="新宋体" w:hAnsi="Source Code Pro"/>
          <w:sz w:val="21"/>
          <w:szCs w:val="21"/>
        </w:rPr>
        <w:tab/>
        <w:t>};</w:t>
      </w:r>
      <w:r w:rsidRPr="00771606">
        <w:rPr>
          <w:rFonts w:ascii="Source Code Pro" w:eastAsia="新宋体" w:hAnsi="Source Code Pro"/>
          <w:sz w:val="21"/>
          <w:szCs w:val="21"/>
        </w:rPr>
        <w:br/>
      </w:r>
      <w:r w:rsidRPr="00771606">
        <w:rPr>
          <w:rFonts w:ascii="Source Code Pro" w:eastAsia="新宋体" w:hAnsi="Source Code Pro"/>
          <w:sz w:val="21"/>
          <w:szCs w:val="21"/>
        </w:rPr>
        <w:tab/>
        <w:t>struct Student stu_1;</w:t>
      </w:r>
      <w:r w:rsidRPr="00771606">
        <w:rPr>
          <w:rFonts w:ascii="Source Code Pro" w:eastAsia="新宋体" w:hAnsi="Source Code Pro"/>
          <w:sz w:val="21"/>
          <w:szCs w:val="21"/>
        </w:rPr>
        <w:tab/>
      </w:r>
      <w:r w:rsidRPr="00771606">
        <w:rPr>
          <w:rFonts w:ascii="Source Code Pro" w:eastAsia="新宋体" w:hAnsi="Source Code Pro"/>
          <w:sz w:val="21"/>
          <w:szCs w:val="21"/>
        </w:rPr>
        <w:br/>
      </w:r>
      <w:r w:rsidRPr="00771606">
        <w:rPr>
          <w:rFonts w:ascii="Source Code Pro" w:eastAsia="新宋体" w:hAnsi="Source Code Pro"/>
          <w:sz w:val="21"/>
          <w:szCs w:val="21"/>
        </w:rPr>
        <w:tab/>
        <w:t>struct Student *p;</w:t>
      </w:r>
      <w:r w:rsidRPr="00771606">
        <w:rPr>
          <w:rFonts w:ascii="Source Code Pro" w:eastAsia="新宋体" w:hAnsi="Source Code Pro"/>
          <w:sz w:val="21"/>
          <w:szCs w:val="21"/>
        </w:rPr>
        <w:tab/>
      </w:r>
      <w:r w:rsidRPr="00771606">
        <w:rPr>
          <w:rFonts w:ascii="Source Code Pro" w:eastAsia="新宋体" w:hAnsi="Source Code Pro"/>
          <w:sz w:val="21"/>
          <w:szCs w:val="21"/>
        </w:rPr>
        <w:tab/>
      </w:r>
      <w:r w:rsidRPr="00771606">
        <w:rPr>
          <w:rFonts w:ascii="Source Code Pro" w:eastAsia="新宋体" w:hAnsi="Source Code Pro"/>
          <w:sz w:val="21"/>
          <w:szCs w:val="21"/>
        </w:rPr>
        <w:br/>
      </w:r>
      <w:r w:rsidRPr="00771606">
        <w:rPr>
          <w:rFonts w:ascii="Source Code Pro" w:eastAsia="新宋体" w:hAnsi="Source Code Pro"/>
          <w:sz w:val="21"/>
          <w:szCs w:val="21"/>
        </w:rPr>
        <w:tab/>
        <w:t>p=&amp;stu_1;</w:t>
      </w:r>
      <w:r w:rsidRPr="00771606">
        <w:rPr>
          <w:rStyle w:val="HTML1"/>
          <w:rFonts w:ascii="Consolas" w:hAnsi="Consolas" w:cs="Consolas"/>
          <w:spacing w:val="5"/>
          <w:sz w:val="20"/>
          <w:szCs w:val="20"/>
          <w:bdr w:val="none" w:sz="0" w:space="0" w:color="auto" w:frame="1"/>
        </w:rPr>
        <w:tab/>
      </w:r>
    </w:p>
    <w:p w14:paraId="7AA9C62E" w14:textId="01D62620" w:rsidR="00782425" w:rsidRPr="00771606" w:rsidRDefault="00782425" w:rsidP="00472644">
      <w:pPr>
        <w:spacing w:beforeLines="50" w:before="156" w:afterLines="30" w:after="93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 w:hint="eastAsia"/>
          <w:sz w:val="21"/>
          <w:szCs w:val="21"/>
        </w:rPr>
        <w:t>请</w:t>
      </w:r>
      <w:r w:rsidR="009E4096" w:rsidRPr="00771606">
        <w:rPr>
          <w:rFonts w:ascii="Source Code Pro" w:eastAsia="新宋体" w:hAnsi="Source Code Pro" w:hint="eastAsia"/>
          <w:sz w:val="21"/>
          <w:szCs w:val="21"/>
        </w:rPr>
        <w:t>用两种方法，将</w:t>
      </w:r>
      <w:r w:rsidR="009E4096" w:rsidRPr="00771606">
        <w:rPr>
          <w:rFonts w:ascii="Source Code Pro" w:eastAsia="新宋体" w:hAnsi="Source Code Pro" w:hint="eastAsia"/>
          <w:sz w:val="21"/>
          <w:szCs w:val="21"/>
        </w:rPr>
        <w:t>1</w:t>
      </w:r>
      <w:r w:rsidR="009E4096" w:rsidRPr="00771606">
        <w:rPr>
          <w:rFonts w:ascii="Source Code Pro" w:eastAsia="新宋体" w:hAnsi="Source Code Pro"/>
          <w:sz w:val="21"/>
          <w:szCs w:val="21"/>
        </w:rPr>
        <w:t>0</w:t>
      </w:r>
      <w:r w:rsidR="009E4096" w:rsidRPr="00771606">
        <w:rPr>
          <w:rFonts w:ascii="Source Code Pro" w:eastAsia="新宋体" w:hAnsi="Source Code Pro" w:hint="eastAsia"/>
          <w:sz w:val="21"/>
          <w:szCs w:val="21"/>
        </w:rPr>
        <w:t>，张三，男性，</w:t>
      </w:r>
      <w:r w:rsidR="009E4096" w:rsidRPr="00771606">
        <w:rPr>
          <w:rFonts w:ascii="Source Code Pro" w:eastAsia="新宋体" w:hAnsi="Source Code Pro" w:hint="eastAsia"/>
          <w:sz w:val="21"/>
          <w:szCs w:val="21"/>
        </w:rPr>
        <w:t>9</w:t>
      </w:r>
      <w:r w:rsidR="009E4096" w:rsidRPr="00771606">
        <w:rPr>
          <w:rFonts w:ascii="Source Code Pro" w:eastAsia="新宋体" w:hAnsi="Source Code Pro"/>
          <w:sz w:val="21"/>
          <w:szCs w:val="21"/>
        </w:rPr>
        <w:t>9</w:t>
      </w:r>
      <w:r w:rsidR="009E4096" w:rsidRPr="00771606">
        <w:rPr>
          <w:rFonts w:ascii="Source Code Pro" w:eastAsia="新宋体" w:hAnsi="Source Code Pro" w:hint="eastAsia"/>
          <w:sz w:val="21"/>
          <w:szCs w:val="21"/>
        </w:rPr>
        <w:t>.</w:t>
      </w:r>
      <w:r w:rsidR="009E4096" w:rsidRPr="00771606">
        <w:rPr>
          <w:rFonts w:ascii="Source Code Pro" w:eastAsia="新宋体" w:hAnsi="Source Code Pro"/>
          <w:sz w:val="21"/>
          <w:szCs w:val="21"/>
        </w:rPr>
        <w:t xml:space="preserve">12 </w:t>
      </w:r>
      <w:r w:rsidR="009E4096" w:rsidRPr="00771606">
        <w:rPr>
          <w:rFonts w:ascii="Source Code Pro" w:eastAsia="新宋体" w:hAnsi="Source Code Pro" w:hint="eastAsia"/>
          <w:sz w:val="21"/>
          <w:szCs w:val="21"/>
        </w:rPr>
        <w:t>分别赋值给</w:t>
      </w:r>
      <w:r w:rsidR="009E4096" w:rsidRPr="00771606">
        <w:rPr>
          <w:rFonts w:ascii="Source Code Pro" w:eastAsia="新宋体" w:hAnsi="Source Code Pro" w:hint="eastAsia"/>
          <w:sz w:val="21"/>
          <w:szCs w:val="21"/>
        </w:rPr>
        <w:t>stu</w:t>
      </w:r>
      <w:r w:rsidR="009E4096" w:rsidRPr="00771606">
        <w:rPr>
          <w:rFonts w:ascii="Source Code Pro" w:eastAsia="新宋体" w:hAnsi="Source Code Pro"/>
          <w:sz w:val="21"/>
          <w:szCs w:val="21"/>
        </w:rPr>
        <w:t xml:space="preserve">_1 </w:t>
      </w:r>
      <w:r w:rsidR="009E4096" w:rsidRPr="00771606">
        <w:rPr>
          <w:rFonts w:ascii="Source Code Pro" w:eastAsia="新宋体" w:hAnsi="Source Code Pro" w:hint="eastAsia"/>
          <w:sz w:val="21"/>
          <w:szCs w:val="21"/>
        </w:rPr>
        <w:t>的</w:t>
      </w:r>
      <w:r w:rsidR="009E4096" w:rsidRPr="00771606">
        <w:rPr>
          <w:rFonts w:ascii="Source Code Pro" w:eastAsia="新宋体" w:hAnsi="Source Code Pro" w:hint="eastAsia"/>
          <w:sz w:val="21"/>
          <w:szCs w:val="21"/>
        </w:rPr>
        <w:t>num</w:t>
      </w:r>
      <w:r w:rsidR="009E4096" w:rsidRPr="00771606">
        <w:rPr>
          <w:rFonts w:ascii="Source Code Pro" w:eastAsia="新宋体" w:hAnsi="Source Code Pro" w:hint="eastAsia"/>
          <w:sz w:val="21"/>
          <w:szCs w:val="21"/>
        </w:rPr>
        <w:t>、</w:t>
      </w:r>
      <w:r w:rsidR="009E4096" w:rsidRPr="00771606">
        <w:rPr>
          <w:rFonts w:ascii="Source Code Pro" w:eastAsia="新宋体" w:hAnsi="Source Code Pro" w:hint="eastAsia"/>
          <w:sz w:val="21"/>
          <w:szCs w:val="21"/>
        </w:rPr>
        <w:t>name</w:t>
      </w:r>
      <w:r w:rsidR="009E4096" w:rsidRPr="00771606">
        <w:rPr>
          <w:rFonts w:ascii="Source Code Pro" w:eastAsia="新宋体" w:hAnsi="Source Code Pro" w:hint="eastAsia"/>
          <w:sz w:val="21"/>
          <w:szCs w:val="21"/>
        </w:rPr>
        <w:t>、</w:t>
      </w:r>
      <w:r w:rsidR="009E4096" w:rsidRPr="00771606">
        <w:rPr>
          <w:rFonts w:ascii="Source Code Pro" w:eastAsia="新宋体" w:hAnsi="Source Code Pro" w:hint="eastAsia"/>
          <w:sz w:val="21"/>
          <w:szCs w:val="21"/>
        </w:rPr>
        <w:t>sex</w:t>
      </w:r>
      <w:r w:rsidR="009E4096" w:rsidRPr="00771606">
        <w:rPr>
          <w:rFonts w:ascii="Source Code Pro" w:eastAsia="新宋体" w:hAnsi="Source Code Pro" w:hint="eastAsia"/>
          <w:sz w:val="21"/>
          <w:szCs w:val="21"/>
        </w:rPr>
        <w:t>、</w:t>
      </w:r>
      <w:r w:rsidR="009E4096" w:rsidRPr="00771606">
        <w:rPr>
          <w:rFonts w:ascii="Source Code Pro" w:eastAsia="新宋体" w:hAnsi="Source Code Pro" w:hint="eastAsia"/>
          <w:sz w:val="21"/>
          <w:szCs w:val="21"/>
        </w:rPr>
        <w:t>score</w:t>
      </w:r>
      <w:r w:rsidR="009E4096" w:rsidRPr="00771606">
        <w:rPr>
          <w:rFonts w:ascii="Source Code Pro" w:eastAsia="新宋体" w:hAnsi="Source Code Pro" w:hint="eastAsia"/>
          <w:sz w:val="21"/>
          <w:szCs w:val="21"/>
        </w:rPr>
        <w:t>四个成员。</w:t>
      </w:r>
    </w:p>
    <w:p w14:paraId="2224FF4F" w14:textId="50495165" w:rsidR="00782425" w:rsidRPr="00771606" w:rsidRDefault="00782425" w:rsidP="00EA3B28">
      <w:pPr>
        <w:spacing w:beforeLines="50" w:before="156" w:afterLines="30" w:after="93"/>
        <w:rPr>
          <w:rFonts w:ascii="Source Code Pro" w:eastAsia="新宋体" w:hAnsi="Source Code Pro"/>
          <w:sz w:val="21"/>
          <w:szCs w:val="21"/>
        </w:rPr>
      </w:pPr>
    </w:p>
    <w:p w14:paraId="65B7EDF5" w14:textId="28F8F4EF" w:rsidR="00BD0428" w:rsidRPr="00771606" w:rsidRDefault="00BD0428" w:rsidP="000B225E">
      <w:pPr>
        <w:spacing w:beforeLines="50" w:before="156" w:afterLines="30" w:after="93"/>
        <w:rPr>
          <w:rFonts w:ascii="Source Code Pro" w:eastAsia="新宋体" w:hAnsi="Source Code Pro"/>
          <w:sz w:val="21"/>
          <w:szCs w:val="21"/>
        </w:rPr>
      </w:pPr>
    </w:p>
    <w:p w14:paraId="71D9466B" w14:textId="77777777" w:rsidR="00015998" w:rsidRPr="00771606" w:rsidRDefault="00015998" w:rsidP="00706117">
      <w:pPr>
        <w:pStyle w:val="ac"/>
        <w:spacing w:beforeLines="50" w:before="156" w:afterLines="30" w:after="93"/>
        <w:ind w:left="420" w:firstLineChars="0" w:firstLine="0"/>
        <w:rPr>
          <w:rFonts w:ascii="Source Code Pro" w:eastAsia="新宋体" w:hAnsi="Source Code Pro"/>
          <w:sz w:val="21"/>
          <w:szCs w:val="21"/>
        </w:rPr>
      </w:pPr>
    </w:p>
    <w:p w14:paraId="3DA62337" w14:textId="2E1532E1" w:rsidR="00A7080F" w:rsidRPr="00771606" w:rsidRDefault="00A7080F" w:rsidP="00115E6A">
      <w:pPr>
        <w:pStyle w:val="ac"/>
        <w:numPr>
          <w:ilvl w:val="0"/>
          <w:numId w:val="23"/>
        </w:numPr>
        <w:spacing w:beforeLines="50" w:before="156" w:afterLines="30" w:after="93"/>
        <w:ind w:firstLineChars="0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 w:hint="eastAsia"/>
          <w:sz w:val="21"/>
          <w:szCs w:val="21"/>
        </w:rPr>
        <w:t>以下程序的功能是调用函数</w:t>
      </w:r>
      <w:r w:rsidRPr="00771606">
        <w:rPr>
          <w:rFonts w:ascii="Source Code Pro" w:eastAsia="新宋体" w:hAnsi="Source Code Pro" w:hint="eastAsia"/>
          <w:sz w:val="21"/>
          <w:szCs w:val="21"/>
        </w:rPr>
        <w:t>fun</w:t>
      </w:r>
      <w:r w:rsidRPr="00771606">
        <w:rPr>
          <w:rFonts w:ascii="Source Code Pro" w:eastAsia="新宋体" w:hAnsi="Source Code Pro" w:hint="eastAsia"/>
          <w:sz w:val="21"/>
          <w:szCs w:val="21"/>
        </w:rPr>
        <w:t>（）计算：</w:t>
      </w:r>
      <w:r w:rsidRPr="00771606">
        <w:rPr>
          <w:rFonts w:ascii="Source Code Pro" w:eastAsia="新宋体" w:hAnsi="Source Code Pro" w:hint="eastAsia"/>
          <w:sz w:val="21"/>
          <w:szCs w:val="21"/>
        </w:rPr>
        <w:t xml:space="preserve"> m=1-2+3-4+</w:t>
      </w:r>
      <w:r w:rsidRPr="00771606">
        <w:rPr>
          <w:rFonts w:ascii="Source Code Pro" w:eastAsia="新宋体" w:hAnsi="Source Code Pro" w:hint="eastAsia"/>
          <w:sz w:val="21"/>
          <w:szCs w:val="21"/>
        </w:rPr>
        <w:t>…</w:t>
      </w:r>
      <w:r w:rsidRPr="00771606">
        <w:rPr>
          <w:rFonts w:ascii="Source Code Pro" w:eastAsia="新宋体" w:hAnsi="Source Code Pro" w:hint="eastAsia"/>
          <w:sz w:val="21"/>
          <w:szCs w:val="21"/>
        </w:rPr>
        <w:t>+9-10</w:t>
      </w:r>
      <w:r w:rsidRPr="00771606">
        <w:rPr>
          <w:rFonts w:ascii="Source Code Pro" w:eastAsia="新宋体" w:hAnsi="Source Code Pro" w:hint="eastAsia"/>
          <w:sz w:val="21"/>
          <w:szCs w:val="21"/>
        </w:rPr>
        <w:t>，并输出结果。请填空。</w:t>
      </w:r>
      <w:r w:rsidRPr="00771606">
        <w:rPr>
          <w:rFonts w:ascii="Source Code Pro" w:eastAsia="新宋体" w:hAnsi="Source Code Pro" w:hint="eastAsia"/>
          <w:sz w:val="21"/>
          <w:szCs w:val="21"/>
        </w:rPr>
        <w:t xml:space="preserve"> </w:t>
      </w:r>
    </w:p>
    <w:p w14:paraId="63AFDE99" w14:textId="77777777" w:rsidR="00A7080F" w:rsidRPr="00771606" w:rsidRDefault="00A7080F" w:rsidP="00A7080F">
      <w:pPr>
        <w:pStyle w:val="HTML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/>
          <w:sz w:val="21"/>
          <w:szCs w:val="21"/>
        </w:rPr>
        <w:t>int fun( int n)</w:t>
      </w:r>
    </w:p>
    <w:p w14:paraId="6CFB6D6B" w14:textId="77777777" w:rsidR="00A7080F" w:rsidRPr="00771606" w:rsidRDefault="00A7080F" w:rsidP="00A7080F">
      <w:pPr>
        <w:pStyle w:val="HTML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/>
          <w:sz w:val="21"/>
          <w:szCs w:val="21"/>
        </w:rPr>
        <w:t>{</w:t>
      </w:r>
    </w:p>
    <w:p w14:paraId="04A199E9" w14:textId="77777777" w:rsidR="00A7080F" w:rsidRPr="00771606" w:rsidRDefault="00A7080F" w:rsidP="00A7080F">
      <w:pPr>
        <w:pStyle w:val="HTML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/>
          <w:sz w:val="21"/>
          <w:szCs w:val="21"/>
        </w:rPr>
        <w:t xml:space="preserve">   int m = 0, f = 1, i;</w:t>
      </w:r>
    </w:p>
    <w:p w14:paraId="469A32D2" w14:textId="77777777" w:rsidR="00A7080F" w:rsidRPr="00771606" w:rsidRDefault="00A7080F" w:rsidP="00A7080F">
      <w:pPr>
        <w:pStyle w:val="HTML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/>
          <w:sz w:val="21"/>
          <w:szCs w:val="21"/>
        </w:rPr>
        <w:t xml:space="preserve">   for (i = 1; i &lt;= n; i++)</w:t>
      </w:r>
    </w:p>
    <w:p w14:paraId="249C7E74" w14:textId="77777777" w:rsidR="00A7080F" w:rsidRPr="00771606" w:rsidRDefault="00A7080F" w:rsidP="00A7080F">
      <w:pPr>
        <w:pStyle w:val="HTML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/>
          <w:sz w:val="21"/>
          <w:szCs w:val="21"/>
        </w:rPr>
        <w:t xml:space="preserve">   {</w:t>
      </w:r>
    </w:p>
    <w:p w14:paraId="22ABEBA7" w14:textId="77777777" w:rsidR="00A7080F" w:rsidRPr="00771606" w:rsidRDefault="00A7080F" w:rsidP="00A7080F">
      <w:pPr>
        <w:pStyle w:val="HTML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/>
          <w:sz w:val="21"/>
          <w:szCs w:val="21"/>
        </w:rPr>
        <w:t xml:space="preserve">      m += i * f;</w:t>
      </w:r>
    </w:p>
    <w:p w14:paraId="387C3265" w14:textId="67DDED33" w:rsidR="00A7080F" w:rsidRPr="00771606" w:rsidRDefault="00A7080F" w:rsidP="00A7080F">
      <w:pPr>
        <w:pStyle w:val="HTML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/>
          <w:sz w:val="21"/>
          <w:szCs w:val="21"/>
        </w:rPr>
        <w:t xml:space="preserve">      f =</w:t>
      </w:r>
      <w:r w:rsidRPr="00771606">
        <w:rPr>
          <w:rFonts w:ascii="Source Code Pro" w:eastAsia="新宋体" w:hAnsi="Source Code Pro"/>
          <w:sz w:val="21"/>
          <w:szCs w:val="21"/>
          <w:u w:val="single"/>
        </w:rPr>
        <w:t xml:space="preserve">__  </w:t>
      </w:r>
      <w:r w:rsidRPr="00771606">
        <w:rPr>
          <w:rFonts w:ascii="Source Code Pro" w:eastAsia="新宋体" w:hAnsi="Source Code Pro" w:hint="eastAsia"/>
          <w:sz w:val="21"/>
          <w:szCs w:val="21"/>
          <w:u w:val="single"/>
        </w:rPr>
        <w:t>（</w:t>
      </w:r>
      <w:r w:rsidRPr="00771606">
        <w:rPr>
          <w:rFonts w:ascii="Source Code Pro" w:eastAsia="新宋体" w:hAnsi="Source Code Pro" w:hint="eastAsia"/>
          <w:sz w:val="21"/>
          <w:szCs w:val="21"/>
          <w:u w:val="single"/>
        </w:rPr>
        <w:t>1</w:t>
      </w:r>
      <w:r w:rsidRPr="00771606">
        <w:rPr>
          <w:rFonts w:ascii="Source Code Pro" w:eastAsia="新宋体" w:hAnsi="Source Code Pro" w:hint="eastAsia"/>
          <w:sz w:val="21"/>
          <w:szCs w:val="21"/>
          <w:u w:val="single"/>
        </w:rPr>
        <w:t>）</w:t>
      </w:r>
      <w:r w:rsidRPr="00771606">
        <w:rPr>
          <w:rFonts w:ascii="Source Code Pro" w:eastAsia="新宋体" w:hAnsi="Source Code Pro"/>
          <w:sz w:val="21"/>
          <w:szCs w:val="21"/>
          <w:u w:val="single"/>
        </w:rPr>
        <w:t xml:space="preserve">    _</w:t>
      </w:r>
      <w:r w:rsidRPr="00771606">
        <w:rPr>
          <w:rFonts w:ascii="Source Code Pro" w:eastAsia="新宋体" w:hAnsi="Source Code Pro"/>
          <w:sz w:val="21"/>
          <w:szCs w:val="21"/>
        </w:rPr>
        <w:t>;</w:t>
      </w:r>
    </w:p>
    <w:p w14:paraId="0FA62689" w14:textId="77777777" w:rsidR="00A7080F" w:rsidRPr="00771606" w:rsidRDefault="00A7080F" w:rsidP="00A7080F">
      <w:pPr>
        <w:pStyle w:val="HTML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/>
          <w:sz w:val="21"/>
          <w:szCs w:val="21"/>
        </w:rPr>
        <w:t xml:space="preserve">   }</w:t>
      </w:r>
    </w:p>
    <w:p w14:paraId="74210113" w14:textId="77777777" w:rsidR="00A7080F" w:rsidRPr="00771606" w:rsidRDefault="00A7080F" w:rsidP="00A7080F">
      <w:pPr>
        <w:pStyle w:val="HTML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/>
          <w:sz w:val="21"/>
          <w:szCs w:val="21"/>
        </w:rPr>
        <w:t xml:space="preserve">   return m;</w:t>
      </w:r>
    </w:p>
    <w:p w14:paraId="313335A8" w14:textId="77777777" w:rsidR="00A7080F" w:rsidRPr="00771606" w:rsidRDefault="00A7080F" w:rsidP="00A7080F">
      <w:pPr>
        <w:pStyle w:val="HTML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/>
          <w:sz w:val="21"/>
          <w:szCs w:val="21"/>
        </w:rPr>
        <w:t>}</w:t>
      </w:r>
    </w:p>
    <w:p w14:paraId="149E3C56" w14:textId="77777777" w:rsidR="00A7080F" w:rsidRPr="00771606" w:rsidRDefault="00A7080F" w:rsidP="00A7080F">
      <w:pPr>
        <w:pStyle w:val="HTML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/>
          <w:sz w:val="21"/>
          <w:szCs w:val="21"/>
        </w:rPr>
        <w:t>int main( )</w:t>
      </w:r>
    </w:p>
    <w:p w14:paraId="157D5B9A" w14:textId="77777777" w:rsidR="00A7080F" w:rsidRPr="00771606" w:rsidRDefault="00A7080F" w:rsidP="00A7080F">
      <w:pPr>
        <w:pStyle w:val="HTML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/>
          <w:sz w:val="21"/>
          <w:szCs w:val="21"/>
        </w:rPr>
        <w:t xml:space="preserve">{ </w:t>
      </w:r>
    </w:p>
    <w:p w14:paraId="052FEACE" w14:textId="20962057" w:rsidR="00A7080F" w:rsidRPr="00771606" w:rsidRDefault="00A7080F" w:rsidP="00A7080F">
      <w:pPr>
        <w:pStyle w:val="HTML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/>
          <w:sz w:val="21"/>
          <w:szCs w:val="21"/>
        </w:rPr>
        <w:t xml:space="preserve">   printf("m = %d</w:t>
      </w:r>
      <w:r w:rsidRPr="00771606">
        <w:rPr>
          <w:rFonts w:ascii="Source Code Pro" w:eastAsia="新宋体" w:hAnsi="Source Code Pro"/>
          <w:sz w:val="21"/>
          <w:szCs w:val="21"/>
        </w:rPr>
        <w:t>＼</w:t>
      </w:r>
      <w:r w:rsidRPr="00771606">
        <w:rPr>
          <w:rFonts w:ascii="Source Code Pro" w:eastAsia="新宋体" w:hAnsi="Source Code Pro"/>
          <w:sz w:val="21"/>
          <w:szCs w:val="21"/>
        </w:rPr>
        <w:t>n",_</w:t>
      </w:r>
      <w:r w:rsidRPr="00771606">
        <w:rPr>
          <w:rFonts w:ascii="Source Code Pro" w:eastAsia="新宋体" w:hAnsi="Source Code Pro"/>
          <w:sz w:val="21"/>
          <w:szCs w:val="21"/>
          <w:u w:val="single"/>
        </w:rPr>
        <w:t xml:space="preserve">  </w:t>
      </w:r>
      <w:r w:rsidRPr="00771606">
        <w:rPr>
          <w:rFonts w:ascii="Source Code Pro" w:eastAsia="新宋体" w:hAnsi="Source Code Pro" w:hint="eastAsia"/>
          <w:sz w:val="21"/>
          <w:szCs w:val="21"/>
          <w:u w:val="single"/>
        </w:rPr>
        <w:t>（</w:t>
      </w:r>
      <w:r w:rsidRPr="00771606">
        <w:rPr>
          <w:rFonts w:ascii="Source Code Pro" w:eastAsia="新宋体" w:hAnsi="Source Code Pro" w:hint="eastAsia"/>
          <w:sz w:val="21"/>
          <w:szCs w:val="21"/>
          <w:u w:val="single"/>
        </w:rPr>
        <w:t>2</w:t>
      </w:r>
      <w:r w:rsidRPr="00771606">
        <w:rPr>
          <w:rFonts w:ascii="Source Code Pro" w:eastAsia="新宋体" w:hAnsi="Source Code Pro" w:hint="eastAsia"/>
          <w:sz w:val="21"/>
          <w:szCs w:val="21"/>
          <w:u w:val="single"/>
        </w:rPr>
        <w:t>）</w:t>
      </w:r>
      <w:r w:rsidRPr="00771606">
        <w:rPr>
          <w:rFonts w:ascii="Source Code Pro" w:eastAsia="新宋体" w:hAnsi="Source Code Pro"/>
          <w:sz w:val="21"/>
          <w:szCs w:val="21"/>
          <w:u w:val="single"/>
        </w:rPr>
        <w:t xml:space="preserve">      _</w:t>
      </w:r>
      <w:r w:rsidRPr="00771606">
        <w:rPr>
          <w:rFonts w:ascii="Source Code Pro" w:eastAsia="新宋体" w:hAnsi="Source Code Pro"/>
          <w:sz w:val="21"/>
          <w:szCs w:val="21"/>
        </w:rPr>
        <w:t xml:space="preserve">_) </w:t>
      </w:r>
    </w:p>
    <w:p w14:paraId="7E4DA625" w14:textId="1A4F9BBB" w:rsidR="00A7080F" w:rsidRPr="00771606" w:rsidRDefault="00A7080F" w:rsidP="00A7080F">
      <w:pPr>
        <w:pStyle w:val="HTML"/>
        <w:rPr>
          <w:rFonts w:ascii="Source Code Pro" w:eastAsia="新宋体" w:hAnsi="Source Code Pro"/>
          <w:sz w:val="21"/>
          <w:szCs w:val="21"/>
        </w:rPr>
      </w:pPr>
      <w:r w:rsidRPr="00771606">
        <w:rPr>
          <w:rFonts w:ascii="Source Code Pro" w:eastAsia="新宋体" w:hAnsi="Source Code Pro"/>
          <w:sz w:val="21"/>
          <w:szCs w:val="21"/>
        </w:rPr>
        <w:t>};</w:t>
      </w:r>
    </w:p>
    <w:p w14:paraId="3C5FFF31" w14:textId="1FC5F540" w:rsidR="0068157B" w:rsidRPr="00771606" w:rsidRDefault="0068157B" w:rsidP="0068157B"/>
    <w:p w14:paraId="2CAE572B" w14:textId="49CDE161" w:rsidR="0068157B" w:rsidRPr="00771606" w:rsidRDefault="0068157B" w:rsidP="0068157B">
      <w:pPr>
        <w:spacing w:beforeLines="50" w:before="156" w:afterLines="30" w:after="93"/>
        <w:rPr>
          <w:rFonts w:ascii="Source Code Pro" w:eastAsia="新宋体" w:hAnsi="Source Code Pro"/>
        </w:rPr>
      </w:pPr>
    </w:p>
    <w:p w14:paraId="5C381E1E" w14:textId="16D6F7A6" w:rsidR="00764050" w:rsidRPr="00771606" w:rsidRDefault="00764050" w:rsidP="00764050">
      <w:pPr>
        <w:pStyle w:val="HTML"/>
        <w:shd w:val="clear" w:color="auto" w:fill="FFFFFF"/>
        <w:ind w:left="420"/>
        <w:rPr>
          <w:rFonts w:ascii="Source Code Pro" w:eastAsia="新宋体" w:hAnsi="Source Code Pro"/>
        </w:rPr>
      </w:pPr>
    </w:p>
    <w:p w14:paraId="4FE766AF" w14:textId="77777777" w:rsidR="00764050" w:rsidRPr="00771606" w:rsidRDefault="00764050" w:rsidP="00764050">
      <w:pPr>
        <w:pStyle w:val="HTML"/>
        <w:shd w:val="clear" w:color="auto" w:fill="FFFFFF"/>
        <w:ind w:left="420"/>
        <w:rPr>
          <w:rFonts w:ascii="Source Code Pro" w:eastAsia="新宋体" w:hAnsi="Source Code Pro"/>
        </w:rPr>
      </w:pPr>
    </w:p>
    <w:p w14:paraId="04AE6E3E" w14:textId="77777777" w:rsidR="00F0704C" w:rsidRPr="00771606" w:rsidRDefault="00F0704C" w:rsidP="0018395C">
      <w:pPr>
        <w:rPr>
          <w:b/>
        </w:rPr>
      </w:pPr>
    </w:p>
    <w:p w14:paraId="52C084D4" w14:textId="77777777" w:rsidR="00F0704C" w:rsidRPr="00771606" w:rsidRDefault="00F0704C" w:rsidP="0018395C">
      <w:pPr>
        <w:rPr>
          <w:b/>
        </w:rPr>
      </w:pPr>
    </w:p>
    <w:p w14:paraId="6B43B35A" w14:textId="6A01665A" w:rsidR="00E40121" w:rsidRPr="00771606" w:rsidRDefault="00C42B9B" w:rsidP="0018395C">
      <w:pPr>
        <w:rPr>
          <w:b/>
        </w:rPr>
      </w:pPr>
      <w:r w:rsidRPr="00771606">
        <w:rPr>
          <w:rFonts w:ascii="黑体" w:eastAsia="黑体" w:hAnsi="黑体" w:hint="eastAsia"/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7A248410" wp14:editId="7E827FC7">
                <wp:simplePos x="0" y="0"/>
                <wp:positionH relativeFrom="column">
                  <wp:posOffset>0</wp:posOffset>
                </wp:positionH>
                <wp:positionV relativeFrom="paragraph">
                  <wp:posOffset>64817</wp:posOffset>
                </wp:positionV>
                <wp:extent cx="1960245" cy="929640"/>
                <wp:effectExtent l="0" t="0" r="1905" b="3810"/>
                <wp:wrapTight wrapText="bothSides">
                  <wp:wrapPolygon edited="0">
                    <wp:start x="0" y="0"/>
                    <wp:lineTo x="0" y="21246"/>
                    <wp:lineTo x="21411" y="21246"/>
                    <wp:lineTo x="21411" y="0"/>
                    <wp:lineTo x="0" y="0"/>
                  </wp:wrapPolygon>
                </wp:wrapTight>
                <wp:docPr id="8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0245" cy="92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417"/>
                              <w:gridCol w:w="1417"/>
                            </w:tblGrid>
                            <w:tr w:rsidR="000870CD" w14:paraId="1680873A" w14:textId="77777777" w:rsidTr="000870CD">
                              <w:trPr>
                                <w:trHeight w:val="624"/>
                              </w:trPr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3B46DB59" w14:textId="77777777" w:rsidR="000870CD" w:rsidRPr="00F45DFD" w:rsidRDefault="000870CD" w:rsidP="001D4154">
                                  <w:pPr>
                                    <w:jc w:val="center"/>
                                    <w:rPr>
                                      <w:rFonts w:ascii="黑体" w:eastAsia="黑体"/>
                                      <w:szCs w:val="21"/>
                                    </w:rPr>
                                  </w:pPr>
                                  <w:r w:rsidRPr="00F45DFD">
                                    <w:rPr>
                                      <w:rFonts w:ascii="黑体" w:eastAsia="黑体" w:hint="eastAsia"/>
                                      <w:szCs w:val="21"/>
                                    </w:rPr>
                                    <w:t>得  分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2859C252" w14:textId="77777777" w:rsidR="000870CD" w:rsidRPr="00F45DFD" w:rsidRDefault="000870CD" w:rsidP="001D4154">
                                  <w:pPr>
                                    <w:jc w:val="center"/>
                                    <w:rPr>
                                      <w:rFonts w:ascii="黑体" w:eastAsia="黑体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0870CD" w14:paraId="5F676B1E" w14:textId="77777777" w:rsidTr="000870CD">
                              <w:trPr>
                                <w:trHeight w:val="624"/>
                              </w:trPr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5BD081D4" w14:textId="77777777" w:rsidR="000870CD" w:rsidRPr="00F45DFD" w:rsidRDefault="000870CD" w:rsidP="001D4154">
                                  <w:pPr>
                                    <w:jc w:val="center"/>
                                    <w:rPr>
                                      <w:rFonts w:ascii="黑体" w:eastAsia="黑体"/>
                                      <w:szCs w:val="21"/>
                                    </w:rPr>
                                  </w:pPr>
                                  <w:r w:rsidRPr="00F45DFD">
                                    <w:rPr>
                                      <w:rFonts w:ascii="黑体" w:eastAsia="黑体" w:hint="eastAsia"/>
                                      <w:szCs w:val="21"/>
                                    </w:rPr>
                                    <w:t>评卷人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69117FF9" w14:textId="77777777" w:rsidR="000870CD" w:rsidRPr="00F45DFD" w:rsidRDefault="000870CD" w:rsidP="001D4154">
                                  <w:pPr>
                                    <w:jc w:val="center"/>
                                    <w:rPr>
                                      <w:rFonts w:ascii="黑体" w:eastAsia="黑体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D853AD0" w14:textId="77777777" w:rsidR="000870CD" w:rsidRDefault="000870CD" w:rsidP="001839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48410" id="_x0000_s1030" type="#_x0000_t202" style="position:absolute;margin-left:0;margin-top:5.1pt;width:154.35pt;height:73.2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" fillcolor="white [3201]" stroked="f" strokeweight=".5pt">
                <v:textbox>
                  <w:txbxContent>
                    <w:tbl>
                      <w:tblPr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417"/>
                        <w:gridCol w:w="1417"/>
                      </w:tblGrid>
                      <w:tr w:rsidR="000870CD" w14:paraId="1680873A" w14:textId="77777777" w:rsidTr="000870CD">
                        <w:trPr>
                          <w:trHeight w:val="624"/>
                        </w:trPr>
                        <w:tc>
                          <w:tcPr>
                            <w:tcW w:w="1417" w:type="dxa"/>
                            <w:vAlign w:val="center"/>
                          </w:tcPr>
                          <w:p w14:paraId="3B46DB59" w14:textId="77777777" w:rsidR="000870CD" w:rsidRPr="00F45DFD" w:rsidRDefault="000870CD" w:rsidP="001D4154">
                            <w:pPr>
                              <w:jc w:val="center"/>
                              <w:rPr>
                                <w:rFonts w:ascii="黑体" w:eastAsia="黑体"/>
                                <w:szCs w:val="21"/>
                              </w:rPr>
                            </w:pPr>
                            <w:r w:rsidRPr="00F45DFD">
                              <w:rPr>
                                <w:rFonts w:ascii="黑体" w:eastAsia="黑体" w:hint="eastAsia"/>
                                <w:szCs w:val="21"/>
                              </w:rPr>
                              <w:t>得  分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2859C252" w14:textId="77777777" w:rsidR="000870CD" w:rsidRPr="00F45DFD" w:rsidRDefault="000870CD" w:rsidP="001D4154">
                            <w:pPr>
                              <w:jc w:val="center"/>
                              <w:rPr>
                                <w:rFonts w:ascii="黑体" w:eastAsia="黑体"/>
                                <w:szCs w:val="21"/>
                              </w:rPr>
                            </w:pPr>
                          </w:p>
                        </w:tc>
                      </w:tr>
                      <w:tr w:rsidR="000870CD" w14:paraId="5F676B1E" w14:textId="77777777" w:rsidTr="000870CD">
                        <w:trPr>
                          <w:trHeight w:val="624"/>
                        </w:trPr>
                        <w:tc>
                          <w:tcPr>
                            <w:tcW w:w="1417" w:type="dxa"/>
                            <w:vAlign w:val="center"/>
                          </w:tcPr>
                          <w:p w14:paraId="5BD081D4" w14:textId="77777777" w:rsidR="000870CD" w:rsidRPr="00F45DFD" w:rsidRDefault="000870CD" w:rsidP="001D4154">
                            <w:pPr>
                              <w:jc w:val="center"/>
                              <w:rPr>
                                <w:rFonts w:ascii="黑体" w:eastAsia="黑体"/>
                                <w:szCs w:val="21"/>
                              </w:rPr>
                            </w:pPr>
                            <w:r w:rsidRPr="00F45DFD">
                              <w:rPr>
                                <w:rFonts w:ascii="黑体" w:eastAsia="黑体" w:hint="eastAsia"/>
                                <w:szCs w:val="21"/>
                              </w:rPr>
                              <w:t>评卷人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69117FF9" w14:textId="77777777" w:rsidR="000870CD" w:rsidRPr="00F45DFD" w:rsidRDefault="000870CD" w:rsidP="001D4154">
                            <w:pPr>
                              <w:jc w:val="center"/>
                              <w:rPr>
                                <w:rFonts w:ascii="黑体" w:eastAsia="黑体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1D853AD0" w14:textId="77777777" w:rsidR="000870CD" w:rsidRDefault="000870CD" w:rsidP="0018395C"/>
                  </w:txbxContent>
                </v:textbox>
                <w10:wrap type="tight"/>
              </v:shape>
            </w:pict>
          </mc:Fallback>
        </mc:AlternateContent>
      </w:r>
    </w:p>
    <w:p w14:paraId="1B2DFA08" w14:textId="77777777" w:rsidR="0018395C" w:rsidRPr="00771606" w:rsidRDefault="00AD09C2" w:rsidP="0018395C">
      <w:pPr>
        <w:numPr>
          <w:ilvl w:val="0"/>
          <w:numId w:val="1"/>
        </w:numPr>
        <w:rPr>
          <w:rFonts w:ascii="黑体" w:eastAsia="黑体" w:hAnsi="黑体"/>
          <w:szCs w:val="28"/>
        </w:rPr>
      </w:pPr>
      <w:r w:rsidRPr="00771606">
        <w:rPr>
          <w:rFonts w:ascii="黑体" w:eastAsia="黑体" w:hAnsi="黑体" w:hint="eastAsia"/>
          <w:b/>
          <w:bCs/>
          <w:noProof/>
          <w:szCs w:val="28"/>
        </w:rPr>
        <w:t>编程</w:t>
      </w:r>
      <w:r w:rsidR="0018395C" w:rsidRPr="00771606">
        <w:rPr>
          <w:rFonts w:ascii="黑体" w:eastAsia="黑体" w:hAnsi="黑体" w:hint="eastAsia"/>
          <w:b/>
          <w:bCs/>
          <w:szCs w:val="28"/>
        </w:rPr>
        <w:t>题</w:t>
      </w:r>
      <w:r w:rsidR="00645FBD" w:rsidRPr="00771606">
        <w:rPr>
          <w:rFonts w:ascii="黑体" w:eastAsia="黑体" w:hAnsi="黑体" w:hint="eastAsia"/>
          <w:b/>
          <w:bCs/>
          <w:szCs w:val="28"/>
        </w:rPr>
        <w:t>（</w:t>
      </w:r>
      <w:r w:rsidR="00645FBD" w:rsidRPr="00771606">
        <w:rPr>
          <w:rFonts w:ascii="黑体" w:eastAsia="黑体" w:hAnsi="黑体" w:hint="eastAsia"/>
          <w:szCs w:val="28"/>
        </w:rPr>
        <w:t>每小题</w:t>
      </w:r>
      <w:r w:rsidR="00645FBD" w:rsidRPr="00771606">
        <w:rPr>
          <w:rFonts w:ascii="黑体" w:eastAsia="黑体" w:hAnsi="黑体"/>
          <w:szCs w:val="28"/>
        </w:rPr>
        <w:t>10.0</w:t>
      </w:r>
      <w:r w:rsidR="00645FBD" w:rsidRPr="00771606">
        <w:rPr>
          <w:rFonts w:ascii="黑体" w:eastAsia="黑体" w:hAnsi="黑体" w:hint="eastAsia"/>
          <w:szCs w:val="28"/>
        </w:rPr>
        <w:t>分，共</w:t>
      </w:r>
      <w:r w:rsidR="00645FBD" w:rsidRPr="00771606">
        <w:rPr>
          <w:rFonts w:ascii="黑体" w:eastAsia="黑体" w:hAnsi="黑体"/>
          <w:szCs w:val="28"/>
        </w:rPr>
        <w:t>10</w:t>
      </w:r>
      <w:r w:rsidR="00645FBD" w:rsidRPr="00771606">
        <w:rPr>
          <w:rFonts w:ascii="黑体" w:eastAsia="黑体" w:hAnsi="黑体" w:hint="eastAsia"/>
          <w:szCs w:val="28"/>
        </w:rPr>
        <w:t>分</w:t>
      </w:r>
      <w:r w:rsidR="00645FBD" w:rsidRPr="00771606">
        <w:rPr>
          <w:rFonts w:ascii="黑体" w:eastAsia="黑体" w:hAnsi="黑体" w:hint="eastAsia"/>
          <w:b/>
          <w:bCs/>
          <w:szCs w:val="28"/>
        </w:rPr>
        <w:t>）</w:t>
      </w:r>
    </w:p>
    <w:p w14:paraId="4DDDCEC9" w14:textId="2565E3C7" w:rsidR="0018395C" w:rsidRPr="00771606" w:rsidRDefault="0018395C" w:rsidP="0018395C">
      <w:pPr>
        <w:rPr>
          <w:b/>
        </w:rPr>
      </w:pPr>
    </w:p>
    <w:p w14:paraId="0CF43C13" w14:textId="315C0409" w:rsidR="004F6E50" w:rsidRPr="00771606" w:rsidRDefault="00F0704C" w:rsidP="004F6E50">
      <w:pPr>
        <w:pStyle w:val="1"/>
        <w:numPr>
          <w:ilvl w:val="0"/>
          <w:numId w:val="24"/>
        </w:numPr>
        <w:spacing w:beforeLines="50" w:before="156" w:afterLines="30" w:after="93"/>
        <w:ind w:firstLineChars="0"/>
        <w:rPr>
          <w:rFonts w:ascii="Source Code Pro" w:eastAsia="新宋体" w:hAnsi="Source Code Pro"/>
          <w:szCs w:val="21"/>
        </w:rPr>
      </w:pPr>
      <w:r w:rsidRPr="00771606">
        <w:rPr>
          <w:rFonts w:ascii="Source Code Pro" w:eastAsia="新宋体" w:hAnsi="Source Code Pro" w:hint="eastAsia"/>
          <w:szCs w:val="21"/>
        </w:rPr>
        <w:t>编写程序让用户输入一个</w:t>
      </w:r>
      <w:r w:rsidRPr="00771606">
        <w:rPr>
          <w:rFonts w:ascii="Source Code Pro" w:eastAsia="新宋体" w:hAnsi="Source Code Pro"/>
          <w:szCs w:val="21"/>
        </w:rPr>
        <w:t>3×4</w:t>
      </w:r>
      <w:r w:rsidRPr="00771606">
        <w:rPr>
          <w:rFonts w:ascii="Source Code Pro" w:eastAsia="新宋体" w:hAnsi="Source Code Pro"/>
          <w:szCs w:val="21"/>
        </w:rPr>
        <w:t>的矩阵，求出其中值最大的那个元素的值，以及其所在的行号和列号。</w:t>
      </w:r>
    </w:p>
    <w:p w14:paraId="6ECD4D68" w14:textId="620CB8A4" w:rsidR="004F6E50" w:rsidRPr="00771606" w:rsidRDefault="004F6E50" w:rsidP="004F6E50">
      <w:pPr>
        <w:pStyle w:val="1"/>
        <w:numPr>
          <w:ilvl w:val="0"/>
          <w:numId w:val="31"/>
        </w:numPr>
        <w:spacing w:beforeLines="50" w:before="156" w:afterLines="30" w:after="93"/>
        <w:ind w:firstLineChars="0"/>
        <w:rPr>
          <w:rFonts w:ascii="Source Code Pro" w:eastAsia="新宋体" w:hAnsi="Source Code Pro"/>
          <w:szCs w:val="21"/>
        </w:rPr>
      </w:pPr>
      <w:r w:rsidRPr="00771606">
        <w:rPr>
          <w:rFonts w:ascii="Source Code Pro" w:eastAsia="新宋体" w:hAnsi="Source Code Pro" w:hint="eastAsia"/>
          <w:szCs w:val="21"/>
        </w:rPr>
        <w:t>用流程图表示出实现思路</w:t>
      </w:r>
      <w:r w:rsidRPr="00771606">
        <w:rPr>
          <w:rFonts w:ascii="Source Code Pro" w:eastAsia="新宋体" w:hAnsi="Source Code Pro" w:hint="eastAsia"/>
          <w:szCs w:val="21"/>
        </w:rPr>
        <w:t xml:space="preserve"> </w:t>
      </w:r>
      <w:r w:rsidRPr="00771606">
        <w:rPr>
          <w:rFonts w:ascii="Source Code Pro" w:eastAsia="新宋体" w:hAnsi="Source Code Pro" w:hint="eastAsia"/>
          <w:szCs w:val="21"/>
        </w:rPr>
        <w:t>【</w:t>
      </w:r>
      <w:r w:rsidR="006808DD" w:rsidRPr="00771606">
        <w:rPr>
          <w:rFonts w:ascii="Source Code Pro" w:eastAsia="新宋体" w:hAnsi="Source Code Pro"/>
          <w:szCs w:val="21"/>
        </w:rPr>
        <w:t>5</w:t>
      </w:r>
      <w:r w:rsidRPr="00771606">
        <w:rPr>
          <w:rFonts w:ascii="Source Code Pro" w:eastAsia="新宋体" w:hAnsi="Source Code Pro" w:hint="eastAsia"/>
          <w:szCs w:val="21"/>
        </w:rPr>
        <w:t>分】</w:t>
      </w:r>
    </w:p>
    <w:p w14:paraId="3E336718" w14:textId="41F1AC6A" w:rsidR="004F6E50" w:rsidRPr="00771606" w:rsidRDefault="004F6E50" w:rsidP="004F6E50">
      <w:pPr>
        <w:pStyle w:val="1"/>
        <w:numPr>
          <w:ilvl w:val="0"/>
          <w:numId w:val="31"/>
        </w:numPr>
        <w:spacing w:beforeLines="50" w:before="156" w:afterLines="30" w:after="93"/>
        <w:ind w:firstLineChars="0"/>
        <w:rPr>
          <w:rFonts w:ascii="Source Code Pro" w:eastAsia="新宋体" w:hAnsi="Source Code Pro"/>
          <w:szCs w:val="21"/>
        </w:rPr>
      </w:pPr>
      <w:r w:rsidRPr="00771606">
        <w:rPr>
          <w:rFonts w:ascii="Source Code Pro" w:eastAsia="新宋体" w:hAnsi="Source Code Pro" w:hint="eastAsia"/>
          <w:szCs w:val="21"/>
        </w:rPr>
        <w:t>用</w:t>
      </w:r>
      <w:r w:rsidRPr="00771606">
        <w:rPr>
          <w:rFonts w:ascii="Source Code Pro" w:eastAsia="新宋体" w:hAnsi="Source Code Pro" w:hint="eastAsia"/>
          <w:szCs w:val="21"/>
        </w:rPr>
        <w:t>C</w:t>
      </w:r>
      <w:r w:rsidRPr="00771606">
        <w:rPr>
          <w:rFonts w:ascii="Source Code Pro" w:eastAsia="新宋体" w:hAnsi="Source Code Pro" w:hint="eastAsia"/>
          <w:szCs w:val="21"/>
        </w:rPr>
        <w:t>语言写出完整的实现过程</w:t>
      </w:r>
      <w:r w:rsidRPr="00771606">
        <w:rPr>
          <w:rFonts w:ascii="Source Code Pro" w:eastAsia="新宋体" w:hAnsi="Source Code Pro" w:hint="eastAsia"/>
          <w:szCs w:val="21"/>
        </w:rPr>
        <w:t xml:space="preserve"> </w:t>
      </w:r>
      <w:r w:rsidRPr="00771606">
        <w:rPr>
          <w:rFonts w:ascii="Source Code Pro" w:eastAsia="新宋体" w:hAnsi="Source Code Pro" w:hint="eastAsia"/>
          <w:szCs w:val="21"/>
        </w:rPr>
        <w:t>【</w:t>
      </w:r>
      <w:r w:rsidRPr="00771606">
        <w:rPr>
          <w:rFonts w:ascii="Source Code Pro" w:eastAsia="新宋体" w:hAnsi="Source Code Pro" w:hint="eastAsia"/>
          <w:szCs w:val="21"/>
        </w:rPr>
        <w:t>5</w:t>
      </w:r>
      <w:r w:rsidRPr="00771606">
        <w:rPr>
          <w:rFonts w:ascii="Source Code Pro" w:eastAsia="新宋体" w:hAnsi="Source Code Pro" w:hint="eastAsia"/>
          <w:szCs w:val="21"/>
        </w:rPr>
        <w:t>分】</w:t>
      </w:r>
    </w:p>
    <w:p w14:paraId="4D9C0D91" w14:textId="77777777" w:rsidR="005F64C8" w:rsidRPr="00771606" w:rsidRDefault="005F64C8" w:rsidP="005F64C8">
      <w:pPr>
        <w:pStyle w:val="1"/>
        <w:spacing w:beforeLines="50" w:before="156" w:afterLines="30" w:after="93"/>
        <w:ind w:left="420" w:firstLineChars="50" w:firstLine="105"/>
        <w:rPr>
          <w:rFonts w:ascii="Source Code Pro" w:eastAsia="新宋体" w:hAnsi="Source Code Pro"/>
          <w:b/>
          <w:bCs/>
          <w:szCs w:val="21"/>
        </w:rPr>
      </w:pPr>
      <w:r w:rsidRPr="00771606">
        <w:rPr>
          <w:rFonts w:ascii="Source Code Pro" w:eastAsia="新宋体" w:hAnsi="Source Code Pro" w:hint="eastAsia"/>
          <w:b/>
          <w:bCs/>
          <w:szCs w:val="21"/>
        </w:rPr>
        <w:t>注意：可在试卷背面答题</w:t>
      </w:r>
    </w:p>
    <w:p w14:paraId="5F409822" w14:textId="77777777" w:rsidR="004F6E50" w:rsidRPr="00771606" w:rsidRDefault="004F6E50" w:rsidP="004F6E50">
      <w:pPr>
        <w:pStyle w:val="1"/>
        <w:spacing w:beforeLines="50" w:before="156" w:afterLines="30" w:after="93"/>
        <w:ind w:left="420" w:firstLineChars="0" w:firstLine="0"/>
        <w:rPr>
          <w:rFonts w:ascii="Source Code Pro" w:eastAsia="新宋体" w:hAnsi="Source Code Pro"/>
          <w:szCs w:val="21"/>
        </w:rPr>
      </w:pPr>
    </w:p>
    <w:p w14:paraId="68E15562" w14:textId="31DCB47A" w:rsidR="00AF5FB4" w:rsidRPr="00771606" w:rsidRDefault="00AF5FB4" w:rsidP="00DC6E58">
      <w:pPr>
        <w:spacing w:line="360" w:lineRule="auto"/>
        <w:ind w:leftChars="300" w:left="720"/>
        <w:rPr>
          <w:rFonts w:ascii="Source Code Variable" w:eastAsia="新宋体" w:hAnsi="Source Code Variable"/>
          <w:sz w:val="21"/>
          <w:szCs w:val="21"/>
        </w:rPr>
      </w:pPr>
    </w:p>
    <w:sectPr w:rsidR="00AF5FB4" w:rsidRPr="00771606" w:rsidSect="00CA09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2112" w:h="15309" w:orient="landscape" w:code="9"/>
      <w:pgMar w:top="1134" w:right="1418" w:bottom="1134" w:left="170" w:header="851" w:footer="851" w:gutter="2552"/>
      <w:cols w:num="2" w:space="1440"/>
      <w:docGrid w:type="lines" w:linePitch="312" w:charSpace="-3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848BB9" w14:textId="77777777" w:rsidR="00B037F5" w:rsidRDefault="00B037F5">
      <w:r>
        <w:separator/>
      </w:r>
    </w:p>
  </w:endnote>
  <w:endnote w:type="continuationSeparator" w:id="0">
    <w:p w14:paraId="01041970" w14:textId="77777777" w:rsidR="00B037F5" w:rsidRDefault="00B03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Code Pro">
    <w:altName w:val="Consolas"/>
    <w:panose1 w:val="020B0604020202020204"/>
    <w:charset w:val="00"/>
    <w:family w:val="modern"/>
    <w:pitch w:val="fixed"/>
    <w:sig w:usb0="200002F7" w:usb1="02003803" w:usb2="00000000" w:usb3="00000000" w:csb0="0000019F" w:csb1="00000000"/>
  </w:font>
  <w:font w:name="新宋体">
    <w:altName w:val="NSimSun"/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SC-Regular">
    <w:altName w:val="微软雅黑"/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ource Code Variable">
    <w:altName w:val="Calibri"/>
    <w:panose1 w:val="020B0604020202020204"/>
    <w:charset w:val="00"/>
    <w:family w:val="modern"/>
    <w:pitch w:val="fixed"/>
    <w:sig w:usb0="200002F7" w:usb1="02003803" w:usb2="00000000" w:usb3="00000000" w:csb0="0000019F" w:csb1="00000000"/>
  </w:font>
  <w:font w:name="等线 Light"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8F755" w14:textId="721A8B1C" w:rsidR="000870CD" w:rsidRDefault="000870CD">
    <w:pPr>
      <w:pStyle w:val="a5"/>
      <w:tabs>
        <w:tab w:val="clear" w:pos="4153"/>
        <w:tab w:val="clear" w:pos="8306"/>
        <w:tab w:val="left" w:pos="0"/>
        <w:tab w:val="center" w:pos="4608"/>
        <w:tab w:val="right" w:pos="9216"/>
        <w:tab w:val="left" w:pos="9984"/>
        <w:tab w:val="center" w:pos="14592"/>
        <w:tab w:val="right" w:pos="19200"/>
      </w:tabs>
    </w:pPr>
    <w:r>
      <w:rPr>
        <w:rFonts w:hint="eastAsia"/>
      </w:rPr>
      <w:tab/>
      <w:t>第</w:t>
    </w:r>
    <w:r>
      <w:fldChar w:fldCharType="begin"/>
    </w:r>
    <w:r>
      <w:instrText xml:space="preserve"> </w:instrText>
    </w:r>
    <w:r>
      <w:rPr>
        <w:rFonts w:hint="eastAsia"/>
      </w:rPr>
      <w:instrText>=2*</w:instrText>
    </w:r>
    <w:r>
      <w:fldChar w:fldCharType="begin"/>
    </w:r>
    <w:r>
      <w:instrText xml:space="preserve"> </w:instrText>
    </w:r>
    <w:r>
      <w:rPr>
        <w:rFonts w:hint="eastAsia"/>
      </w:rPr>
      <w:instrText>page</w:instrText>
    </w:r>
    <w:r>
      <w:instrText xml:space="preserve"> </w:instrText>
    </w:r>
    <w:r>
      <w:fldChar w:fldCharType="separate"/>
    </w:r>
    <w:r>
      <w:rPr>
        <w:noProof/>
      </w:rPr>
      <w:instrText>2</w:instrText>
    </w:r>
    <w:r>
      <w:fldChar w:fldCharType="end"/>
    </w:r>
    <w:r>
      <w:rPr>
        <w:rFonts w:hint="eastAsia"/>
      </w:rPr>
      <w:instrText>-1</w:instrText>
    </w:r>
    <w:r>
      <w:instrText xml:space="preserve"> </w:instrText>
    </w:r>
    <w:r>
      <w:fldChar w:fldCharType="separate"/>
    </w:r>
    <w:r>
      <w:rPr>
        <w:noProof/>
      </w:rPr>
      <w:t>3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>=2*</w:instrText>
    </w:r>
    <w:r>
      <w:fldChar w:fldCharType="begin"/>
    </w:r>
    <w:r>
      <w:instrText xml:space="preserve"> </w:instrText>
    </w:r>
    <w:r>
      <w:rPr>
        <w:rFonts w:hint="eastAsia"/>
      </w:rPr>
      <w:instrText>numpages</w:instrText>
    </w:r>
    <w:r>
      <w:instrText xml:space="preserve"> </w:instrText>
    </w:r>
    <w:r>
      <w:fldChar w:fldCharType="separate"/>
    </w:r>
    <w:r w:rsidR="00DC7A5C">
      <w:rPr>
        <w:noProof/>
      </w:rPr>
      <w:instrText>5</w:instrText>
    </w:r>
    <w:r>
      <w:fldChar w:fldCharType="end"/>
    </w:r>
    <w:r>
      <w:instrText xml:space="preserve"> </w:instrText>
    </w:r>
    <w:r>
      <w:fldChar w:fldCharType="separate"/>
    </w:r>
    <w:r w:rsidR="00DC7A5C">
      <w:rPr>
        <w:noProof/>
      </w:rPr>
      <w:t>10</w:t>
    </w:r>
    <w:r>
      <w:fldChar w:fldCharType="end"/>
    </w:r>
    <w:r>
      <w:rPr>
        <w:rFonts w:hint="eastAsia"/>
      </w:rPr>
      <w:t>页</w:t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  <w:t>第</w:t>
    </w:r>
    <w:r>
      <w:fldChar w:fldCharType="begin"/>
    </w:r>
    <w:r>
      <w:instrText xml:space="preserve"> </w:instrText>
    </w:r>
    <w:r>
      <w:rPr>
        <w:rFonts w:hint="eastAsia"/>
      </w:rPr>
      <w:instrText>=2*</w:instrText>
    </w:r>
    <w:r>
      <w:fldChar w:fldCharType="begin"/>
    </w:r>
    <w:r>
      <w:instrText xml:space="preserve"> </w:instrText>
    </w:r>
    <w:r>
      <w:rPr>
        <w:rFonts w:hint="eastAsia"/>
      </w:rPr>
      <w:instrText>page</w:instrText>
    </w:r>
    <w:r>
      <w:instrText xml:space="preserve"> </w:instrText>
    </w:r>
    <w:r>
      <w:fldChar w:fldCharType="separate"/>
    </w:r>
    <w:r>
      <w:rPr>
        <w:noProof/>
      </w:rPr>
      <w:instrText>2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4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>=2*</w:instrText>
    </w:r>
    <w:r>
      <w:fldChar w:fldCharType="begin"/>
    </w:r>
    <w:r>
      <w:instrText xml:space="preserve"> </w:instrText>
    </w:r>
    <w:r>
      <w:rPr>
        <w:rFonts w:hint="eastAsia"/>
      </w:rPr>
      <w:instrText>numpages</w:instrText>
    </w:r>
    <w:r>
      <w:instrText xml:space="preserve"> </w:instrText>
    </w:r>
    <w:r>
      <w:fldChar w:fldCharType="separate"/>
    </w:r>
    <w:r w:rsidR="00DC7A5C">
      <w:rPr>
        <w:noProof/>
      </w:rPr>
      <w:instrText>5</w:instrText>
    </w:r>
    <w:r>
      <w:fldChar w:fldCharType="end"/>
    </w:r>
    <w:r>
      <w:instrText xml:space="preserve"> </w:instrText>
    </w:r>
    <w:r>
      <w:fldChar w:fldCharType="separate"/>
    </w:r>
    <w:r w:rsidR="00DC7A5C">
      <w:rPr>
        <w:noProof/>
      </w:rPr>
      <w:t>10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BC234" w14:textId="2FABBFC6" w:rsidR="000870CD" w:rsidRDefault="000870CD">
    <w:pPr>
      <w:pStyle w:val="a5"/>
      <w:tabs>
        <w:tab w:val="clear" w:pos="4153"/>
        <w:tab w:val="clear" w:pos="8306"/>
        <w:tab w:val="left" w:pos="0"/>
        <w:tab w:val="center" w:pos="4608"/>
        <w:tab w:val="right" w:pos="9216"/>
        <w:tab w:val="left" w:pos="9984"/>
        <w:tab w:val="center" w:pos="14592"/>
        <w:tab w:val="right" w:pos="19200"/>
      </w:tabs>
    </w:pPr>
    <w:r>
      <w:rPr>
        <w:rFonts w:hint="eastAsia"/>
      </w:rPr>
      <w:tab/>
      <w:t>第</w:t>
    </w:r>
    <w:r>
      <w:fldChar w:fldCharType="begin"/>
    </w:r>
    <w:r>
      <w:instrText xml:space="preserve"> </w:instrText>
    </w:r>
    <w:r>
      <w:rPr>
        <w:rFonts w:hint="eastAsia"/>
      </w:rPr>
      <w:instrText>=2*</w:instrText>
    </w:r>
    <w:r>
      <w:fldChar w:fldCharType="begin"/>
    </w:r>
    <w:r>
      <w:instrText xml:space="preserve"> </w:instrText>
    </w:r>
    <w:r>
      <w:rPr>
        <w:rFonts w:hint="eastAsia"/>
      </w:rPr>
      <w:instrText>page</w:instrText>
    </w:r>
    <w:r>
      <w:instrText xml:space="preserve"> </w:instrText>
    </w:r>
    <w:r>
      <w:fldChar w:fldCharType="separate"/>
    </w:r>
    <w:r w:rsidR="00E66F4B">
      <w:rPr>
        <w:noProof/>
      </w:rPr>
      <w:instrText>1</w:instrText>
    </w:r>
    <w:r>
      <w:fldChar w:fldCharType="end"/>
    </w:r>
    <w:r>
      <w:rPr>
        <w:rFonts w:hint="eastAsia"/>
      </w:rPr>
      <w:instrText>-1</w:instrText>
    </w:r>
    <w:r>
      <w:instrText xml:space="preserve"> </w:instrText>
    </w:r>
    <w:r>
      <w:fldChar w:fldCharType="separate"/>
    </w:r>
    <w:r w:rsidR="00E66F4B">
      <w:rPr>
        <w:noProof/>
      </w:rPr>
      <w:t>1</w:t>
    </w:r>
    <w:r>
      <w:fldChar w:fldCharType="end"/>
    </w:r>
    <w:r>
      <w:rPr>
        <w:rFonts w:hint="eastAsia"/>
      </w:rPr>
      <w:t>页 共</w:t>
    </w:r>
    <w:r>
      <w:fldChar w:fldCharType="begin"/>
    </w:r>
    <w:r>
      <w:instrText xml:space="preserve"> </w:instrText>
    </w:r>
    <w:r>
      <w:rPr>
        <w:rFonts w:hint="eastAsia"/>
      </w:rPr>
      <w:instrText>=2*</w:instrText>
    </w:r>
    <w:r>
      <w:fldChar w:fldCharType="begin"/>
    </w:r>
    <w:r>
      <w:instrText xml:space="preserve"> </w:instrText>
    </w:r>
    <w:r>
      <w:rPr>
        <w:rFonts w:hint="eastAsia"/>
      </w:rPr>
      <w:instrText>numpages</w:instrText>
    </w:r>
    <w:r>
      <w:instrText xml:space="preserve"> </w:instrText>
    </w:r>
    <w:r>
      <w:fldChar w:fldCharType="separate"/>
    </w:r>
    <w:r w:rsidR="00E66F4B">
      <w:rPr>
        <w:noProof/>
      </w:rPr>
      <w:instrText>1</w:instrText>
    </w:r>
    <w:r>
      <w:fldChar w:fldCharType="end"/>
    </w:r>
    <w:r>
      <w:instrText xml:space="preserve"> </w:instrText>
    </w:r>
    <w:r>
      <w:fldChar w:fldCharType="separate"/>
    </w:r>
    <w:r w:rsidR="00E66F4B">
      <w:rPr>
        <w:noProof/>
      </w:rPr>
      <w:t>2</w:t>
    </w:r>
    <w:r>
      <w:fldChar w:fldCharType="end"/>
    </w:r>
    <w:r>
      <w:rPr>
        <w:rFonts w:hint="eastAsia"/>
      </w:rPr>
      <w:t>页</w:t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  <w:t>第</w:t>
    </w:r>
    <w:r>
      <w:fldChar w:fldCharType="begin"/>
    </w:r>
    <w:r>
      <w:rPr>
        <w:rFonts w:hint="eastAsia"/>
      </w:rPr>
      <w:instrText>=</w:instrText>
    </w:r>
    <w:r>
      <w:instrText xml:space="preserve"> </w:instrText>
    </w:r>
    <w:r>
      <w:rPr>
        <w:rFonts w:hint="eastAsia"/>
      </w:rPr>
      <w:instrText>2*</w:instrText>
    </w:r>
    <w:r>
      <w:fldChar w:fldCharType="begin"/>
    </w:r>
    <w:r>
      <w:instrText xml:space="preserve"> </w:instrText>
    </w:r>
    <w:r>
      <w:rPr>
        <w:rFonts w:hint="eastAsia"/>
      </w:rPr>
      <w:instrText>page</w:instrText>
    </w:r>
    <w:r>
      <w:instrText xml:space="preserve"> </w:instrText>
    </w:r>
    <w:r>
      <w:fldChar w:fldCharType="separate"/>
    </w:r>
    <w:r w:rsidR="00E66F4B">
      <w:rPr>
        <w:noProof/>
      </w:rPr>
      <w:instrText>1</w:instrText>
    </w:r>
    <w:r>
      <w:fldChar w:fldCharType="end"/>
    </w:r>
    <w:r>
      <w:instrText xml:space="preserve"> </w:instrText>
    </w:r>
    <w:r>
      <w:fldChar w:fldCharType="separate"/>
    </w:r>
    <w:r w:rsidR="00E66F4B">
      <w:rPr>
        <w:noProof/>
      </w:rPr>
      <w:t>2</w:t>
    </w:r>
    <w:r>
      <w:fldChar w:fldCharType="end"/>
    </w:r>
    <w:r>
      <w:rPr>
        <w:rFonts w:hint="eastAsia"/>
      </w:rPr>
      <w:t>页 共</w:t>
    </w:r>
    <w:r>
      <w:fldChar w:fldCharType="begin"/>
    </w:r>
    <w:r>
      <w:instrText xml:space="preserve"> </w:instrText>
    </w:r>
    <w:r>
      <w:rPr>
        <w:rFonts w:hint="eastAsia"/>
      </w:rPr>
      <w:instrText>=2*</w:instrText>
    </w:r>
    <w:r>
      <w:fldChar w:fldCharType="begin"/>
    </w:r>
    <w:r>
      <w:instrText xml:space="preserve"> </w:instrText>
    </w:r>
    <w:r>
      <w:rPr>
        <w:rFonts w:hint="eastAsia"/>
      </w:rPr>
      <w:instrText>numpages</w:instrText>
    </w:r>
    <w:r>
      <w:instrText xml:space="preserve"> </w:instrText>
    </w:r>
    <w:r>
      <w:fldChar w:fldCharType="separate"/>
    </w:r>
    <w:r w:rsidR="00E66F4B">
      <w:rPr>
        <w:noProof/>
      </w:rPr>
      <w:instrText>1</w:instrText>
    </w:r>
    <w:r>
      <w:fldChar w:fldCharType="end"/>
    </w:r>
    <w:r>
      <w:instrText xml:space="preserve"> </w:instrText>
    </w:r>
    <w:r>
      <w:fldChar w:fldCharType="separate"/>
    </w:r>
    <w:r w:rsidR="00E66F4B">
      <w:rPr>
        <w:noProof/>
      </w:rPr>
      <w:t>2</w:t>
    </w:r>
    <w:r>
      <w:fldChar w:fldCharType="end"/>
    </w:r>
    <w:r>
      <w:rPr>
        <w:rFonts w:hint="eastAsia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696C6" w14:textId="77777777" w:rsidR="000870CD" w:rsidRDefault="000870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384BBF" w14:textId="77777777" w:rsidR="00B037F5" w:rsidRDefault="00B037F5">
      <w:r>
        <w:separator/>
      </w:r>
    </w:p>
  </w:footnote>
  <w:footnote w:type="continuationSeparator" w:id="0">
    <w:p w14:paraId="237F8343" w14:textId="77777777" w:rsidR="00B037F5" w:rsidRDefault="00B03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EFBA9" w14:textId="4FE4F902" w:rsidR="000870CD" w:rsidRDefault="000870CD">
    <w:pPr>
      <w:pStyle w:val="a3"/>
      <w:pBdr>
        <w:bottom w:val="none" w:sz="0" w:space="0" w:color="auto"/>
      </w:pBdr>
      <w:jc w:val="both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B3A6EBE" wp14:editId="4F998736">
              <wp:simplePos x="0" y="0"/>
              <wp:positionH relativeFrom="column">
                <wp:posOffset>6096000</wp:posOffset>
              </wp:positionH>
              <wp:positionV relativeFrom="paragraph">
                <wp:posOffset>-117475</wp:posOffset>
              </wp:positionV>
              <wp:extent cx="0" cy="9014460"/>
              <wp:effectExtent l="0" t="0" r="0" b="0"/>
              <wp:wrapNone/>
              <wp:docPr id="5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01446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77B0AF" id="Line 2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0pt,-9.25pt" to="480pt,700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" strokeweight="1.5pt"/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BB755BF" wp14:editId="5C9360A9">
              <wp:simplePos x="0" y="0"/>
              <wp:positionH relativeFrom="column">
                <wp:posOffset>12651105</wp:posOffset>
              </wp:positionH>
              <wp:positionV relativeFrom="paragraph">
                <wp:posOffset>-117475</wp:posOffset>
              </wp:positionV>
              <wp:extent cx="0" cy="9014460"/>
              <wp:effectExtent l="0" t="0" r="0" b="0"/>
              <wp:wrapNone/>
              <wp:docPr id="4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01446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1DF982" id="Line 2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6.15pt,-9.25pt" to="996.15pt,700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0AF74" w14:textId="633C5E98" w:rsidR="000870CD" w:rsidRDefault="000870CD" w:rsidP="00260839">
    <w:pPr>
      <w:pStyle w:val="a3"/>
      <w:pBdr>
        <w:bottom w:val="none" w:sz="0" w:space="0" w:color="auto"/>
      </w:pBdr>
      <w:tabs>
        <w:tab w:val="clear" w:pos="4153"/>
        <w:tab w:val="clear" w:pos="8306"/>
        <w:tab w:val="left" w:pos="1080"/>
        <w:tab w:val="right" w:pos="19277"/>
      </w:tabs>
      <w:wordWrap w:val="0"/>
      <w:jc w:val="left"/>
      <w:rPr>
        <w:sz w:val="21"/>
      </w:rPr>
    </w:pPr>
    <w:r>
      <w:rPr>
        <w:sz w:val="21"/>
      </w:rPr>
      <w:tab/>
    </w:r>
    <w:r>
      <w:rPr>
        <w:sz w:val="21"/>
      </w:rPr>
      <w:tab/>
    </w:r>
    <w:r>
      <w:rPr>
        <w:noProof/>
        <w:sz w:val="21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36181B6" wp14:editId="20511FC4">
              <wp:simplePos x="0" y="0"/>
              <wp:positionH relativeFrom="column">
                <wp:posOffset>-1577340</wp:posOffset>
              </wp:positionH>
              <wp:positionV relativeFrom="paragraph">
                <wp:posOffset>-315595</wp:posOffset>
              </wp:positionV>
              <wp:extent cx="1333500" cy="9212580"/>
              <wp:effectExtent l="0" t="0" r="0" b="0"/>
              <wp:wrapNone/>
              <wp:docPr id="1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3500" cy="9212580"/>
                        <a:chOff x="15" y="369"/>
                        <a:chExt cx="2100" cy="14508"/>
                      </a:xfrm>
                    </wpg:grpSpPr>
                    <wps:wsp>
                      <wps:cNvPr id="9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15" y="369"/>
                          <a:ext cx="2100" cy="145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A10BC" w14:textId="77777777" w:rsidR="000870CD" w:rsidRDefault="000870CD" w:rsidP="00A6771A">
                            <w:pPr>
                              <w:spacing w:line="220" w:lineRule="exact"/>
                              <w:ind w:leftChars="810" w:left="1944" w:firstLineChars="886" w:firstLine="1595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考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生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答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题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不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得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过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此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线</w:t>
                            </w:r>
                          </w:p>
                          <w:p w14:paraId="4320F29C" w14:textId="77777777" w:rsidR="000870CD" w:rsidRDefault="000870CD" w:rsidP="001F5F0C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∶∶∶∶∶∶∶∶∶∶∶∶∶∶密∶∶∶∶∶∶∶∶∶∶∶∶∶∶∶∶∶∶∶∶∶∶∶∶封∶∶∶∶∶∶∶∶∶∶∶∶∶∶∶∶∶∶∶∶∶∶∶∶线∶∶∶∶∶∶∶∶∶∶∶∶∶∶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</w:t>
                            </w:r>
                          </w:p>
                          <w:p w14:paraId="62081D51" w14:textId="77777777" w:rsidR="000870CD" w:rsidRDefault="000870CD" w:rsidP="00A6771A">
                            <w:pPr>
                              <w:spacing w:line="180" w:lineRule="exact"/>
                              <w:ind w:firstLineChars="5000" w:firstLine="900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C5993AD" w14:textId="77777777" w:rsidR="000870CD" w:rsidRDefault="000870CD" w:rsidP="00A6771A">
                            <w:pPr>
                              <w:spacing w:line="180" w:lineRule="exact"/>
                              <w:ind w:firstLineChars="600" w:firstLine="10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任课教师：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教学班号：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   姓名：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学号：</w:t>
                            </w:r>
                          </w:p>
                          <w:p w14:paraId="4383393A" w14:textId="77777777" w:rsidR="000870CD" w:rsidRDefault="000870CD" w:rsidP="00A6771A">
                            <w:pPr>
                              <w:spacing w:line="180" w:lineRule="exact"/>
                              <w:ind w:firstLineChars="5000" w:firstLine="900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C3736C5" w14:textId="77777777" w:rsidR="000870CD" w:rsidRDefault="000870CD" w:rsidP="001F5F0C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∶∶∶∶∶∶∶∶∶∶∶∶∶∶∶∶∶∶∶装∶∶∶∶∶∶∶∶∶∶∶∶∶∶∶∶∶∶∶订∶∶∶∶∶∶∶∶∶∶∶∶∶∶∶∶∶∶∶线∶∶∶∶∶∶∶∶∶∶∶∶∶∶∶∶∶∶∶</w:t>
                            </w:r>
                          </w:p>
                        </w:txbxContent>
                      </wps:txbx>
                      <wps:bodyPr rot="0" vert="eaVert" wrap="square" lIns="18000" tIns="45720" rIns="198000" bIns="45720" anchor="t" anchorCtr="0" upright="1">
                        <a:noAutofit/>
                      </wps:bodyPr>
                    </wps:wsp>
                    <wps:wsp>
                      <wps:cNvPr id="10" name="Line 20"/>
                      <wps:cNvCnPr>
                        <a:cxnSpLocks noChangeShapeType="1"/>
                      </wps:cNvCnPr>
                      <wps:spPr bwMode="auto">
                        <a:xfrm>
                          <a:off x="1860" y="465"/>
                          <a:ext cx="0" cy="14196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6181B6" id="Group 18" o:spid="_x0000_s1031" style="position:absolute;margin-left:-124.2pt;margin-top:-24.85pt;width:105pt;height:725.4pt;z-index:251656704" coordorigin="15,369" coordsize="2100,145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2" type="#_x0000_t202" style="position:absolute;left:15;top:369;width:2100;height:145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" strokecolor="white">
                <v:textbox style="layout-flow:vertical-ideographic" inset=".5mm,,5.5mm">
                  <w:txbxContent>
                    <w:p w14:paraId="7EBA10BC" w14:textId="77777777" w:rsidR="000870CD" w:rsidRDefault="000870CD" w:rsidP="00A6771A">
                      <w:pPr>
                        <w:spacing w:line="220" w:lineRule="exact"/>
                        <w:ind w:leftChars="810" w:left="1944" w:firstLineChars="886" w:firstLine="1595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考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生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答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题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不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得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过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此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线</w:t>
                      </w:r>
                    </w:p>
                    <w:p w14:paraId="4320F29C" w14:textId="77777777" w:rsidR="000870CD" w:rsidRDefault="000870CD" w:rsidP="001F5F0C">
                      <w:pPr>
                        <w:spacing w:line="22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∶∶∶∶∶∶∶∶∶∶∶∶∶∶密∶∶∶∶∶∶∶∶∶∶∶∶∶∶∶∶∶∶∶∶∶∶∶∶封∶∶∶∶∶∶∶∶∶∶∶∶∶∶∶∶∶∶∶∶∶∶∶∶线∶∶∶∶∶∶∶∶∶∶∶∶∶∶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 </w:t>
                      </w:r>
                    </w:p>
                    <w:p w14:paraId="62081D51" w14:textId="77777777" w:rsidR="000870CD" w:rsidRDefault="000870CD" w:rsidP="00A6771A">
                      <w:pPr>
                        <w:spacing w:line="180" w:lineRule="exact"/>
                        <w:ind w:firstLineChars="5000" w:firstLine="9000"/>
                        <w:rPr>
                          <w:sz w:val="18"/>
                          <w:szCs w:val="18"/>
                        </w:rPr>
                      </w:pPr>
                    </w:p>
                    <w:p w14:paraId="6C5993AD" w14:textId="77777777" w:rsidR="000870CD" w:rsidRDefault="000870CD" w:rsidP="00A6771A">
                      <w:pPr>
                        <w:spacing w:line="180" w:lineRule="exact"/>
                        <w:ind w:firstLineChars="600" w:firstLine="10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任课教师：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  教学班号：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     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     姓名：</w:t>
                      </w:r>
                      <w:r>
                        <w:rPr>
                          <w:sz w:val="18"/>
                          <w:szCs w:val="18"/>
                        </w:rPr>
                        <w:t xml:space="preserve">       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学号：</w:t>
                      </w:r>
                    </w:p>
                    <w:p w14:paraId="4383393A" w14:textId="77777777" w:rsidR="000870CD" w:rsidRDefault="000870CD" w:rsidP="00A6771A">
                      <w:pPr>
                        <w:spacing w:line="180" w:lineRule="exact"/>
                        <w:ind w:firstLineChars="5000" w:firstLine="9000"/>
                        <w:rPr>
                          <w:sz w:val="18"/>
                          <w:szCs w:val="18"/>
                        </w:rPr>
                      </w:pPr>
                    </w:p>
                    <w:p w14:paraId="1C3736C5" w14:textId="77777777" w:rsidR="000870CD" w:rsidRDefault="000870CD" w:rsidP="001F5F0C">
                      <w:pPr>
                        <w:spacing w:line="22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∶∶∶∶∶∶∶∶∶∶∶∶∶∶∶∶∶∶∶装∶∶∶∶∶∶∶∶∶∶∶∶∶∶∶∶∶∶∶订∶∶∶∶∶∶∶∶∶∶∶∶∶∶∶∶∶∶∶线∶∶∶∶∶∶∶∶∶∶∶∶∶∶∶∶∶∶∶</w:t>
                      </w:r>
                    </w:p>
                  </w:txbxContent>
                </v:textbox>
              </v:shape>
              <v:line id="Line 20" o:spid="_x0000_s1033" style="position:absolute;visibility:visible;mso-wrap-style:square" from="1860,465" to="1860,146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" strokeweight="1.5pt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32334" w14:textId="77777777" w:rsidR="000870CD" w:rsidRDefault="000870C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93523"/>
    <w:multiLevelType w:val="hybridMultilevel"/>
    <w:tmpl w:val="5F3A93BE"/>
    <w:lvl w:ilvl="0" w:tplc="137E2F3C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2D3BB6"/>
    <w:multiLevelType w:val="hybridMultilevel"/>
    <w:tmpl w:val="EA7AE6BC"/>
    <w:lvl w:ilvl="0" w:tplc="04090015">
      <w:start w:val="1"/>
      <w:numFmt w:val="upperLetter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2" w15:restartNumberingAfterBreak="0">
    <w:nsid w:val="098D11CE"/>
    <w:multiLevelType w:val="hybridMultilevel"/>
    <w:tmpl w:val="7D548C5E"/>
    <w:lvl w:ilvl="0" w:tplc="D0C488C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9B22CD5"/>
    <w:multiLevelType w:val="hybridMultilevel"/>
    <w:tmpl w:val="4BEC033A"/>
    <w:lvl w:ilvl="0" w:tplc="C7D4A15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19D5668"/>
    <w:multiLevelType w:val="hybridMultilevel"/>
    <w:tmpl w:val="0CF455BE"/>
    <w:lvl w:ilvl="0" w:tplc="40F8CE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2A74624"/>
    <w:multiLevelType w:val="hybridMultilevel"/>
    <w:tmpl w:val="11F8B542"/>
    <w:lvl w:ilvl="0" w:tplc="D0C488C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EE32DFC"/>
    <w:multiLevelType w:val="hybridMultilevel"/>
    <w:tmpl w:val="A3B62F7E"/>
    <w:lvl w:ilvl="0" w:tplc="BE8EE78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FA06EE0"/>
    <w:multiLevelType w:val="hybridMultilevel"/>
    <w:tmpl w:val="741A65AC"/>
    <w:lvl w:ilvl="0" w:tplc="8BEC3DD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FFE1772"/>
    <w:multiLevelType w:val="hybridMultilevel"/>
    <w:tmpl w:val="32402CB6"/>
    <w:lvl w:ilvl="0" w:tplc="AF32C2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CC372B0"/>
    <w:multiLevelType w:val="hybridMultilevel"/>
    <w:tmpl w:val="4BF8DA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2E9604F"/>
    <w:multiLevelType w:val="hybridMultilevel"/>
    <w:tmpl w:val="098CAA2A"/>
    <w:lvl w:ilvl="0" w:tplc="8DF450D4">
      <w:start w:val="1"/>
      <w:numFmt w:val="decimal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9871CC2"/>
    <w:multiLevelType w:val="hybridMultilevel"/>
    <w:tmpl w:val="C0D8B16A"/>
    <w:lvl w:ilvl="0" w:tplc="1866488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B670BC9"/>
    <w:multiLevelType w:val="hybridMultilevel"/>
    <w:tmpl w:val="D152D380"/>
    <w:lvl w:ilvl="0" w:tplc="47E8F0E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BB674C2"/>
    <w:multiLevelType w:val="hybridMultilevel"/>
    <w:tmpl w:val="F08CD1D6"/>
    <w:lvl w:ilvl="0" w:tplc="842AAB9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00117E6"/>
    <w:multiLevelType w:val="hybridMultilevel"/>
    <w:tmpl w:val="1C6CC668"/>
    <w:lvl w:ilvl="0" w:tplc="11A8A3D8">
      <w:start w:val="1"/>
      <w:numFmt w:val="decimal"/>
      <w:lvlText w:val="（%1）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497962D1"/>
    <w:multiLevelType w:val="hybridMultilevel"/>
    <w:tmpl w:val="CC4C0FB4"/>
    <w:lvl w:ilvl="0" w:tplc="420055A8">
      <w:start w:val="1"/>
      <w:numFmt w:val="decimal"/>
      <w:lvlText w:val="第%1行"/>
      <w:lvlJc w:val="left"/>
      <w:pPr>
        <w:ind w:left="900" w:hanging="420"/>
      </w:pPr>
      <w:rPr>
        <w:rFonts w:hint="default"/>
      </w:rPr>
    </w:lvl>
    <w:lvl w:ilvl="1" w:tplc="420055A8">
      <w:start w:val="1"/>
      <w:numFmt w:val="decimal"/>
      <w:lvlText w:val="第%2行"/>
      <w:lvlJc w:val="left"/>
      <w:pPr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DDE762E"/>
    <w:multiLevelType w:val="hybridMultilevel"/>
    <w:tmpl w:val="3B186696"/>
    <w:lvl w:ilvl="0" w:tplc="D0C488C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02B4AE2"/>
    <w:multiLevelType w:val="hybridMultilevel"/>
    <w:tmpl w:val="F1F628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5">
      <w:start w:val="1"/>
      <w:numFmt w:val="upperLetter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2BC3CC1"/>
    <w:multiLevelType w:val="hybridMultilevel"/>
    <w:tmpl w:val="711CA124"/>
    <w:lvl w:ilvl="0" w:tplc="9B2C582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534F52F2"/>
    <w:multiLevelType w:val="hybridMultilevel"/>
    <w:tmpl w:val="CD688E4A"/>
    <w:lvl w:ilvl="0" w:tplc="D0C488C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9E919E1"/>
    <w:multiLevelType w:val="hybridMultilevel"/>
    <w:tmpl w:val="9CE8FB08"/>
    <w:lvl w:ilvl="0" w:tplc="8BEC3DD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9FD18DD"/>
    <w:multiLevelType w:val="hybridMultilevel"/>
    <w:tmpl w:val="6150B1F4"/>
    <w:lvl w:ilvl="0" w:tplc="D0C488C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137E2F3C">
      <w:start w:val="1"/>
      <w:numFmt w:val="upperLetter"/>
      <w:lvlText w:val="%2)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B994201"/>
    <w:multiLevelType w:val="hybridMultilevel"/>
    <w:tmpl w:val="BDFAC0A2"/>
    <w:lvl w:ilvl="0" w:tplc="D0C488C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420055A8">
      <w:start w:val="1"/>
      <w:numFmt w:val="decimal"/>
      <w:lvlText w:val="第%2行"/>
      <w:lvlJc w:val="left"/>
      <w:pPr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33E1762"/>
    <w:multiLevelType w:val="hybridMultilevel"/>
    <w:tmpl w:val="616A944C"/>
    <w:lvl w:ilvl="0" w:tplc="C9F43868">
      <w:start w:val="1"/>
      <w:numFmt w:val="decimal"/>
      <w:lvlText w:val="%1."/>
      <w:lvlJc w:val="left"/>
      <w:pPr>
        <w:ind w:left="420" w:hanging="420"/>
      </w:pPr>
      <w:rPr>
        <w:rFonts w:ascii="Source Code Pro" w:eastAsia="新宋体" w:hAnsi="Source Code Pro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3B550F9"/>
    <w:multiLevelType w:val="hybridMultilevel"/>
    <w:tmpl w:val="6C7E9744"/>
    <w:lvl w:ilvl="0" w:tplc="D0C488C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4F028C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6" w15:restartNumberingAfterBreak="0">
    <w:nsid w:val="6716140A"/>
    <w:multiLevelType w:val="hybridMultilevel"/>
    <w:tmpl w:val="FB7E9F0C"/>
    <w:lvl w:ilvl="0" w:tplc="0A720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80A17E5"/>
    <w:multiLevelType w:val="hybridMultilevel"/>
    <w:tmpl w:val="8B60739C"/>
    <w:lvl w:ilvl="0" w:tplc="6BBA4836">
      <w:start w:val="1"/>
      <w:numFmt w:val="upperLetter"/>
      <w:lvlText w:val="A)%1"/>
      <w:lvlJc w:val="left"/>
      <w:pPr>
        <w:ind w:left="840" w:hanging="420"/>
      </w:pPr>
      <w:rPr>
        <w:rFonts w:hint="eastAsia"/>
      </w:rPr>
    </w:lvl>
    <w:lvl w:ilvl="1" w:tplc="1F9C11F6">
      <w:start w:val="1"/>
      <w:numFmt w:val="upperLetter"/>
      <w:lvlText w:val="%2)"/>
      <w:lvlJc w:val="left"/>
      <w:pPr>
        <w:ind w:left="420" w:firstLine="14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91776A9"/>
    <w:multiLevelType w:val="hybridMultilevel"/>
    <w:tmpl w:val="241226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C2C105F"/>
    <w:multiLevelType w:val="hybridMultilevel"/>
    <w:tmpl w:val="B6D232D6"/>
    <w:lvl w:ilvl="0" w:tplc="140EA5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F9215ED"/>
    <w:multiLevelType w:val="hybridMultilevel"/>
    <w:tmpl w:val="F5FEB290"/>
    <w:lvl w:ilvl="0" w:tplc="25269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3A30B91"/>
    <w:multiLevelType w:val="hybridMultilevel"/>
    <w:tmpl w:val="BBC61500"/>
    <w:lvl w:ilvl="0" w:tplc="0D5E3B3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6CE0EEF"/>
    <w:multiLevelType w:val="hybridMultilevel"/>
    <w:tmpl w:val="0DD86376"/>
    <w:lvl w:ilvl="0" w:tplc="F5543C8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9B73EAB"/>
    <w:multiLevelType w:val="hybridMultilevel"/>
    <w:tmpl w:val="E26862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C2F6CE2"/>
    <w:multiLevelType w:val="multilevel"/>
    <w:tmpl w:val="6150B1F4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upperLetter"/>
      <w:lvlText w:val="%2)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7"/>
  </w:num>
  <w:num w:numId="3">
    <w:abstractNumId w:val="20"/>
  </w:num>
  <w:num w:numId="4">
    <w:abstractNumId w:val="28"/>
  </w:num>
  <w:num w:numId="5">
    <w:abstractNumId w:val="29"/>
  </w:num>
  <w:num w:numId="6">
    <w:abstractNumId w:val="17"/>
  </w:num>
  <w:num w:numId="7">
    <w:abstractNumId w:val="30"/>
  </w:num>
  <w:num w:numId="8">
    <w:abstractNumId w:val="9"/>
  </w:num>
  <w:num w:numId="9">
    <w:abstractNumId w:val="4"/>
  </w:num>
  <w:num w:numId="10">
    <w:abstractNumId w:val="26"/>
  </w:num>
  <w:num w:numId="11">
    <w:abstractNumId w:val="8"/>
  </w:num>
  <w:num w:numId="12">
    <w:abstractNumId w:val="33"/>
  </w:num>
  <w:num w:numId="13">
    <w:abstractNumId w:val="1"/>
  </w:num>
  <w:num w:numId="14">
    <w:abstractNumId w:val="3"/>
  </w:num>
  <w:num w:numId="15">
    <w:abstractNumId w:val="13"/>
  </w:num>
  <w:num w:numId="16">
    <w:abstractNumId w:val="32"/>
  </w:num>
  <w:num w:numId="17">
    <w:abstractNumId w:val="31"/>
  </w:num>
  <w:num w:numId="18">
    <w:abstractNumId w:val="6"/>
  </w:num>
  <w:num w:numId="19">
    <w:abstractNumId w:val="16"/>
  </w:num>
  <w:num w:numId="20">
    <w:abstractNumId w:val="21"/>
  </w:num>
  <w:num w:numId="21">
    <w:abstractNumId w:val="19"/>
  </w:num>
  <w:num w:numId="22">
    <w:abstractNumId w:val="23"/>
  </w:num>
  <w:num w:numId="23">
    <w:abstractNumId w:val="5"/>
  </w:num>
  <w:num w:numId="24">
    <w:abstractNumId w:val="2"/>
  </w:num>
  <w:num w:numId="25">
    <w:abstractNumId w:val="24"/>
  </w:num>
  <w:num w:numId="26">
    <w:abstractNumId w:val="25"/>
  </w:num>
  <w:num w:numId="27">
    <w:abstractNumId w:val="27"/>
  </w:num>
  <w:num w:numId="28">
    <w:abstractNumId w:val="34"/>
  </w:num>
  <w:num w:numId="29">
    <w:abstractNumId w:val="0"/>
  </w:num>
  <w:num w:numId="30">
    <w:abstractNumId w:val="10"/>
  </w:num>
  <w:num w:numId="31">
    <w:abstractNumId w:val="14"/>
  </w:num>
  <w:num w:numId="32">
    <w:abstractNumId w:val="18"/>
  </w:num>
  <w:num w:numId="33">
    <w:abstractNumId w:val="15"/>
  </w:num>
  <w:num w:numId="34">
    <w:abstractNumId w:val="22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89"/>
  <w:displayBackgroundShap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420"/>
  <w:drawingGridHorizontalSpacing w:val="192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7" fillcolor="white">
      <v:fill color="white"/>
      <v:textbox style="mso-fit-shape-to-text:t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770"/>
    <w:rsid w:val="00000677"/>
    <w:rsid w:val="00001317"/>
    <w:rsid w:val="00001CA2"/>
    <w:rsid w:val="00002DE5"/>
    <w:rsid w:val="000035A9"/>
    <w:rsid w:val="00010683"/>
    <w:rsid w:val="00010A93"/>
    <w:rsid w:val="00010ECF"/>
    <w:rsid w:val="0001167D"/>
    <w:rsid w:val="000145C6"/>
    <w:rsid w:val="000146C9"/>
    <w:rsid w:val="00015998"/>
    <w:rsid w:val="000176D1"/>
    <w:rsid w:val="000221F4"/>
    <w:rsid w:val="00024C7A"/>
    <w:rsid w:val="0002604D"/>
    <w:rsid w:val="0002696E"/>
    <w:rsid w:val="00026CC7"/>
    <w:rsid w:val="00026EE9"/>
    <w:rsid w:val="00030454"/>
    <w:rsid w:val="0003244A"/>
    <w:rsid w:val="00034857"/>
    <w:rsid w:val="00042EA0"/>
    <w:rsid w:val="00043F92"/>
    <w:rsid w:val="000468A6"/>
    <w:rsid w:val="00047991"/>
    <w:rsid w:val="00051405"/>
    <w:rsid w:val="00051C9C"/>
    <w:rsid w:val="00052185"/>
    <w:rsid w:val="00055603"/>
    <w:rsid w:val="00056C7C"/>
    <w:rsid w:val="000602EF"/>
    <w:rsid w:val="0007439D"/>
    <w:rsid w:val="000751D5"/>
    <w:rsid w:val="00075886"/>
    <w:rsid w:val="00076775"/>
    <w:rsid w:val="000817DD"/>
    <w:rsid w:val="0008194B"/>
    <w:rsid w:val="00084317"/>
    <w:rsid w:val="00085389"/>
    <w:rsid w:val="00085423"/>
    <w:rsid w:val="000870CD"/>
    <w:rsid w:val="00087BFB"/>
    <w:rsid w:val="00090AB1"/>
    <w:rsid w:val="0009330A"/>
    <w:rsid w:val="00095D5C"/>
    <w:rsid w:val="000A0B30"/>
    <w:rsid w:val="000A7CD0"/>
    <w:rsid w:val="000B06C6"/>
    <w:rsid w:val="000B1E5E"/>
    <w:rsid w:val="000B225E"/>
    <w:rsid w:val="000B2FE0"/>
    <w:rsid w:val="000B36F3"/>
    <w:rsid w:val="000B63F2"/>
    <w:rsid w:val="000C4594"/>
    <w:rsid w:val="000D6B35"/>
    <w:rsid w:val="000E3ABE"/>
    <w:rsid w:val="000E68CD"/>
    <w:rsid w:val="000F0E35"/>
    <w:rsid w:val="000F147A"/>
    <w:rsid w:val="000F1DAC"/>
    <w:rsid w:val="000F4883"/>
    <w:rsid w:val="000F5DC9"/>
    <w:rsid w:val="0010001C"/>
    <w:rsid w:val="001012CB"/>
    <w:rsid w:val="00103465"/>
    <w:rsid w:val="00112685"/>
    <w:rsid w:val="0011502A"/>
    <w:rsid w:val="0011580D"/>
    <w:rsid w:val="00115E6A"/>
    <w:rsid w:val="00122818"/>
    <w:rsid w:val="00125EB2"/>
    <w:rsid w:val="0013236E"/>
    <w:rsid w:val="00140FF4"/>
    <w:rsid w:val="001413BA"/>
    <w:rsid w:val="00143C8F"/>
    <w:rsid w:val="00147E15"/>
    <w:rsid w:val="00161A78"/>
    <w:rsid w:val="00161F6D"/>
    <w:rsid w:val="00172F40"/>
    <w:rsid w:val="00182FBC"/>
    <w:rsid w:val="0018395C"/>
    <w:rsid w:val="001843B9"/>
    <w:rsid w:val="0018791D"/>
    <w:rsid w:val="00190FC9"/>
    <w:rsid w:val="00191838"/>
    <w:rsid w:val="00193C1C"/>
    <w:rsid w:val="001944C1"/>
    <w:rsid w:val="00196DFD"/>
    <w:rsid w:val="00197FE0"/>
    <w:rsid w:val="001A035E"/>
    <w:rsid w:val="001A07F7"/>
    <w:rsid w:val="001A0B47"/>
    <w:rsid w:val="001A125F"/>
    <w:rsid w:val="001A4974"/>
    <w:rsid w:val="001A660C"/>
    <w:rsid w:val="001A77DE"/>
    <w:rsid w:val="001B2451"/>
    <w:rsid w:val="001B6A44"/>
    <w:rsid w:val="001B6C74"/>
    <w:rsid w:val="001D3138"/>
    <w:rsid w:val="001D4154"/>
    <w:rsid w:val="001D464D"/>
    <w:rsid w:val="001E739E"/>
    <w:rsid w:val="001F4504"/>
    <w:rsid w:val="001F5F0C"/>
    <w:rsid w:val="00200D15"/>
    <w:rsid w:val="002033A4"/>
    <w:rsid w:val="002042C5"/>
    <w:rsid w:val="002126DC"/>
    <w:rsid w:val="00216CDA"/>
    <w:rsid w:val="00217F51"/>
    <w:rsid w:val="0023386D"/>
    <w:rsid w:val="0024000D"/>
    <w:rsid w:val="00243A54"/>
    <w:rsid w:val="00243E09"/>
    <w:rsid w:val="002452BD"/>
    <w:rsid w:val="002468DF"/>
    <w:rsid w:val="00253B83"/>
    <w:rsid w:val="00254033"/>
    <w:rsid w:val="00255116"/>
    <w:rsid w:val="00260839"/>
    <w:rsid w:val="00261EB7"/>
    <w:rsid w:val="00261F49"/>
    <w:rsid w:val="00265302"/>
    <w:rsid w:val="00272DFC"/>
    <w:rsid w:val="00273BD6"/>
    <w:rsid w:val="00274340"/>
    <w:rsid w:val="00274B92"/>
    <w:rsid w:val="00275574"/>
    <w:rsid w:val="00275EF0"/>
    <w:rsid w:val="002763E2"/>
    <w:rsid w:val="00276999"/>
    <w:rsid w:val="0028092D"/>
    <w:rsid w:val="00284FF3"/>
    <w:rsid w:val="00285B46"/>
    <w:rsid w:val="00286D75"/>
    <w:rsid w:val="002921A1"/>
    <w:rsid w:val="002A08B0"/>
    <w:rsid w:val="002A41CE"/>
    <w:rsid w:val="002A676D"/>
    <w:rsid w:val="002B1AAC"/>
    <w:rsid w:val="002B1B4E"/>
    <w:rsid w:val="002B25E7"/>
    <w:rsid w:val="002B2EDA"/>
    <w:rsid w:val="002D1E59"/>
    <w:rsid w:val="002D37D8"/>
    <w:rsid w:val="002D492D"/>
    <w:rsid w:val="002E051F"/>
    <w:rsid w:val="002E1910"/>
    <w:rsid w:val="002E26C5"/>
    <w:rsid w:val="002E3FC5"/>
    <w:rsid w:val="002E4DDB"/>
    <w:rsid w:val="002E50A1"/>
    <w:rsid w:val="002E7D19"/>
    <w:rsid w:val="002F2095"/>
    <w:rsid w:val="002F5047"/>
    <w:rsid w:val="002F6CA2"/>
    <w:rsid w:val="003005E2"/>
    <w:rsid w:val="00302500"/>
    <w:rsid w:val="003054AF"/>
    <w:rsid w:val="00307A1C"/>
    <w:rsid w:val="00307F41"/>
    <w:rsid w:val="0031147E"/>
    <w:rsid w:val="003121AE"/>
    <w:rsid w:val="003154E0"/>
    <w:rsid w:val="0032240F"/>
    <w:rsid w:val="00324618"/>
    <w:rsid w:val="0032766E"/>
    <w:rsid w:val="003315C9"/>
    <w:rsid w:val="00332DBA"/>
    <w:rsid w:val="003472DA"/>
    <w:rsid w:val="00347EE8"/>
    <w:rsid w:val="00350BA8"/>
    <w:rsid w:val="00350CFE"/>
    <w:rsid w:val="003526BD"/>
    <w:rsid w:val="00356BBE"/>
    <w:rsid w:val="0036018A"/>
    <w:rsid w:val="00361BA8"/>
    <w:rsid w:val="00371079"/>
    <w:rsid w:val="0037186D"/>
    <w:rsid w:val="003813A8"/>
    <w:rsid w:val="00381538"/>
    <w:rsid w:val="003836A5"/>
    <w:rsid w:val="00384EA2"/>
    <w:rsid w:val="00386659"/>
    <w:rsid w:val="00386840"/>
    <w:rsid w:val="0038727A"/>
    <w:rsid w:val="003A19D1"/>
    <w:rsid w:val="003A2405"/>
    <w:rsid w:val="003A365C"/>
    <w:rsid w:val="003A59E2"/>
    <w:rsid w:val="003B1AC5"/>
    <w:rsid w:val="003B5374"/>
    <w:rsid w:val="003C0590"/>
    <w:rsid w:val="003C29C4"/>
    <w:rsid w:val="003D096D"/>
    <w:rsid w:val="003D1C04"/>
    <w:rsid w:val="003D2DFF"/>
    <w:rsid w:val="003F4E6E"/>
    <w:rsid w:val="003F676D"/>
    <w:rsid w:val="003F7A2A"/>
    <w:rsid w:val="00401434"/>
    <w:rsid w:val="004132C6"/>
    <w:rsid w:val="00413AAB"/>
    <w:rsid w:val="004155BF"/>
    <w:rsid w:val="00423D3E"/>
    <w:rsid w:val="00431304"/>
    <w:rsid w:val="004351F0"/>
    <w:rsid w:val="004401E3"/>
    <w:rsid w:val="00441E91"/>
    <w:rsid w:val="00443D1E"/>
    <w:rsid w:val="00445C7B"/>
    <w:rsid w:val="004505F0"/>
    <w:rsid w:val="00450855"/>
    <w:rsid w:val="00452684"/>
    <w:rsid w:val="004526BE"/>
    <w:rsid w:val="00453487"/>
    <w:rsid w:val="0045686C"/>
    <w:rsid w:val="004633B4"/>
    <w:rsid w:val="004651E3"/>
    <w:rsid w:val="00472644"/>
    <w:rsid w:val="00475C4D"/>
    <w:rsid w:val="004770E6"/>
    <w:rsid w:val="00481EA3"/>
    <w:rsid w:val="004828FD"/>
    <w:rsid w:val="004950A0"/>
    <w:rsid w:val="00497044"/>
    <w:rsid w:val="004A3EFC"/>
    <w:rsid w:val="004B7367"/>
    <w:rsid w:val="004B7D6E"/>
    <w:rsid w:val="004C018C"/>
    <w:rsid w:val="004C3C5B"/>
    <w:rsid w:val="004C676E"/>
    <w:rsid w:val="004D1CD6"/>
    <w:rsid w:val="004D420F"/>
    <w:rsid w:val="004D5DE6"/>
    <w:rsid w:val="004D7CA5"/>
    <w:rsid w:val="004E1B4F"/>
    <w:rsid w:val="004E1FD8"/>
    <w:rsid w:val="004E3E18"/>
    <w:rsid w:val="004E5494"/>
    <w:rsid w:val="004E5EA1"/>
    <w:rsid w:val="004E6EB6"/>
    <w:rsid w:val="004F36ED"/>
    <w:rsid w:val="004F6E50"/>
    <w:rsid w:val="005029FC"/>
    <w:rsid w:val="00505C28"/>
    <w:rsid w:val="00517C11"/>
    <w:rsid w:val="00520876"/>
    <w:rsid w:val="005211D6"/>
    <w:rsid w:val="0052718E"/>
    <w:rsid w:val="00530F0B"/>
    <w:rsid w:val="005314BE"/>
    <w:rsid w:val="00536B17"/>
    <w:rsid w:val="00543C65"/>
    <w:rsid w:val="005447D0"/>
    <w:rsid w:val="00545609"/>
    <w:rsid w:val="0055230A"/>
    <w:rsid w:val="0055525E"/>
    <w:rsid w:val="005600D4"/>
    <w:rsid w:val="00570E0F"/>
    <w:rsid w:val="00571939"/>
    <w:rsid w:val="00572C78"/>
    <w:rsid w:val="005760C4"/>
    <w:rsid w:val="00577ED8"/>
    <w:rsid w:val="00580C9B"/>
    <w:rsid w:val="00584D17"/>
    <w:rsid w:val="00585339"/>
    <w:rsid w:val="00585DC9"/>
    <w:rsid w:val="005A7776"/>
    <w:rsid w:val="005B286D"/>
    <w:rsid w:val="005B4A17"/>
    <w:rsid w:val="005B54B2"/>
    <w:rsid w:val="005B7A34"/>
    <w:rsid w:val="005C14F0"/>
    <w:rsid w:val="005C29C9"/>
    <w:rsid w:val="005C322C"/>
    <w:rsid w:val="005D207D"/>
    <w:rsid w:val="005D2A49"/>
    <w:rsid w:val="005D4A9F"/>
    <w:rsid w:val="005D63BF"/>
    <w:rsid w:val="005D65A5"/>
    <w:rsid w:val="005F307D"/>
    <w:rsid w:val="005F5332"/>
    <w:rsid w:val="005F64C8"/>
    <w:rsid w:val="005F6E4A"/>
    <w:rsid w:val="00602FD2"/>
    <w:rsid w:val="00603448"/>
    <w:rsid w:val="00603463"/>
    <w:rsid w:val="0060598C"/>
    <w:rsid w:val="0061344D"/>
    <w:rsid w:val="006148FC"/>
    <w:rsid w:val="00617571"/>
    <w:rsid w:val="00620294"/>
    <w:rsid w:val="00622C9B"/>
    <w:rsid w:val="00622D53"/>
    <w:rsid w:val="00623052"/>
    <w:rsid w:val="0062306C"/>
    <w:rsid w:val="00623F89"/>
    <w:rsid w:val="0063699F"/>
    <w:rsid w:val="00643217"/>
    <w:rsid w:val="00645FBD"/>
    <w:rsid w:val="0065095C"/>
    <w:rsid w:val="00650BE7"/>
    <w:rsid w:val="00650C7B"/>
    <w:rsid w:val="00652089"/>
    <w:rsid w:val="006578A3"/>
    <w:rsid w:val="00660FA8"/>
    <w:rsid w:val="00662376"/>
    <w:rsid w:val="00662C26"/>
    <w:rsid w:val="00664CA9"/>
    <w:rsid w:val="0067185D"/>
    <w:rsid w:val="00671A72"/>
    <w:rsid w:val="00676849"/>
    <w:rsid w:val="006808DD"/>
    <w:rsid w:val="00680AEB"/>
    <w:rsid w:val="0068157B"/>
    <w:rsid w:val="00681CD8"/>
    <w:rsid w:val="006867C4"/>
    <w:rsid w:val="00686E63"/>
    <w:rsid w:val="00693BB4"/>
    <w:rsid w:val="00693F40"/>
    <w:rsid w:val="006A1E21"/>
    <w:rsid w:val="006A2159"/>
    <w:rsid w:val="006A2E9B"/>
    <w:rsid w:val="006A489D"/>
    <w:rsid w:val="006B1AE6"/>
    <w:rsid w:val="006B480C"/>
    <w:rsid w:val="006B7DA6"/>
    <w:rsid w:val="006C2BE1"/>
    <w:rsid w:val="006C6A67"/>
    <w:rsid w:val="006C7FF2"/>
    <w:rsid w:val="006D514C"/>
    <w:rsid w:val="006D5A12"/>
    <w:rsid w:val="006D672D"/>
    <w:rsid w:val="006D75D8"/>
    <w:rsid w:val="006E6ECB"/>
    <w:rsid w:val="0070147A"/>
    <w:rsid w:val="00702C20"/>
    <w:rsid w:val="00703300"/>
    <w:rsid w:val="00706117"/>
    <w:rsid w:val="00706E4F"/>
    <w:rsid w:val="00717045"/>
    <w:rsid w:val="007201C0"/>
    <w:rsid w:val="00720770"/>
    <w:rsid w:val="00726320"/>
    <w:rsid w:val="007265BF"/>
    <w:rsid w:val="007300CD"/>
    <w:rsid w:val="00732BC2"/>
    <w:rsid w:val="00733942"/>
    <w:rsid w:val="007345BE"/>
    <w:rsid w:val="00741394"/>
    <w:rsid w:val="007424CD"/>
    <w:rsid w:val="00744C72"/>
    <w:rsid w:val="0074795F"/>
    <w:rsid w:val="00754821"/>
    <w:rsid w:val="0075520A"/>
    <w:rsid w:val="00761A89"/>
    <w:rsid w:val="00764050"/>
    <w:rsid w:val="007653C8"/>
    <w:rsid w:val="00767136"/>
    <w:rsid w:val="00770E38"/>
    <w:rsid w:val="00771606"/>
    <w:rsid w:val="007735CA"/>
    <w:rsid w:val="0077374F"/>
    <w:rsid w:val="007776AC"/>
    <w:rsid w:val="00781432"/>
    <w:rsid w:val="00782425"/>
    <w:rsid w:val="00782800"/>
    <w:rsid w:val="00785779"/>
    <w:rsid w:val="00785E66"/>
    <w:rsid w:val="007869FC"/>
    <w:rsid w:val="00787170"/>
    <w:rsid w:val="00790D84"/>
    <w:rsid w:val="00794864"/>
    <w:rsid w:val="0079501B"/>
    <w:rsid w:val="00796CB0"/>
    <w:rsid w:val="00797D28"/>
    <w:rsid w:val="007A00C2"/>
    <w:rsid w:val="007A2D89"/>
    <w:rsid w:val="007A4F15"/>
    <w:rsid w:val="007A7F4B"/>
    <w:rsid w:val="007B0308"/>
    <w:rsid w:val="007B4F0F"/>
    <w:rsid w:val="007B78A1"/>
    <w:rsid w:val="007B7A1F"/>
    <w:rsid w:val="007C0DD6"/>
    <w:rsid w:val="007C7735"/>
    <w:rsid w:val="007D20B5"/>
    <w:rsid w:val="007E1A70"/>
    <w:rsid w:val="007E320E"/>
    <w:rsid w:val="007E5F75"/>
    <w:rsid w:val="007E6B77"/>
    <w:rsid w:val="007E71F4"/>
    <w:rsid w:val="007F1779"/>
    <w:rsid w:val="007F17EB"/>
    <w:rsid w:val="00800BE6"/>
    <w:rsid w:val="008111F3"/>
    <w:rsid w:val="00811A49"/>
    <w:rsid w:val="00815121"/>
    <w:rsid w:val="0081613B"/>
    <w:rsid w:val="00823CCE"/>
    <w:rsid w:val="00825345"/>
    <w:rsid w:val="00826B9A"/>
    <w:rsid w:val="0084781E"/>
    <w:rsid w:val="00850741"/>
    <w:rsid w:val="0085106D"/>
    <w:rsid w:val="00851C59"/>
    <w:rsid w:val="00852C29"/>
    <w:rsid w:val="008543B8"/>
    <w:rsid w:val="0085457E"/>
    <w:rsid w:val="00855169"/>
    <w:rsid w:val="00855F0A"/>
    <w:rsid w:val="00862713"/>
    <w:rsid w:val="008666DD"/>
    <w:rsid w:val="00876EA0"/>
    <w:rsid w:val="00880A28"/>
    <w:rsid w:val="00881C08"/>
    <w:rsid w:val="00882A55"/>
    <w:rsid w:val="008839FF"/>
    <w:rsid w:val="008859AC"/>
    <w:rsid w:val="008860FC"/>
    <w:rsid w:val="00886F9E"/>
    <w:rsid w:val="008872F9"/>
    <w:rsid w:val="00887488"/>
    <w:rsid w:val="008A0587"/>
    <w:rsid w:val="008A7E23"/>
    <w:rsid w:val="008B0B85"/>
    <w:rsid w:val="008B5D65"/>
    <w:rsid w:val="008B6786"/>
    <w:rsid w:val="008C2FCD"/>
    <w:rsid w:val="008C5034"/>
    <w:rsid w:val="008C5E67"/>
    <w:rsid w:val="008D4E77"/>
    <w:rsid w:val="008D641E"/>
    <w:rsid w:val="008E05DD"/>
    <w:rsid w:val="008E185B"/>
    <w:rsid w:val="008E4EF1"/>
    <w:rsid w:val="008E5215"/>
    <w:rsid w:val="008E7626"/>
    <w:rsid w:val="008F1191"/>
    <w:rsid w:val="009025CD"/>
    <w:rsid w:val="00905081"/>
    <w:rsid w:val="0090656A"/>
    <w:rsid w:val="00910A8E"/>
    <w:rsid w:val="00914CEE"/>
    <w:rsid w:val="00915B12"/>
    <w:rsid w:val="00917561"/>
    <w:rsid w:val="009223BD"/>
    <w:rsid w:val="00927E8F"/>
    <w:rsid w:val="0093157B"/>
    <w:rsid w:val="0093207B"/>
    <w:rsid w:val="00936A6F"/>
    <w:rsid w:val="0094153C"/>
    <w:rsid w:val="00946BEF"/>
    <w:rsid w:val="00946FF2"/>
    <w:rsid w:val="009527D9"/>
    <w:rsid w:val="00953DC3"/>
    <w:rsid w:val="009555A8"/>
    <w:rsid w:val="00960AD0"/>
    <w:rsid w:val="0096204C"/>
    <w:rsid w:val="009655AC"/>
    <w:rsid w:val="0098157A"/>
    <w:rsid w:val="00981F2C"/>
    <w:rsid w:val="00984C7E"/>
    <w:rsid w:val="00985877"/>
    <w:rsid w:val="009868A1"/>
    <w:rsid w:val="009874AB"/>
    <w:rsid w:val="009A2C91"/>
    <w:rsid w:val="009A6026"/>
    <w:rsid w:val="009A797C"/>
    <w:rsid w:val="009B2C7D"/>
    <w:rsid w:val="009B698B"/>
    <w:rsid w:val="009B73A7"/>
    <w:rsid w:val="009C0FAE"/>
    <w:rsid w:val="009C3013"/>
    <w:rsid w:val="009C4E6A"/>
    <w:rsid w:val="009C52CA"/>
    <w:rsid w:val="009D1928"/>
    <w:rsid w:val="009D40A6"/>
    <w:rsid w:val="009D4CB7"/>
    <w:rsid w:val="009D6E99"/>
    <w:rsid w:val="009D6F0C"/>
    <w:rsid w:val="009E22B7"/>
    <w:rsid w:val="009E2BBD"/>
    <w:rsid w:val="009E4096"/>
    <w:rsid w:val="009E4514"/>
    <w:rsid w:val="009E76E3"/>
    <w:rsid w:val="009F109C"/>
    <w:rsid w:val="009F368E"/>
    <w:rsid w:val="009F71E4"/>
    <w:rsid w:val="00A00EB3"/>
    <w:rsid w:val="00A03E11"/>
    <w:rsid w:val="00A0652E"/>
    <w:rsid w:val="00A1185D"/>
    <w:rsid w:val="00A223B2"/>
    <w:rsid w:val="00A24E76"/>
    <w:rsid w:val="00A27738"/>
    <w:rsid w:val="00A2778E"/>
    <w:rsid w:val="00A27C0F"/>
    <w:rsid w:val="00A3078F"/>
    <w:rsid w:val="00A3329B"/>
    <w:rsid w:val="00A35493"/>
    <w:rsid w:val="00A364BF"/>
    <w:rsid w:val="00A441E8"/>
    <w:rsid w:val="00A47CD7"/>
    <w:rsid w:val="00A50ECF"/>
    <w:rsid w:val="00A561DC"/>
    <w:rsid w:val="00A56398"/>
    <w:rsid w:val="00A570C2"/>
    <w:rsid w:val="00A66901"/>
    <w:rsid w:val="00A6771A"/>
    <w:rsid w:val="00A7080F"/>
    <w:rsid w:val="00A70BF5"/>
    <w:rsid w:val="00A723D9"/>
    <w:rsid w:val="00A74BF8"/>
    <w:rsid w:val="00A80FDC"/>
    <w:rsid w:val="00A832F9"/>
    <w:rsid w:val="00A83D77"/>
    <w:rsid w:val="00A87569"/>
    <w:rsid w:val="00A87C64"/>
    <w:rsid w:val="00AB0A5D"/>
    <w:rsid w:val="00AB5665"/>
    <w:rsid w:val="00AB65A9"/>
    <w:rsid w:val="00AB66AD"/>
    <w:rsid w:val="00AB6D29"/>
    <w:rsid w:val="00AC02EB"/>
    <w:rsid w:val="00AC144B"/>
    <w:rsid w:val="00AC214A"/>
    <w:rsid w:val="00AC4518"/>
    <w:rsid w:val="00AC48C5"/>
    <w:rsid w:val="00AC5F7A"/>
    <w:rsid w:val="00AC706B"/>
    <w:rsid w:val="00AD07E0"/>
    <w:rsid w:val="00AD09C2"/>
    <w:rsid w:val="00AD22C5"/>
    <w:rsid w:val="00AD2858"/>
    <w:rsid w:val="00AE7619"/>
    <w:rsid w:val="00AF30D6"/>
    <w:rsid w:val="00AF4A46"/>
    <w:rsid w:val="00AF553E"/>
    <w:rsid w:val="00AF5FB4"/>
    <w:rsid w:val="00AF605C"/>
    <w:rsid w:val="00B00C9B"/>
    <w:rsid w:val="00B02D4B"/>
    <w:rsid w:val="00B037F5"/>
    <w:rsid w:val="00B058AF"/>
    <w:rsid w:val="00B10BBA"/>
    <w:rsid w:val="00B12204"/>
    <w:rsid w:val="00B12309"/>
    <w:rsid w:val="00B16676"/>
    <w:rsid w:val="00B1777B"/>
    <w:rsid w:val="00B21C5A"/>
    <w:rsid w:val="00B22583"/>
    <w:rsid w:val="00B229E6"/>
    <w:rsid w:val="00B22C70"/>
    <w:rsid w:val="00B26E9F"/>
    <w:rsid w:val="00B3034D"/>
    <w:rsid w:val="00B4251C"/>
    <w:rsid w:val="00B450FD"/>
    <w:rsid w:val="00B46F13"/>
    <w:rsid w:val="00B47F28"/>
    <w:rsid w:val="00B55F85"/>
    <w:rsid w:val="00B57B4C"/>
    <w:rsid w:val="00B6063D"/>
    <w:rsid w:val="00B64855"/>
    <w:rsid w:val="00B712F9"/>
    <w:rsid w:val="00B75315"/>
    <w:rsid w:val="00B807A8"/>
    <w:rsid w:val="00B8236B"/>
    <w:rsid w:val="00B823F2"/>
    <w:rsid w:val="00B82990"/>
    <w:rsid w:val="00B84689"/>
    <w:rsid w:val="00B85BD5"/>
    <w:rsid w:val="00B87D6A"/>
    <w:rsid w:val="00B91751"/>
    <w:rsid w:val="00B92B20"/>
    <w:rsid w:val="00B9701E"/>
    <w:rsid w:val="00BA35C0"/>
    <w:rsid w:val="00BA5435"/>
    <w:rsid w:val="00BA5D44"/>
    <w:rsid w:val="00BB1638"/>
    <w:rsid w:val="00BB339A"/>
    <w:rsid w:val="00BC185F"/>
    <w:rsid w:val="00BC5FF7"/>
    <w:rsid w:val="00BD0428"/>
    <w:rsid w:val="00BD175B"/>
    <w:rsid w:val="00BD2085"/>
    <w:rsid w:val="00BD294B"/>
    <w:rsid w:val="00BD478B"/>
    <w:rsid w:val="00BE2198"/>
    <w:rsid w:val="00BE37BA"/>
    <w:rsid w:val="00BE5390"/>
    <w:rsid w:val="00BF08CE"/>
    <w:rsid w:val="00BF6044"/>
    <w:rsid w:val="00C01EB0"/>
    <w:rsid w:val="00C0451B"/>
    <w:rsid w:val="00C04BCF"/>
    <w:rsid w:val="00C05B17"/>
    <w:rsid w:val="00C11FC8"/>
    <w:rsid w:val="00C152D3"/>
    <w:rsid w:val="00C31827"/>
    <w:rsid w:val="00C4041F"/>
    <w:rsid w:val="00C410C2"/>
    <w:rsid w:val="00C41B7B"/>
    <w:rsid w:val="00C42B9B"/>
    <w:rsid w:val="00C45BBE"/>
    <w:rsid w:val="00C63750"/>
    <w:rsid w:val="00C64DCC"/>
    <w:rsid w:val="00C6654E"/>
    <w:rsid w:val="00C66F5B"/>
    <w:rsid w:val="00C7640F"/>
    <w:rsid w:val="00C779E1"/>
    <w:rsid w:val="00C8086E"/>
    <w:rsid w:val="00C83481"/>
    <w:rsid w:val="00C83C6D"/>
    <w:rsid w:val="00C92447"/>
    <w:rsid w:val="00C93F70"/>
    <w:rsid w:val="00C95EC0"/>
    <w:rsid w:val="00C9616C"/>
    <w:rsid w:val="00CA097A"/>
    <w:rsid w:val="00CA0DDF"/>
    <w:rsid w:val="00CA78C9"/>
    <w:rsid w:val="00CB03B4"/>
    <w:rsid w:val="00CB045C"/>
    <w:rsid w:val="00CB183F"/>
    <w:rsid w:val="00CB3722"/>
    <w:rsid w:val="00CB4869"/>
    <w:rsid w:val="00CB5C25"/>
    <w:rsid w:val="00CB5DF6"/>
    <w:rsid w:val="00CC3D70"/>
    <w:rsid w:val="00CC6B5E"/>
    <w:rsid w:val="00CD00A7"/>
    <w:rsid w:val="00CE0749"/>
    <w:rsid w:val="00CE168D"/>
    <w:rsid w:val="00CE45FC"/>
    <w:rsid w:val="00CE7CF7"/>
    <w:rsid w:val="00CF192D"/>
    <w:rsid w:val="00CF1A1A"/>
    <w:rsid w:val="00CF7714"/>
    <w:rsid w:val="00CF7EA0"/>
    <w:rsid w:val="00D0640A"/>
    <w:rsid w:val="00D12122"/>
    <w:rsid w:val="00D21E7B"/>
    <w:rsid w:val="00D24383"/>
    <w:rsid w:val="00D26505"/>
    <w:rsid w:val="00D3420E"/>
    <w:rsid w:val="00D367E7"/>
    <w:rsid w:val="00D41FBB"/>
    <w:rsid w:val="00D42333"/>
    <w:rsid w:val="00D44DA2"/>
    <w:rsid w:val="00D45DE5"/>
    <w:rsid w:val="00D469F0"/>
    <w:rsid w:val="00D512CB"/>
    <w:rsid w:val="00D60864"/>
    <w:rsid w:val="00D60D6D"/>
    <w:rsid w:val="00D70F70"/>
    <w:rsid w:val="00D71F16"/>
    <w:rsid w:val="00D7414A"/>
    <w:rsid w:val="00D76FD0"/>
    <w:rsid w:val="00D84250"/>
    <w:rsid w:val="00D87401"/>
    <w:rsid w:val="00D87D57"/>
    <w:rsid w:val="00D904FD"/>
    <w:rsid w:val="00D92198"/>
    <w:rsid w:val="00D95D4F"/>
    <w:rsid w:val="00D97C1E"/>
    <w:rsid w:val="00DA0B12"/>
    <w:rsid w:val="00DA1F38"/>
    <w:rsid w:val="00DA3DDB"/>
    <w:rsid w:val="00DA7426"/>
    <w:rsid w:val="00DB2400"/>
    <w:rsid w:val="00DB59E5"/>
    <w:rsid w:val="00DB5CB5"/>
    <w:rsid w:val="00DB5D67"/>
    <w:rsid w:val="00DC2344"/>
    <w:rsid w:val="00DC6E58"/>
    <w:rsid w:val="00DC7A5C"/>
    <w:rsid w:val="00DD1FAE"/>
    <w:rsid w:val="00DD2A14"/>
    <w:rsid w:val="00DD4648"/>
    <w:rsid w:val="00DE1826"/>
    <w:rsid w:val="00DE542E"/>
    <w:rsid w:val="00DE7DCD"/>
    <w:rsid w:val="00DF47CE"/>
    <w:rsid w:val="00DF5837"/>
    <w:rsid w:val="00E05A7F"/>
    <w:rsid w:val="00E0744B"/>
    <w:rsid w:val="00E1382A"/>
    <w:rsid w:val="00E14A90"/>
    <w:rsid w:val="00E1507C"/>
    <w:rsid w:val="00E249D3"/>
    <w:rsid w:val="00E27099"/>
    <w:rsid w:val="00E2757D"/>
    <w:rsid w:val="00E31D70"/>
    <w:rsid w:val="00E349FC"/>
    <w:rsid w:val="00E36E97"/>
    <w:rsid w:val="00E40121"/>
    <w:rsid w:val="00E50709"/>
    <w:rsid w:val="00E513A3"/>
    <w:rsid w:val="00E51F7A"/>
    <w:rsid w:val="00E54841"/>
    <w:rsid w:val="00E61532"/>
    <w:rsid w:val="00E6549B"/>
    <w:rsid w:val="00E664B0"/>
    <w:rsid w:val="00E667E9"/>
    <w:rsid w:val="00E66BCD"/>
    <w:rsid w:val="00E66F4B"/>
    <w:rsid w:val="00E67681"/>
    <w:rsid w:val="00E7083D"/>
    <w:rsid w:val="00E77684"/>
    <w:rsid w:val="00E77C63"/>
    <w:rsid w:val="00E81F59"/>
    <w:rsid w:val="00E81F70"/>
    <w:rsid w:val="00E870EC"/>
    <w:rsid w:val="00E90DB3"/>
    <w:rsid w:val="00E9141F"/>
    <w:rsid w:val="00E92697"/>
    <w:rsid w:val="00E930B9"/>
    <w:rsid w:val="00E941AA"/>
    <w:rsid w:val="00EA0223"/>
    <w:rsid w:val="00EA0F43"/>
    <w:rsid w:val="00EA23A8"/>
    <w:rsid w:val="00EA24C8"/>
    <w:rsid w:val="00EA29E9"/>
    <w:rsid w:val="00EA2C70"/>
    <w:rsid w:val="00EA3B28"/>
    <w:rsid w:val="00EA621B"/>
    <w:rsid w:val="00EB113E"/>
    <w:rsid w:val="00EB1B47"/>
    <w:rsid w:val="00EB67FC"/>
    <w:rsid w:val="00EC15C1"/>
    <w:rsid w:val="00EC6964"/>
    <w:rsid w:val="00EC72F1"/>
    <w:rsid w:val="00EC7958"/>
    <w:rsid w:val="00ED7361"/>
    <w:rsid w:val="00EE675C"/>
    <w:rsid w:val="00EE773D"/>
    <w:rsid w:val="00EF1390"/>
    <w:rsid w:val="00EF278F"/>
    <w:rsid w:val="00EF3683"/>
    <w:rsid w:val="00EF432D"/>
    <w:rsid w:val="00EF6789"/>
    <w:rsid w:val="00F03221"/>
    <w:rsid w:val="00F057C9"/>
    <w:rsid w:val="00F0704C"/>
    <w:rsid w:val="00F13AC5"/>
    <w:rsid w:val="00F13B64"/>
    <w:rsid w:val="00F17DC4"/>
    <w:rsid w:val="00F20BDB"/>
    <w:rsid w:val="00F24888"/>
    <w:rsid w:val="00F3018D"/>
    <w:rsid w:val="00F30DA0"/>
    <w:rsid w:val="00F42584"/>
    <w:rsid w:val="00F4406C"/>
    <w:rsid w:val="00F44564"/>
    <w:rsid w:val="00F44F6D"/>
    <w:rsid w:val="00F45DFD"/>
    <w:rsid w:val="00F6217E"/>
    <w:rsid w:val="00F67583"/>
    <w:rsid w:val="00F67A09"/>
    <w:rsid w:val="00F708AB"/>
    <w:rsid w:val="00F71C4F"/>
    <w:rsid w:val="00F74DA7"/>
    <w:rsid w:val="00F84C6B"/>
    <w:rsid w:val="00F8643F"/>
    <w:rsid w:val="00F922CC"/>
    <w:rsid w:val="00F92F7E"/>
    <w:rsid w:val="00F9481C"/>
    <w:rsid w:val="00FA44E1"/>
    <w:rsid w:val="00FB2697"/>
    <w:rsid w:val="00FB2A36"/>
    <w:rsid w:val="00FB3F40"/>
    <w:rsid w:val="00FB6144"/>
    <w:rsid w:val="00FB691C"/>
    <w:rsid w:val="00FB6BC2"/>
    <w:rsid w:val="00FB6EDF"/>
    <w:rsid w:val="00FC386D"/>
    <w:rsid w:val="00FC6228"/>
    <w:rsid w:val="00FC7B98"/>
    <w:rsid w:val="00FC7C07"/>
    <w:rsid w:val="00FD1615"/>
    <w:rsid w:val="00FD1CD4"/>
    <w:rsid w:val="00FD37EF"/>
    <w:rsid w:val="00FD5F91"/>
    <w:rsid w:val="00FD6068"/>
    <w:rsid w:val="00FD6FA4"/>
    <w:rsid w:val="00FD7ACA"/>
    <w:rsid w:val="00FE1459"/>
    <w:rsid w:val="00FE46F3"/>
    <w:rsid w:val="00FE484A"/>
    <w:rsid w:val="00FE7570"/>
    <w:rsid w:val="00FE7A45"/>
    <w:rsid w:val="00FF2156"/>
    <w:rsid w:val="00FF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style="mso-fit-shape-to-text:t" inset="0,0,0,0"/>
    </o:shapedefaults>
    <o:shapelayout v:ext="edit">
      <o:idmap v:ext="edit" data="1"/>
    </o:shapelayout>
  </w:shapeDefaults>
  <w:decimalSymbol w:val="."/>
  <w:listSeparator w:val=","/>
  <w14:docId w14:val="051F980F"/>
  <w15:docId w15:val="{842CC50B-20C8-1842-928B-26CEB347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70CD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4">
    <w:name w:val="页眉 字符"/>
    <w:link w:val="a3"/>
    <w:rsid w:val="00030454"/>
    <w:rPr>
      <w:kern w:val="2"/>
      <w:sz w:val="18"/>
      <w:szCs w:val="18"/>
    </w:rPr>
  </w:style>
  <w:style w:type="character" w:styleId="a7">
    <w:name w:val="annotation reference"/>
    <w:semiHidden/>
    <w:rPr>
      <w:sz w:val="21"/>
      <w:szCs w:val="21"/>
    </w:rPr>
  </w:style>
  <w:style w:type="paragraph" w:styleId="a8">
    <w:name w:val="annotation text"/>
    <w:basedOn w:val="a"/>
    <w:semiHidden/>
  </w:style>
  <w:style w:type="paragraph" w:styleId="a9">
    <w:name w:val="annotation subject"/>
    <w:basedOn w:val="a8"/>
    <w:next w:val="a8"/>
    <w:semiHidden/>
    <w:rPr>
      <w:b/>
      <w:bCs/>
    </w:rPr>
  </w:style>
  <w:style w:type="paragraph" w:styleId="aa">
    <w:name w:val="Balloon Text"/>
    <w:basedOn w:val="a"/>
    <w:semiHidden/>
    <w:rPr>
      <w:sz w:val="18"/>
      <w:szCs w:val="18"/>
    </w:rPr>
  </w:style>
  <w:style w:type="character" w:customStyle="1" w:styleId="a6">
    <w:name w:val="页脚 字符"/>
    <w:link w:val="a5"/>
    <w:rsid w:val="00030454"/>
    <w:rPr>
      <w:kern w:val="2"/>
      <w:sz w:val="18"/>
      <w:szCs w:val="18"/>
    </w:rPr>
  </w:style>
  <w:style w:type="table" w:styleId="ab">
    <w:name w:val="Table Grid"/>
    <w:basedOn w:val="a1"/>
    <w:rsid w:val="00854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1613B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9D1928"/>
    <w:pPr>
      <w:ind w:firstLineChars="200" w:firstLine="420"/>
    </w:pPr>
    <w:rPr>
      <w:rFonts w:ascii="Calibri" w:hAnsi="Calibri"/>
      <w:sz w:val="21"/>
      <w:szCs w:val="22"/>
    </w:rPr>
  </w:style>
  <w:style w:type="paragraph" w:customStyle="1" w:styleId="ql-align-justify">
    <w:name w:val="ql-align-justify"/>
    <w:basedOn w:val="a"/>
    <w:rsid w:val="00E1382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E138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0">
    <w:name w:val="HTML 预设格式 字符"/>
    <w:basedOn w:val="a0"/>
    <w:link w:val="HTML"/>
    <w:uiPriority w:val="99"/>
    <w:rsid w:val="00E1382A"/>
    <w:rPr>
      <w:rFonts w:ascii="宋体" w:hAnsi="宋体" w:cs="宋体"/>
      <w:sz w:val="24"/>
      <w:szCs w:val="24"/>
    </w:rPr>
  </w:style>
  <w:style w:type="paragraph" w:styleId="ad">
    <w:name w:val="Normal (Web)"/>
    <w:basedOn w:val="a"/>
    <w:uiPriority w:val="99"/>
    <w:unhideWhenUsed/>
    <w:rsid w:val="00E1382A"/>
    <w:pPr>
      <w:spacing w:before="100" w:beforeAutospacing="1" w:after="100" w:afterAutospacing="1"/>
    </w:pPr>
  </w:style>
  <w:style w:type="character" w:customStyle="1" w:styleId="hljs-meta">
    <w:name w:val="hljs-meta"/>
    <w:basedOn w:val="a0"/>
    <w:rsid w:val="003A365C"/>
  </w:style>
  <w:style w:type="character" w:customStyle="1" w:styleId="hljs-meta-keyword">
    <w:name w:val="hljs-meta-keyword"/>
    <w:basedOn w:val="a0"/>
    <w:rsid w:val="003A365C"/>
  </w:style>
  <w:style w:type="character" w:customStyle="1" w:styleId="hljs-meta-string">
    <w:name w:val="hljs-meta-string"/>
    <w:basedOn w:val="a0"/>
    <w:rsid w:val="003A365C"/>
  </w:style>
  <w:style w:type="character" w:customStyle="1" w:styleId="hljs-function">
    <w:name w:val="hljs-function"/>
    <w:basedOn w:val="a0"/>
    <w:rsid w:val="003A365C"/>
  </w:style>
  <w:style w:type="character" w:customStyle="1" w:styleId="hljs-keyword">
    <w:name w:val="hljs-keyword"/>
    <w:basedOn w:val="a0"/>
    <w:rsid w:val="003A365C"/>
  </w:style>
  <w:style w:type="character" w:customStyle="1" w:styleId="hljs-title">
    <w:name w:val="hljs-title"/>
    <w:basedOn w:val="a0"/>
    <w:rsid w:val="003A365C"/>
  </w:style>
  <w:style w:type="character" w:customStyle="1" w:styleId="hljs-params">
    <w:name w:val="hljs-params"/>
    <w:basedOn w:val="a0"/>
    <w:rsid w:val="003A365C"/>
  </w:style>
  <w:style w:type="character" w:customStyle="1" w:styleId="hljs-builtin">
    <w:name w:val="hljs-built_in"/>
    <w:basedOn w:val="a0"/>
    <w:rsid w:val="003A365C"/>
  </w:style>
  <w:style w:type="character" w:customStyle="1" w:styleId="hljs-string">
    <w:name w:val="hljs-string"/>
    <w:basedOn w:val="a0"/>
    <w:rsid w:val="003A365C"/>
  </w:style>
  <w:style w:type="character" w:customStyle="1" w:styleId="hljs-number">
    <w:name w:val="hljs-number"/>
    <w:basedOn w:val="a0"/>
    <w:rsid w:val="003A365C"/>
  </w:style>
  <w:style w:type="character" w:styleId="ae">
    <w:name w:val="Strong"/>
    <w:basedOn w:val="a0"/>
    <w:uiPriority w:val="22"/>
    <w:qFormat/>
    <w:rsid w:val="009D4CB7"/>
    <w:rPr>
      <w:b/>
      <w:bCs/>
    </w:rPr>
  </w:style>
  <w:style w:type="character" w:customStyle="1" w:styleId="hljs-attribute">
    <w:name w:val="hljs-attribute"/>
    <w:basedOn w:val="a0"/>
    <w:rsid w:val="009D4CB7"/>
  </w:style>
  <w:style w:type="character" w:styleId="HTML1">
    <w:name w:val="HTML Code"/>
    <w:basedOn w:val="a0"/>
    <w:uiPriority w:val="99"/>
    <w:semiHidden/>
    <w:unhideWhenUsed/>
    <w:rsid w:val="00AC4518"/>
    <w:rPr>
      <w:rFonts w:ascii="宋体" w:eastAsia="宋体" w:hAnsi="宋体" w:cs="宋体"/>
      <w:sz w:val="24"/>
      <w:szCs w:val="24"/>
    </w:rPr>
  </w:style>
  <w:style w:type="character" w:customStyle="1" w:styleId="hljs-type">
    <w:name w:val="hljs-type"/>
    <w:basedOn w:val="a0"/>
    <w:rsid w:val="00AC4518"/>
  </w:style>
  <w:style w:type="character" w:customStyle="1" w:styleId="hljs-comment">
    <w:name w:val="hljs-comment"/>
    <w:basedOn w:val="a0"/>
    <w:rsid w:val="00AC4518"/>
  </w:style>
  <w:style w:type="character" w:customStyle="1" w:styleId="hljs-class">
    <w:name w:val="hljs-class"/>
    <w:basedOn w:val="a0"/>
    <w:rsid w:val="00782425"/>
  </w:style>
  <w:style w:type="character" w:styleId="af">
    <w:name w:val="Hyperlink"/>
    <w:basedOn w:val="a0"/>
    <w:unhideWhenUsed/>
    <w:rsid w:val="007869FC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7869FC"/>
    <w:rPr>
      <w:color w:val="605E5C"/>
      <w:shd w:val="clear" w:color="auto" w:fill="E1DFDD"/>
    </w:rPr>
  </w:style>
  <w:style w:type="character" w:styleId="af1">
    <w:name w:val="FollowedHyperlink"/>
    <w:basedOn w:val="a0"/>
    <w:semiHidden/>
    <w:unhideWhenUsed/>
    <w:rsid w:val="00DF47CE"/>
    <w:rPr>
      <w:color w:val="954F72" w:themeColor="followedHyperlink"/>
      <w:u w:val="single"/>
    </w:rPr>
  </w:style>
  <w:style w:type="character" w:customStyle="1" w:styleId="blankbox">
    <w:name w:val="blank_box"/>
    <w:basedOn w:val="a0"/>
    <w:rsid w:val="002E1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95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66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46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8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21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31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8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34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6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7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513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48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2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25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5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814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07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906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8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3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05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31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50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1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627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8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07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0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066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9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939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80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56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2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58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9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109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1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973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0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51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99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9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8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12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7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6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891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66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6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5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53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7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29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8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46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2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F:\xujin\&#35797;&#21367;&#21046;&#20316;\&#33609;&#31295;&#20214;\&#35797;&#21367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205521-81E7-C040-92AC-06484A15F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F:\xujin\试卷制作\草稿件\试卷模板.dot</Template>
  <TotalTime>3</TotalTime>
  <Pages>1</Pages>
  <Words>684</Words>
  <Characters>3901</Characters>
  <Application>Microsoft Office Word</Application>
  <DocSecurity>10</DocSecurity>
  <Lines>32</Lines>
  <Paragraphs>9</Paragraphs>
  <ScaleCrop>false</ScaleCrop>
  <Company>白河县第一中学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请更改此试卷文件名</dc:title>
  <dc:subject>此试卷基于“8开双面双页码密封试卷模板”创建</dc:subject>
  <dc:creator>USER</dc:creator>
  <cp:keywords>8开双面双页码密封试卷模板</cp:keywords>
  <cp:lastModifiedBy>白 诗琦</cp:lastModifiedBy>
  <cp:revision>5</cp:revision>
  <cp:lastPrinted>2022-05-18T12:44:00Z</cp:lastPrinted>
  <dcterms:created xsi:type="dcterms:W3CDTF">2022-05-19T08:27:00Z</dcterms:created>
  <dcterms:modified xsi:type="dcterms:W3CDTF">2022-05-22T03:03:00Z</dcterms:modified>
  <cp:category>Word 模板文件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办公室">
    <vt:lpwstr>电教组</vt:lpwstr>
  </property>
  <property fmtid="{D5CDD505-2E9C-101B-9397-08002B2CF9AE}" pid="3" name="编辑者">
    <vt:lpwstr>盛华</vt:lpwstr>
  </property>
  <property fmtid="{D5CDD505-2E9C-101B-9397-08002B2CF9AE}" pid="4" name="布置">
    <vt:lpwstr>39cm × 27cm</vt:lpwstr>
  </property>
  <property fmtid="{D5CDD505-2E9C-101B-9397-08002B2CF9AE}" pid="5" name="部门">
    <vt:lpwstr>电教组</vt:lpwstr>
  </property>
  <property fmtid="{D5CDD505-2E9C-101B-9397-08002B2CF9AE}" pid="6" name="参考">
    <vt:lpwstr>自创</vt:lpwstr>
  </property>
  <property fmtid="{D5CDD505-2E9C-101B-9397-08002B2CF9AE}" pid="7" name="出版商">
    <vt:lpwstr>个人</vt:lpwstr>
  </property>
  <property fmtid="{D5CDD505-2E9C-101B-9397-08002B2CF9AE}" pid="8" name="打字员">
    <vt:lpwstr>盛华</vt:lpwstr>
  </property>
  <property fmtid="{D5CDD505-2E9C-101B-9397-08002B2CF9AE}" pid="9" name="电话号码">
    <vt:lpwstr>0915-7821981</vt:lpwstr>
  </property>
  <property fmtid="{D5CDD505-2E9C-101B-9397-08002B2CF9AE}" pid="10" name="工作组">
    <vt:lpwstr>电教组</vt:lpwstr>
  </property>
  <property fmtid="{D5CDD505-2E9C-101B-9397-08002B2CF9AE}" pid="11" name="记录日期">
    <vt:filetime>2005-10-09T16:00:00Z</vt:filetime>
  </property>
  <property fmtid="{D5CDD505-2E9C-101B-9397-08002B2CF9AE}" pid="12" name="记录者">
    <vt:lpwstr>盛华</vt:lpwstr>
  </property>
  <property fmtid="{D5CDD505-2E9C-101B-9397-08002B2CF9AE}" pid="13" name="检查者">
    <vt:lpwstr>盛华</vt:lpwstr>
  </property>
  <property fmtid="{D5CDD505-2E9C-101B-9397-08002B2CF9AE}" pid="14" name="科室">
    <vt:lpwstr>四楼微机室</vt:lpwstr>
  </property>
  <property fmtid="{D5CDD505-2E9C-101B-9397-08002B2CF9AE}" pid="15" name="内容">
    <vt:lpwstr>试卷模板</vt:lpwstr>
  </property>
  <property fmtid="{D5CDD505-2E9C-101B-9397-08002B2CF9AE}" pid="16" name="所有者">
    <vt:lpwstr>盛华</vt:lpwstr>
  </property>
  <property fmtid="{D5CDD505-2E9C-101B-9397-08002B2CF9AE}" pid="17" name="完成日期">
    <vt:filetime>2005-10-09T16:00:00Z</vt:filetime>
  </property>
  <property fmtid="{D5CDD505-2E9C-101B-9397-08002B2CF9AE}" pid="18" name="文档编号">
    <vt:i4>1</vt:i4>
  </property>
  <property fmtid="{D5CDD505-2E9C-101B-9397-08002B2CF9AE}" pid="19" name="用途">
    <vt:lpwstr>学校</vt:lpwstr>
  </property>
  <property fmtid="{D5CDD505-2E9C-101B-9397-08002B2CF9AE}" pid="20" name="邮局">
    <vt:i4>725800</vt:i4>
  </property>
  <property fmtid="{D5CDD505-2E9C-101B-9397-08002B2CF9AE}" pid="21" name="语言">
    <vt:lpwstr>简体中文</vt:lpwstr>
  </property>
  <property fmtid="{D5CDD505-2E9C-101B-9397-08002B2CF9AE}" pid="22" name="源">
    <vt:lpwstr>Normal.dot</vt:lpwstr>
  </property>
  <property fmtid="{D5CDD505-2E9C-101B-9397-08002B2CF9AE}" pid="23" name="状态">
    <vt:lpwstr>良好</vt:lpwstr>
  </property>
</Properties>
</file>